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A7" w:rsidRDefault="000559A7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p w:rsidR="005043A7" w:rsidRDefault="005043A7">
      <w:pPr>
        <w:autoSpaceDE w:val="0"/>
        <w:autoSpaceDN w:val="0"/>
        <w:adjustRightInd w:val="0"/>
        <w:spacing w:before="1" w:line="90" w:lineRule="exact"/>
        <w:rPr>
          <w:sz w:val="9"/>
        </w:rPr>
      </w:pPr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0559A7" w:rsidTr="008C7E7E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59A7" w:rsidRDefault="000559A7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  <w:spacing w:before="9" w:line="180" w:lineRule="exact"/>
              <w:rPr>
                <w:sz w:val="18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تطوير الذات والآخرين</w:t>
            </w:r>
          </w:p>
        </w:tc>
      </w:tr>
      <w:tr w:rsidR="000559A7" w:rsidTr="008C7E7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59A7" w:rsidRDefault="000559A7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559A7" w:rsidRDefault="000559A7" w:rsidP="005932F2">
            <w:pPr>
              <w:autoSpaceDE w:val="0"/>
              <w:autoSpaceDN w:val="0"/>
              <w:adjustRightInd w:val="0"/>
              <w:spacing w:before="7" w:line="120" w:lineRule="exact"/>
              <w:ind w:right="137"/>
              <w:jc w:val="right"/>
              <w:rPr>
                <w:sz w:val="12"/>
              </w:rPr>
            </w:pPr>
          </w:p>
          <w:p w:rsidR="000559A7" w:rsidRDefault="000559A7" w:rsidP="005932F2">
            <w:pPr>
              <w:autoSpaceDE w:val="0"/>
              <w:autoSpaceDN w:val="0"/>
              <w:adjustRightInd w:val="0"/>
              <w:ind w:left="102" w:right="137"/>
              <w:jc w:val="right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</w:tr>
      <w:tr w:rsidR="000559A7" w:rsidTr="008C7E7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59A7" w:rsidRDefault="000559A7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559A7" w:rsidRDefault="000559A7" w:rsidP="005932F2">
            <w:pPr>
              <w:autoSpaceDE w:val="0"/>
              <w:autoSpaceDN w:val="0"/>
              <w:adjustRightInd w:val="0"/>
              <w:spacing w:before="7" w:line="120" w:lineRule="exact"/>
              <w:ind w:right="137"/>
              <w:jc w:val="right"/>
              <w:rPr>
                <w:sz w:val="12"/>
              </w:rPr>
            </w:pPr>
          </w:p>
          <w:p w:rsidR="000559A7" w:rsidRDefault="000559A7" w:rsidP="005932F2">
            <w:pPr>
              <w:autoSpaceDE w:val="0"/>
              <w:autoSpaceDN w:val="0"/>
              <w:adjustRightInd w:val="0"/>
              <w:ind w:left="102" w:right="137"/>
              <w:jc w:val="right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</w:tr>
      <w:tr w:rsidR="000559A7" w:rsidTr="008C7E7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59A7" w:rsidRDefault="000559A7">
            <w:pPr>
              <w:autoSpaceDE w:val="0"/>
              <w:autoSpaceDN w:val="0"/>
              <w:adjustRightInd w:val="0"/>
              <w:spacing w:before="8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0559A7" w:rsidRDefault="000559A7" w:rsidP="005932F2">
            <w:pPr>
              <w:autoSpaceDE w:val="0"/>
              <w:autoSpaceDN w:val="0"/>
              <w:adjustRightInd w:val="0"/>
              <w:spacing w:before="7" w:line="120" w:lineRule="exact"/>
              <w:ind w:right="137"/>
              <w:jc w:val="right"/>
              <w:rPr>
                <w:sz w:val="12"/>
              </w:rPr>
            </w:pPr>
          </w:p>
          <w:p w:rsidR="000559A7" w:rsidRDefault="000559A7" w:rsidP="005932F2">
            <w:pPr>
              <w:autoSpaceDE w:val="0"/>
              <w:autoSpaceDN w:val="0"/>
              <w:adjustRightInd w:val="0"/>
              <w:ind w:left="102" w:right="137"/>
              <w:jc w:val="right"/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</w:tr>
      <w:tr w:rsidR="000559A7" w:rsidTr="00751527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0559A7" w:rsidRDefault="000559A7" w:rsidP="005043A7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5043A7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-EG"/>
              </w:rPr>
              <w:t xml:space="preserve">سيكتسب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5043A7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  <w:vAlign w:val="bottom"/>
          </w:tcPr>
          <w:p w:rsidR="000559A7" w:rsidRDefault="000559A7" w:rsidP="00751527">
            <w:pPr>
              <w:autoSpaceDE w:val="0"/>
              <w:autoSpaceDN w:val="0"/>
              <w:bidi/>
              <w:adjustRightInd w:val="0"/>
              <w:spacing w:after="40"/>
              <w:ind w:left="102" w:right="-2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0559A7" w:rsidTr="008C7E7E">
        <w:trPr>
          <w:trHeight w:hRule="exact" w:val="27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504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تحديد احتياجات التطوير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0559A7" w:rsidRDefault="000559A7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0559A7" w:rsidRDefault="000559A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0559A7" w:rsidRDefault="000559A7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C134FA" w:rsidRDefault="00C134FA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</w:p>
          <w:p w:rsidR="000559A7" w:rsidRDefault="000559A7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0559A7" w:rsidRDefault="000559A7">
            <w:pPr>
              <w:autoSpaceDE w:val="0"/>
              <w:autoSpaceDN w:val="0"/>
              <w:adjustRightInd w:val="0"/>
              <w:spacing w:line="229" w:lineRule="exact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39" w:lineRule="auto"/>
              <w:ind w:left="128" w:right="18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أساليب التعلم الخاصة وأساليب تعلم عضو آخر في الفريق</w:t>
            </w: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28" w:right="7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أسلوب بسيط لتحديد احتياجات التطوير الشخصية واحتياجات التطوير لعضو آخر في الفريق</w:t>
            </w:r>
          </w:p>
          <w:p w:rsidR="00C134FA" w:rsidRDefault="000559A7" w:rsidP="00C134FA">
            <w:pPr>
              <w:autoSpaceDE w:val="0"/>
              <w:autoSpaceDN w:val="0"/>
              <w:bidi/>
              <w:adjustRightInd w:val="0"/>
              <w:spacing w:line="239" w:lineRule="auto"/>
              <w:ind w:left="128" w:right="109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العوائق المحتملة التي تواجه التعلم</w:t>
            </w:r>
          </w:p>
          <w:p w:rsidR="000559A7" w:rsidRDefault="000559A7" w:rsidP="00C134FA">
            <w:pPr>
              <w:autoSpaceDE w:val="0"/>
              <w:autoSpaceDN w:val="0"/>
              <w:bidi/>
              <w:adjustRightInd w:val="0"/>
              <w:spacing w:line="239" w:lineRule="auto"/>
              <w:ind w:left="128" w:right="10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التغلب على العوائق التي تواجه التعلم</w:t>
            </w:r>
          </w:p>
        </w:tc>
      </w:tr>
      <w:tr w:rsidR="000559A7" w:rsidTr="008C7E7E">
        <w:trPr>
          <w:trHeight w:hRule="exact" w:val="32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48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تطوير الذات والآخرين لتحقيق الأهداف التنظيمية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59A7" w:rsidRPr="00AD3068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  <w:szCs w:val="22"/>
              </w:rPr>
            </w:pPr>
          </w:p>
          <w:p w:rsidR="000559A7" w:rsidRPr="006C2DC4" w:rsidRDefault="000559A7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6C2DC4">
              <w:rPr>
                <w:rFonts w:ascii="Arial" w:hAnsi="Arial"/>
                <w:sz w:val="20"/>
                <w:szCs w:val="20"/>
              </w:rPr>
              <w:t>2.1</w:t>
            </w:r>
          </w:p>
          <w:p w:rsidR="000559A7" w:rsidRPr="006C2DC4" w:rsidRDefault="000559A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559A7" w:rsidRPr="006C2DC4" w:rsidRDefault="000559A7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6C2DC4">
              <w:rPr>
                <w:rFonts w:ascii="Arial" w:hAnsi="Arial"/>
                <w:sz w:val="20"/>
                <w:szCs w:val="20"/>
              </w:rPr>
              <w:t>2.2</w:t>
            </w:r>
          </w:p>
          <w:p w:rsidR="000559A7" w:rsidRPr="006C2DC4" w:rsidRDefault="000559A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559A7" w:rsidRPr="006C2DC4" w:rsidRDefault="000559A7">
            <w:pPr>
              <w:autoSpaceDE w:val="0"/>
              <w:autoSpaceDN w:val="0"/>
              <w:adjustRightInd w:val="0"/>
              <w:ind w:left="143" w:right="-20"/>
              <w:rPr>
                <w:rFonts w:ascii="Arial" w:hAnsi="Arial"/>
                <w:sz w:val="20"/>
                <w:szCs w:val="20"/>
              </w:rPr>
            </w:pPr>
            <w:r w:rsidRPr="006C2DC4">
              <w:rPr>
                <w:rFonts w:ascii="Arial" w:hAnsi="Arial"/>
                <w:sz w:val="20"/>
                <w:szCs w:val="20"/>
              </w:rPr>
              <w:t>2.3</w:t>
            </w:r>
          </w:p>
          <w:p w:rsidR="000559A7" w:rsidRPr="006C2DC4" w:rsidRDefault="000559A7">
            <w:pPr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0559A7" w:rsidRDefault="000559A7">
            <w:pPr>
              <w:autoSpaceDE w:val="0"/>
              <w:autoSpaceDN w:val="0"/>
              <w:adjustRightInd w:val="0"/>
              <w:ind w:left="143" w:right="-20"/>
            </w:pPr>
            <w:r w:rsidRPr="006C2DC4">
              <w:rPr>
                <w:rFonts w:ascii="Arial" w:hAnsi="Arial"/>
                <w:sz w:val="20"/>
                <w:szCs w:val="20"/>
              </w:rPr>
              <w:t>2.4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39" w:lineRule="auto"/>
              <w:ind w:left="128" w:right="29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تحليل خيارات التطوير أو التعلم بإيجاز لتلبية احتياجات الذات وعضو آخر في الفريق</w:t>
            </w: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39" w:lineRule="auto"/>
              <w:ind w:left="128" w:right="39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آليات الدعم لتطوير الذات وعضو آخر في الفريق</w:t>
            </w: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39" w:lineRule="auto"/>
              <w:ind w:left="128" w:right="8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خطة تطوير لتحقيق أحد أهدف التعلم سواءً للذات أو لعضو آخر في الفريق</w:t>
            </w: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39" w:lineRule="auto"/>
              <w:ind w:left="128" w:right="165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طريقة يمكن استخدامها لمراقبة تطوير الذات وعضو آخر في الفريق</w:t>
            </w:r>
          </w:p>
        </w:tc>
      </w:tr>
      <w:tr w:rsidR="000559A7" w:rsidTr="008C7E7E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0559A7" w:rsidTr="008C7E7E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49" w:lineRule="auto"/>
              <w:ind w:left="102" w:right="21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حول تطوير الذات والآخرين وفقًا لما هو مطلوب من المدير المباشر الأول الممارس أو المحتمل.</w:t>
            </w:r>
          </w:p>
        </w:tc>
      </w:tr>
      <w:tr w:rsidR="000559A7" w:rsidTr="008C7E7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Pr="00B21A70" w:rsidRDefault="00F6161A" w:rsidP="001C4827">
            <w:pPr>
              <w:autoSpaceDE w:val="0"/>
              <w:autoSpaceDN w:val="0"/>
              <w:adjustRightInd w:val="0"/>
              <w:ind w:left="102" w:right="1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1A70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0559A7" w:rsidTr="008C7E7E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Pr="00903B60" w:rsidRDefault="000559A7" w:rsidP="00903B60">
            <w:pPr>
              <w:autoSpaceDE w:val="0"/>
              <w:autoSpaceDN w:val="0"/>
              <w:adjustRightInd w:val="0"/>
              <w:spacing w:before="7"/>
              <w:rPr>
                <w:sz w:val="28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0559A7" w:rsidRDefault="000559A7" w:rsidP="00D54240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أرقام </w:t>
            </w:r>
            <w:r w:rsidR="00D5424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A2</w:t>
            </w:r>
            <w:r w:rsidR="00D5424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D5424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D7</w:t>
            </w:r>
            <w:r w:rsidR="00D5424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D54240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D13</w:t>
            </w:r>
            <w:r w:rsidR="00D54240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0559A7" w:rsidTr="008C7E7E">
        <w:trPr>
          <w:trHeight w:hRule="exact" w:val="98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</w:tbl>
    <w:p w:rsidR="000559A7" w:rsidRDefault="000559A7">
      <w:pPr>
        <w:sectPr w:rsidR="000559A7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0559A7" w:rsidRDefault="000559A7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0559A7" w:rsidTr="008C7E7E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220" w:lineRule="exact"/>
              <w:rPr>
                <w:sz w:val="2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0559A7" w:rsidTr="008C7E7E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E7E" w:rsidRDefault="008C7E7E" w:rsidP="008C7E7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 w:rsidP="008C7E7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8C7E7E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M3.13</w:t>
            </w:r>
            <w:r w:rsidR="008C7E7E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تطوير الذات والآخرين</w:t>
            </w:r>
          </w:p>
        </w:tc>
      </w:tr>
      <w:tr w:rsidR="000559A7" w:rsidTr="008C7E7E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 w:rsidP="008C7E7E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</w:t>
            </w:r>
            <w:r w:rsidR="001C482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1C4827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E7E" w:rsidRDefault="008C7E7E" w:rsidP="008C7E7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0559A7" w:rsidTr="008C7E7E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E7E" w:rsidRDefault="008C7E7E" w:rsidP="008C7E7E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0559A7" w:rsidTr="008C7E7E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</w:pPr>
          </w:p>
        </w:tc>
      </w:tr>
      <w:tr w:rsidR="000559A7" w:rsidTr="008C7E7E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0559A7" w:rsidTr="008C7E7E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0559A7" w:rsidTr="008C7E7E">
        <w:trPr>
          <w:trHeight w:hRule="exact" w:val="264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19" w:line="220" w:lineRule="exact"/>
              <w:rPr>
                <w:sz w:val="22"/>
              </w:rPr>
            </w:pP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الوصف الوظيفي، المطابق للسيرة الذاتية الشخصية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تحليل نقاط القوة والضعف والفرص والتهديدات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الشخصي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910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أهداف المؤسسة وخطط التطوير وأهميتها للتطوير الذاتي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الحصول على تعقيبات بشأن الأداء من المديرين المباشرين والزملاء</w:t>
            </w:r>
          </w:p>
          <w:p w:rsidR="000559A7" w:rsidRDefault="000559A7" w:rsidP="008C7E7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457" w:right="-20" w:hanging="355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تحليل احتياجات التدريب البسيط – باستخدام نتائج تحليل نقاط القوة والضعف والفرص والتهديدات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والتحليل السياسي والاقتصادي والاجتماعي والتكنولوجي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PESTLE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أساليب التعلم المفضلة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تحمل مسؤولية التطوير الشخصي الذاتي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قيمة التعلم وأهمية تشجيع الالتزام به</w:t>
            </w:r>
          </w:p>
        </w:tc>
      </w:tr>
      <w:tr w:rsidR="000559A7" w:rsidTr="008C7E7E">
        <w:trPr>
          <w:trHeight w:hRule="exact" w:val="2418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6" w:line="120" w:lineRule="exact"/>
              <w:rPr>
                <w:sz w:val="12"/>
              </w:rPr>
            </w:pPr>
          </w:p>
          <w:p w:rsidR="000559A7" w:rsidRDefault="000559A7">
            <w:pPr>
              <w:autoSpaceDE w:val="0"/>
              <w:autoSpaceDN w:val="0"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9A7" w:rsidRDefault="000559A7">
            <w:pPr>
              <w:autoSpaceDE w:val="0"/>
              <w:autoSpaceDN w:val="0"/>
              <w:adjustRightInd w:val="0"/>
              <w:spacing w:before="20" w:line="220" w:lineRule="exact"/>
              <w:rPr>
                <w:sz w:val="22"/>
              </w:rPr>
            </w:pP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فرص التطوير المحتملة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العوائق التي تواجه التعلم وطرق التغلب عليها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خطط التطوير، شاملة المقاييس الزمنية ومقتضيات الموارد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آليات الدعم المتوفرة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إنشاء سجلات التعلم ودفاتر الأنشطة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تخطيط التعلم ومراقبته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مراجعة التقدم وتقييمه</w:t>
            </w:r>
          </w:p>
          <w:p w:rsidR="000559A7" w:rsidRDefault="000559A7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مراجعة خطط التطوير</w:t>
            </w:r>
          </w:p>
        </w:tc>
      </w:tr>
    </w:tbl>
    <w:p w:rsidR="000559A7" w:rsidRDefault="000559A7"/>
    <w:sectPr w:rsidR="000559A7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90" w:rsidRDefault="00AB5790" w:rsidP="00755198">
      <w:r>
        <w:separator/>
      </w:r>
    </w:p>
  </w:endnote>
  <w:endnote w:type="continuationSeparator" w:id="0">
    <w:p w:rsidR="00AB5790" w:rsidRDefault="00AB5790" w:rsidP="0075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90" w:rsidRDefault="00AB5790" w:rsidP="00755198">
      <w:r>
        <w:separator/>
      </w:r>
    </w:p>
  </w:footnote>
  <w:footnote w:type="continuationSeparator" w:id="0">
    <w:p w:rsidR="00AB5790" w:rsidRDefault="00AB5790" w:rsidP="0075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E7E"/>
    <w:rsid w:val="000559A7"/>
    <w:rsid w:val="001C4827"/>
    <w:rsid w:val="003B41DB"/>
    <w:rsid w:val="005043A7"/>
    <w:rsid w:val="005932F2"/>
    <w:rsid w:val="006C2DC4"/>
    <w:rsid w:val="00751527"/>
    <w:rsid w:val="00755198"/>
    <w:rsid w:val="008C7E7E"/>
    <w:rsid w:val="00903B60"/>
    <w:rsid w:val="009C5BB3"/>
    <w:rsid w:val="00A5277C"/>
    <w:rsid w:val="00A87A86"/>
    <w:rsid w:val="00AB5790"/>
    <w:rsid w:val="00AD3068"/>
    <w:rsid w:val="00B21A70"/>
    <w:rsid w:val="00B97494"/>
    <w:rsid w:val="00C134FA"/>
    <w:rsid w:val="00D54240"/>
    <w:rsid w:val="00F6161A"/>
    <w:rsid w:val="00F7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6B7813F-C4EF-44B7-95EB-C2AA60C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5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1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55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1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DFD655BA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2015-01-22T09:14:00Z</dcterms:created>
  <dcterms:modified xsi:type="dcterms:W3CDTF">2015-01-22T09:14:00Z</dcterms:modified>
</cp:coreProperties>
</file>