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63" w:rsidRDefault="00910463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  <w:r>
        <w:pict>
          <v:shape id="_x0000_s1025" style="position:absolute;margin-left:212.35pt;margin-top:72.45pt;width:1pt;height:107.55pt;z-index:-251658752;mso-position-horizontal-relative:page;mso-position-vertical-relative:page" coordsize="20,2151" o:allowincell="f" path="m,hhl,2150e" filled="f" strokeweight=".20458mm">
            <v:path arrowok="t"/>
            <w10:wrap anchorx="page" anchory="page"/>
          </v:shape>
        </w:pict>
      </w:r>
    </w:p>
    <w:tbl>
      <w:tblPr>
        <w:bidiVisual/>
        <w:tblW w:w="0" w:type="auto"/>
        <w:tblInd w:w="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642"/>
        <w:gridCol w:w="511"/>
        <w:gridCol w:w="556"/>
        <w:gridCol w:w="3756"/>
      </w:tblGrid>
      <w:tr w:rsidR="00910463" w:rsidTr="00467BB2">
        <w:trPr>
          <w:trHeight w:hRule="exact" w:val="540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ACCFF"/>
          </w:tcPr>
          <w:p w:rsidR="00910463" w:rsidRDefault="00910463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  <w:rPr>
                <w:rFonts w:hint="cs"/>
                <w:rtl/>
                <w:lang w:bidi="ar-EG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465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10463" w:rsidRDefault="0091046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إعطاء شروح وإلقاء عروض تقديمية</w:t>
            </w:r>
          </w:p>
        </w:tc>
      </w:tr>
      <w:tr w:rsidR="00910463" w:rsidTr="00467BB2">
        <w:trPr>
          <w:trHeight w:hRule="exact" w:val="540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ACCFF"/>
          </w:tcPr>
          <w:p w:rsidR="00910463" w:rsidRDefault="00910463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1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10463" w:rsidRDefault="00910463" w:rsidP="004A1FB6">
            <w:pPr>
              <w:autoSpaceDE w:val="0"/>
              <w:autoSpaceDN w:val="0"/>
              <w:adjustRightInd w:val="0"/>
              <w:spacing w:before="7" w:line="120" w:lineRule="exact"/>
              <w:ind w:right="18"/>
              <w:jc w:val="right"/>
              <w:rPr>
                <w:sz w:val="12"/>
              </w:rPr>
            </w:pPr>
          </w:p>
          <w:p w:rsidR="00910463" w:rsidRDefault="00910463" w:rsidP="004A1FB6">
            <w:pPr>
              <w:autoSpaceDE w:val="0"/>
              <w:autoSpaceDN w:val="0"/>
              <w:adjustRightInd w:val="0"/>
              <w:ind w:left="1" w:right="18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</w:tr>
      <w:tr w:rsidR="00910463" w:rsidTr="00467BB2">
        <w:trPr>
          <w:trHeight w:hRule="exact" w:val="540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ACCFF"/>
          </w:tcPr>
          <w:p w:rsidR="00910463" w:rsidRDefault="00910463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1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10463" w:rsidRDefault="00910463" w:rsidP="004A1FB6">
            <w:pPr>
              <w:autoSpaceDE w:val="0"/>
              <w:autoSpaceDN w:val="0"/>
              <w:adjustRightInd w:val="0"/>
              <w:spacing w:before="7" w:line="120" w:lineRule="exact"/>
              <w:ind w:right="18"/>
              <w:jc w:val="right"/>
              <w:rPr>
                <w:sz w:val="12"/>
              </w:rPr>
            </w:pPr>
          </w:p>
          <w:p w:rsidR="00910463" w:rsidRDefault="00910463" w:rsidP="004A1FB6">
            <w:pPr>
              <w:autoSpaceDE w:val="0"/>
              <w:autoSpaceDN w:val="0"/>
              <w:adjustRightInd w:val="0"/>
              <w:ind w:left="1" w:right="18"/>
              <w:jc w:val="right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</w:tr>
      <w:tr w:rsidR="00910463" w:rsidTr="00467BB2">
        <w:trPr>
          <w:trHeight w:hRule="exact" w:val="540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ACCFF"/>
          </w:tcPr>
          <w:p w:rsidR="00910463" w:rsidRDefault="00910463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1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10463" w:rsidRDefault="00910463" w:rsidP="004A1FB6">
            <w:pPr>
              <w:autoSpaceDE w:val="0"/>
              <w:autoSpaceDN w:val="0"/>
              <w:adjustRightInd w:val="0"/>
              <w:spacing w:before="7" w:line="120" w:lineRule="exact"/>
              <w:ind w:right="18"/>
              <w:jc w:val="right"/>
              <w:rPr>
                <w:sz w:val="12"/>
              </w:rPr>
            </w:pPr>
          </w:p>
          <w:p w:rsidR="00910463" w:rsidRDefault="00910463" w:rsidP="004A1FB6">
            <w:pPr>
              <w:autoSpaceDE w:val="0"/>
              <w:autoSpaceDN w:val="0"/>
              <w:adjustRightInd w:val="0"/>
              <w:ind w:left="1" w:right="18"/>
              <w:jc w:val="right"/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</w:tr>
      <w:tr w:rsidR="00910463" w:rsidTr="00467BB2">
        <w:trPr>
          <w:trHeight w:hRule="exact" w:val="370"/>
        </w:trPr>
        <w:tc>
          <w:tcPr>
            <w:tcW w:w="4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910463" w:rsidRDefault="00910463" w:rsidP="00B95ABA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B95ABA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B95ABA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910463" w:rsidRDefault="00910463" w:rsidP="00467BB2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910463" w:rsidTr="00467BB2">
        <w:trPr>
          <w:trHeight w:hRule="exact" w:val="1620"/>
        </w:trPr>
        <w:tc>
          <w:tcPr>
            <w:tcW w:w="3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-53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القدرة على التخطيط لشرح أو عرض تقديمي</w:t>
            </w:r>
          </w:p>
        </w:tc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910463" w:rsidRDefault="00910463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910463" w:rsidRDefault="00910463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spacing w:line="239" w:lineRule="auto"/>
              <w:ind w:left="128" w:right="23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المعلومات المناسبة وفقًا لأهداف الشرح أو العرض التقديمي</w:t>
            </w: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28" w:right="3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إعداد خطة لمحتوى الشرح أو العرض التقديمي</w:t>
            </w:r>
          </w:p>
        </w:tc>
      </w:tr>
      <w:tr w:rsidR="00910463" w:rsidTr="00467BB2">
        <w:trPr>
          <w:trHeight w:hRule="exact" w:val="2770"/>
        </w:trPr>
        <w:tc>
          <w:tcPr>
            <w:tcW w:w="4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772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القدرة على تقديم شرح أو عرض تقديمي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0463" w:rsidRPr="00EB01F7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  <w:szCs w:val="22"/>
              </w:rPr>
            </w:pPr>
          </w:p>
          <w:p w:rsidR="00910463" w:rsidRPr="00E737C1" w:rsidRDefault="00910463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E737C1">
              <w:rPr>
                <w:rFonts w:ascii="Arial" w:hAnsi="Arial"/>
                <w:sz w:val="20"/>
                <w:szCs w:val="20"/>
              </w:rPr>
              <w:t>2.1</w:t>
            </w:r>
          </w:p>
          <w:p w:rsidR="00910463" w:rsidRPr="00E737C1" w:rsidRDefault="00910463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910463" w:rsidRPr="00E737C1" w:rsidRDefault="00910463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910463" w:rsidRPr="00E737C1" w:rsidRDefault="00910463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E737C1">
              <w:rPr>
                <w:rFonts w:ascii="Arial" w:hAnsi="Arial"/>
                <w:sz w:val="20"/>
                <w:szCs w:val="20"/>
              </w:rPr>
              <w:t>2.2</w:t>
            </w:r>
          </w:p>
          <w:p w:rsidR="00910463" w:rsidRPr="00E737C1" w:rsidRDefault="00910463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E737C1">
              <w:rPr>
                <w:rFonts w:ascii="Arial" w:hAnsi="Arial"/>
                <w:sz w:val="20"/>
                <w:szCs w:val="20"/>
              </w:rPr>
              <w:t>2.3</w:t>
            </w:r>
          </w:p>
          <w:p w:rsidR="00910463" w:rsidRPr="00EB01F7" w:rsidRDefault="00910463">
            <w:pPr>
              <w:autoSpaceDE w:val="0"/>
              <w:autoSpaceDN w:val="0"/>
              <w:adjustRightInd w:val="0"/>
              <w:ind w:left="143" w:right="-20"/>
              <w:rPr>
                <w:sz w:val="22"/>
                <w:szCs w:val="22"/>
              </w:rPr>
            </w:pPr>
            <w:r w:rsidRPr="00E737C1">
              <w:rPr>
                <w:rFonts w:ascii="Arial" w:hAnsi="Arial"/>
                <w:sz w:val="20"/>
                <w:szCs w:val="20"/>
              </w:rPr>
              <w:t>2.4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28" w:right="9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أدوات المساعدة والأساليب المناسبة للعرض التقديمي لتعزيز فهم موضوع الشرح أو العرض التقديمي</w:t>
            </w:r>
          </w:p>
          <w:p w:rsidR="00910463" w:rsidRDefault="00910463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81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تقديم المعلومات بصورة واضحة ومنطقية</w:t>
            </w:r>
          </w:p>
          <w:p w:rsidR="00910463" w:rsidRDefault="00910463">
            <w:pPr>
              <w:autoSpaceDE w:val="0"/>
              <w:autoSpaceDN w:val="0"/>
              <w:bidi/>
              <w:adjustRightInd w:val="0"/>
              <w:spacing w:line="230" w:lineRule="exact"/>
              <w:ind w:left="128" w:right="15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تقديم المعلومات في حدود الوقت المتفق عليه</w:t>
            </w:r>
          </w:p>
          <w:p w:rsidR="00910463" w:rsidRDefault="00910463">
            <w:pPr>
              <w:autoSpaceDE w:val="0"/>
              <w:autoSpaceDN w:val="0"/>
              <w:bidi/>
              <w:adjustRightInd w:val="0"/>
              <w:spacing w:line="230" w:lineRule="exact"/>
              <w:ind w:left="128" w:right="6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الإجابة على الأسئلة المطروحة بدقة وبوضوح</w:t>
            </w:r>
          </w:p>
        </w:tc>
      </w:tr>
      <w:tr w:rsidR="00910463" w:rsidTr="00467BB2">
        <w:trPr>
          <w:trHeight w:hRule="exact" w:val="1620"/>
        </w:trPr>
        <w:tc>
          <w:tcPr>
            <w:tcW w:w="4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715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القدرة على تقييم شرح أو عرض تقديمي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  <w:p w:rsidR="00910463" w:rsidRDefault="00910463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910463" w:rsidRDefault="00910463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3.2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spacing w:line="239" w:lineRule="auto"/>
              <w:ind w:left="128" w:right="50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تصميم نموذج تقييم بسيط لجمع التعقيبات حول الشرح أو العرض التقديمي</w:t>
            </w: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28" w:right="55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التعقيبات لتحديد مجالات التحسين في مهارات العرض التقديمي</w:t>
            </w:r>
          </w:p>
        </w:tc>
      </w:tr>
      <w:tr w:rsidR="00910463" w:rsidTr="00467BB2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10463" w:rsidRDefault="0091046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910463" w:rsidTr="00467BB2">
        <w:trPr>
          <w:trHeight w:hRule="exact" w:val="1260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1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spacing w:line="250" w:lineRule="auto"/>
              <w:ind w:left="102" w:right="164" w:hanging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سيكون بمقدور المتعلم إعطاء شرح وإلقاء عرض تقديمي في مكان العمل وفقًا لما هو مطلوب من المدير المباشر الأول الممارس أو المحتمل.</w:t>
            </w:r>
          </w:p>
        </w:tc>
      </w:tr>
      <w:tr w:rsidR="00910463" w:rsidTr="00467BB2">
        <w:trPr>
          <w:trHeight w:hRule="exact" w:val="540"/>
        </w:trPr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1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910463" w:rsidRPr="002E7E2B" w:rsidRDefault="005949D9" w:rsidP="0009435C">
            <w:pPr>
              <w:autoSpaceDE w:val="0"/>
              <w:autoSpaceDN w:val="0"/>
              <w:adjustRightInd w:val="0"/>
              <w:ind w:left="102"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E2B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910463" w:rsidTr="00467BB2">
        <w:trPr>
          <w:trHeight w:hRule="exact" w:val="1220"/>
        </w:trPr>
        <w:tc>
          <w:tcPr>
            <w:tcW w:w="4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140" w:lineRule="exact"/>
              <w:rPr>
                <w:sz w:val="14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910463" w:rsidRDefault="00910463" w:rsidP="006E0316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رقم </w:t>
            </w:r>
            <w:r w:rsidR="006E0316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E11</w:t>
            </w:r>
            <w:r w:rsidR="006E0316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910463" w:rsidTr="00A224E3">
        <w:trPr>
          <w:trHeight w:val="641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463" w:rsidRDefault="0091046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10463" w:rsidRDefault="00910463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</w:t>
            </w:r>
            <w:r w:rsidR="00A224E3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A224E3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ملائمًا)</w:t>
            </w:r>
          </w:p>
        </w:tc>
      </w:tr>
    </w:tbl>
    <w:p w:rsidR="00910463" w:rsidRDefault="00910463">
      <w:pPr>
        <w:sectPr w:rsidR="00910463" w:rsidSect="00540750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910463" w:rsidRDefault="00910463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8385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670"/>
        <w:gridCol w:w="4317"/>
      </w:tblGrid>
      <w:tr w:rsidR="00A224E3" w:rsidTr="004C5207">
        <w:trPr>
          <w:trHeight w:val="71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 w:rsidP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A224E3" w:rsidTr="004A1FB6">
        <w:trPr>
          <w:trHeight w:val="71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</w:pPr>
          </w:p>
        </w:tc>
      </w:tr>
      <w:tr w:rsidR="00A224E3" w:rsidTr="004C5207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 w:rsidP="003578C9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09435C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09435C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 w:rsidP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A224E3" w:rsidTr="004C5207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 w:rsidP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A224E3" w:rsidTr="004A1FB6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</w:pPr>
          </w:p>
        </w:tc>
      </w:tr>
      <w:tr w:rsidR="00A224E3" w:rsidTr="00540750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</w:tcBorders>
            <w:shd w:val="clear" w:color="auto" w:fill="99CCFF"/>
          </w:tcPr>
          <w:p w:rsidR="00A224E3" w:rsidRDefault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  <w:tc>
          <w:tcPr>
            <w:tcW w:w="4317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24E3" w:rsidRDefault="00A224E3">
            <w:pPr>
              <w:autoSpaceDE w:val="0"/>
              <w:autoSpaceDN w:val="0"/>
              <w:adjustRightInd w:val="0"/>
            </w:pPr>
          </w:p>
        </w:tc>
      </w:tr>
      <w:tr w:rsidR="00A224E3" w:rsidTr="004C5207">
        <w:trPr>
          <w:trHeight w:hRule="exact" w:val="540"/>
        </w:trPr>
        <w:tc>
          <w:tcPr>
            <w:tcW w:w="8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A224E3" w:rsidTr="004C5207">
        <w:trPr>
          <w:trHeight w:val="1569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 w:rsidP="004C5207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A224E3" w:rsidRDefault="00A224E3" w:rsidP="004C5207">
            <w:pPr>
              <w:autoSpaceDE w:val="0"/>
              <w:autoSpaceDN w:val="0"/>
              <w:adjustRightInd w:val="0"/>
              <w:ind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A224E3" w:rsidRDefault="00A224E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اختيار محتوى المعلومات ذات الصلة</w:t>
            </w:r>
          </w:p>
          <w:p w:rsidR="00A224E3" w:rsidRDefault="00A224E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309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التخطيط للشروح وإعدادها بفعالية (توضيح الغرض، والجمهور، والمحتوى، والشكل)</w:t>
            </w:r>
          </w:p>
          <w:p w:rsidR="00A224E3" w:rsidRDefault="00A224E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 w:line="230" w:lineRule="exact"/>
              <w:ind w:left="462" w:right="822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قيمة وسائل تقديم البيانات المختلفة – الجداول والرسومات والمخططات والرسوم البيانية</w:t>
            </w:r>
          </w:p>
          <w:p w:rsidR="00A224E3" w:rsidRDefault="00A224E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إعداد أدوات مساعدة بصرية لدعم الشرح أو العرض التقديمي</w:t>
            </w:r>
          </w:p>
        </w:tc>
      </w:tr>
      <w:tr w:rsidR="00A224E3" w:rsidTr="004C5207">
        <w:trPr>
          <w:trHeight w:hRule="exact" w:val="1904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2" w:line="240" w:lineRule="exact"/>
            </w:pPr>
          </w:p>
          <w:p w:rsidR="00A224E3" w:rsidRDefault="00A224E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422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مهارات العروض التقديمية الرسمية وغير الرسمية، بما في ذلك أساليب المنصات وأدوات المساعدة البصرية</w:t>
            </w:r>
          </w:p>
          <w:p w:rsidR="00A224E3" w:rsidRDefault="00A224E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التعقيبات للتأكد من الفهم</w:t>
            </w:r>
          </w:p>
        </w:tc>
      </w:tr>
      <w:tr w:rsidR="00A224E3" w:rsidTr="004A1FB6">
        <w:trPr>
          <w:trHeight w:val="730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A224E3" w:rsidRDefault="00A224E3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4E3" w:rsidRDefault="00A224E3">
            <w:pPr>
              <w:autoSpaceDE w:val="0"/>
              <w:autoSpaceDN w:val="0"/>
              <w:adjustRightInd w:val="0"/>
              <w:spacing w:before="19" w:line="220" w:lineRule="exact"/>
              <w:rPr>
                <w:sz w:val="22"/>
              </w:rPr>
            </w:pPr>
          </w:p>
          <w:p w:rsidR="00A224E3" w:rsidRDefault="00A224E3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تقييم الشروح/العروض التقديمية</w:t>
            </w:r>
          </w:p>
        </w:tc>
      </w:tr>
    </w:tbl>
    <w:p w:rsidR="00910463" w:rsidRDefault="00910463"/>
    <w:sectPr w:rsidR="00910463" w:rsidSect="00540750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99" w:rsidRDefault="00E91699" w:rsidP="00C9041E">
      <w:r>
        <w:separator/>
      </w:r>
    </w:p>
  </w:endnote>
  <w:endnote w:type="continuationSeparator" w:id="0">
    <w:p w:rsidR="00E91699" w:rsidRDefault="00E91699" w:rsidP="00C9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99" w:rsidRDefault="00E91699" w:rsidP="00C9041E">
      <w:r>
        <w:separator/>
      </w:r>
    </w:p>
  </w:footnote>
  <w:footnote w:type="continuationSeparator" w:id="0">
    <w:p w:rsidR="00E91699" w:rsidRDefault="00E91699" w:rsidP="00C9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BB2"/>
    <w:rsid w:val="0009435C"/>
    <w:rsid w:val="002E7E2B"/>
    <w:rsid w:val="003578C9"/>
    <w:rsid w:val="00460C32"/>
    <w:rsid w:val="00467BB2"/>
    <w:rsid w:val="004A1FB6"/>
    <w:rsid w:val="004C5207"/>
    <w:rsid w:val="00540750"/>
    <w:rsid w:val="005949D9"/>
    <w:rsid w:val="006E0316"/>
    <w:rsid w:val="00910463"/>
    <w:rsid w:val="00A224E3"/>
    <w:rsid w:val="00B95ABA"/>
    <w:rsid w:val="00C9041E"/>
    <w:rsid w:val="00DB35A5"/>
    <w:rsid w:val="00E17C46"/>
    <w:rsid w:val="00E51AD4"/>
    <w:rsid w:val="00E737C1"/>
    <w:rsid w:val="00E91699"/>
    <w:rsid w:val="00EB01F7"/>
    <w:rsid w:val="00F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D00B8F1E-20CD-4656-AABE-731BAD5C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0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4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90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4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A6E2C2D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2015-01-22T09:15:00Z</dcterms:created>
  <dcterms:modified xsi:type="dcterms:W3CDTF">2015-01-22T09:15:00Z</dcterms:modified>
</cp:coreProperties>
</file>