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92" w:rsidRDefault="009A1592" w:rsidP="009A1592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9A1592" w:rsidTr="009A1592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قيادة الفريق وتحفيزه بفعالية</w:t>
            </w:r>
          </w:p>
        </w:tc>
      </w:tr>
      <w:tr w:rsidR="009A1592" w:rsidTr="009A159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</w:tr>
      <w:tr w:rsidR="009A1592" w:rsidTr="009A159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</w:tr>
      <w:tr w:rsidR="009A1592" w:rsidTr="009A159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</w:tr>
      <w:tr w:rsidR="009A1592" w:rsidTr="009A1592">
        <w:trPr>
          <w:trHeight w:val="41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A1592" w:rsidRDefault="009A1592" w:rsidP="00145C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145C90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145C90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145C90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9A1592" w:rsidTr="00793157">
        <w:trPr>
          <w:trHeight w:hRule="exact" w:val="276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A1592" w:rsidRDefault="009A1592" w:rsidP="009A159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71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التعرف على كيفية توصيل رؤية المؤسسات واستراتيجياتها إلى الفريق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8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20" w:lineRule="exact"/>
              <w:rPr>
                <w:sz w:val="26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28" w:right="39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شعور الفريق بالإحساس العام بالغاية الذي يدعم رؤية المؤسسة العامة واستراتيجيتها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39" w:lineRule="auto"/>
              <w:ind w:left="128" w:right="19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الدور الذي يلعبه التواصل في ترسيخ إحساس عام بالغاية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39" w:lineRule="auto"/>
              <w:ind w:left="128" w:right="37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تقييم مدى فعالية مهارات التواصل الشخصي بناءً على ما تقدم أعلاه</w:t>
            </w:r>
          </w:p>
        </w:tc>
      </w:tr>
      <w:tr w:rsidR="009A1592" w:rsidTr="00793157">
        <w:trPr>
          <w:trHeight w:val="33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A1592" w:rsidRDefault="009A1592" w:rsidP="009A1592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102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تحفيز الفريق وتطويره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28" w:right="14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العوامل التحفيزية الرئيسية في سياق العمل وكيفية تطبيقها على مختلف المواقف والفرق والأفراد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28" w:right="2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وجود قائد قادر على تحفيز الفرق والأفراد وكسب التزامهم تجاه الأهداف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1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الدور الذي يلعبه القائد في دعم وتطوير الفريق وأعضائه وطرح أمثلة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عملية عن التوقيت الذي يكون فيه هذا الأمر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ضروريًا</w:t>
            </w:r>
          </w:p>
        </w:tc>
      </w:tr>
      <w:tr w:rsidR="009A1592" w:rsidTr="009A1592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9A1592" w:rsidTr="00793157">
        <w:trPr>
          <w:trHeight w:val="1801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50" w:lineRule="auto"/>
              <w:ind w:left="102" w:right="7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تمكين المتعلمين من فهم حاجة الفرق إلى امتلاك شكل من الرؤية والغاية يعكس رؤية المؤسسة وغايتها، والدور الذي يلعبه كل من التواصل والتحفيز الفعّالين وتطوير الفرد والفريق لتحقيق هذا الأمر.</w:t>
            </w:r>
          </w:p>
        </w:tc>
      </w:tr>
      <w:tr w:rsidR="009A1592" w:rsidTr="009A1592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9A1592" w:rsidRPr="002D77EE" w:rsidRDefault="009325F0" w:rsidP="002D77E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2D77EE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9A1592" w:rsidTr="00793157">
        <w:trPr>
          <w:trHeight w:val="120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592" w:rsidRDefault="009A1592" w:rsidP="00E860F4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592" w:rsidRDefault="009A1592" w:rsidP="00E860F4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9A1592" w:rsidRDefault="009A1592" w:rsidP="00E860F4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أرقام 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B5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B6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D13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E11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</w:tbl>
    <w:p w:rsidR="009A1592" w:rsidRDefault="009A1592" w:rsidP="009A1592">
      <w:pPr>
        <w:bidi/>
        <w:sectPr w:rsidR="009A1592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9A1592" w:rsidRDefault="009A1592" w:rsidP="009A1592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9A1592" w:rsidTr="00793157">
        <w:trPr>
          <w:trHeight w:val="96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50" w:lineRule="auto"/>
              <w:ind w:left="102" w:right="18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</w:tr>
      <w:tr w:rsidR="009A1592" w:rsidTr="00793157">
        <w:trPr>
          <w:trHeight w:val="101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9A1592" w:rsidTr="009A1592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9A1592" w:rsidRDefault="009A1592" w:rsidP="00E860F4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M3.36</w:t>
            </w:r>
            <w:r w:rsidR="00E860F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- قيادة الفريق بفعالية</w:t>
            </w:r>
          </w:p>
        </w:tc>
      </w:tr>
      <w:tr w:rsidR="009A1592" w:rsidTr="009A1592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592" w:rsidRDefault="009A1592" w:rsidP="00E860F4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2D77E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2D77E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9A1592" w:rsidTr="009A1592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9A1592" w:rsidTr="009A1592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</w:pPr>
          </w:p>
        </w:tc>
      </w:tr>
      <w:tr w:rsidR="009A1592" w:rsidTr="009A1592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9A1592" w:rsidTr="009A1592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9A1592" w:rsidTr="00793157">
        <w:trPr>
          <w:trHeight w:val="3945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30" w:lineRule="exact"/>
              <w:ind w:left="387" w:right="408" w:hanging="284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لماذا تحتاج المؤسسات أو المشروعات إلى رؤية ومهمة واستراتيجية وما الذي تعنيه تلك الأمور للقيادة المباشرة الأولى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وضع أهداف للفريق تعمل على دعم الإستراتيجية والرؤية الشاملة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5" w:line="230" w:lineRule="exact"/>
              <w:ind w:left="387" w:right="398" w:hanging="284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وجود فريق يتمتع بإحساس من الغاية التي ترتبط بالاستراتيجية والرؤية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0" w:line="239" w:lineRule="auto"/>
              <w:ind w:left="387" w:right="252" w:hanging="284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الدور الذي يلعبه التواصل الفعّال في توصيل المهمة الكلية للمؤسسة أو المشروع وكيف يدعم العمل الجماعي للفريق وأفراده هذا الأمر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3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الأساليب الفعّالة في توصيل الرؤية والأهداف والغايات فيما يتعلق بالآتي:</w:t>
            </w:r>
          </w:p>
          <w:p w:rsidR="009A1592" w:rsidRDefault="009A1592" w:rsidP="009D40A0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اختيار التوقيتات والأماكن الفعّالة للتواصل مع الفريق</w:t>
            </w:r>
            <w:r w:rsidR="009D40A0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والأفراد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29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طرق تواصل ملائمة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التواصل بوضوح وبدقة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مهارات الاستماع باهتمام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29" w:lineRule="exact"/>
              <w:ind w:left="387" w:right="-20"/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تلقي التعقيب والرد عليه بشكل مناسب</w:t>
            </w:r>
          </w:p>
        </w:tc>
      </w:tr>
      <w:tr w:rsidR="009A1592" w:rsidTr="009A1592">
        <w:trPr>
          <w:trHeight w:hRule="exact" w:val="304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line="230" w:lineRule="exact"/>
              <w:ind w:left="387" w:right="252" w:hanging="284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w w:val="131"/>
                <w:sz w:val="20"/>
                <w:szCs w:val="20"/>
              </w:rPr>
              <w:t xml:space="preserve"> </w:t>
            </w:r>
            <w:r>
              <w:rPr>
                <w:spacing w:val="62"/>
                <w:w w:val="1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الأهمية الكبيرة لوجود فرق وأفراد يتم تحفيزهم ويبدون الالتزام تجاه غاياتهم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w w:val="131"/>
                <w:sz w:val="20"/>
                <w:szCs w:val="20"/>
              </w:rPr>
              <w:t xml:space="preserve"> </w:t>
            </w:r>
            <w:r>
              <w:rPr>
                <w:spacing w:val="62"/>
                <w:w w:val="1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نظريات التحفيز البديلة، على سبيل المثال (يتم الاختيار وفقًا لما هو مناسب):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تسلسل ماسلو الهرمي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Maslow’s Hierarchy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النظرية س والنظرية ص من ماكغريغور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MacGregor’s Theory X and Theory Y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29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نظرية العاملين لهيرزبرج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Herzberg’s Two Factor Theory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ﻨﻅﺭﻴﺔ ﺍﻟﺘﻭﻗﻊ ﻟﻔﺭﻭﻡ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Vroom’s Expectancy Theory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نظرية الحاجات الثلاثة لماكليلاند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McClelland’s 3-Needs Theory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w w:val="131"/>
                <w:sz w:val="20"/>
                <w:szCs w:val="20"/>
              </w:rPr>
              <w:t xml:space="preserve"> </w:t>
            </w:r>
            <w:r>
              <w:rPr>
                <w:spacing w:val="62"/>
                <w:w w:val="1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العوامل التحفيزية المتاحة للقائد، على سبيل المثال: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الأمن والسلامة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30" w:lineRule="exact"/>
              <w:ind w:left="387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الإحساس بالانتماء والغاية العامة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29" w:lineRule="exact"/>
              <w:ind w:left="387" w:right="-20"/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الاحترام</w:t>
            </w:r>
          </w:p>
        </w:tc>
      </w:tr>
    </w:tbl>
    <w:p w:rsidR="009A1592" w:rsidRDefault="009A1592" w:rsidP="009A1592">
      <w:pPr>
        <w:bidi/>
        <w:sectPr w:rsidR="009A1592">
          <w:pgSz w:w="12240" w:h="15840"/>
          <w:pgMar w:top="1340" w:right="1720" w:bottom="280" w:left="1680" w:header="720" w:footer="720" w:gutter="0"/>
          <w:cols w:space="720" w:equalWidth="0">
            <w:col w:w="8840"/>
          </w:cols>
        </w:sect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7987"/>
      </w:tblGrid>
      <w:tr w:rsidR="009A1592" w:rsidTr="00793157">
        <w:trPr>
          <w:trHeight w:hRule="exact" w:val="312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autoSpaceDE w:val="0"/>
              <w:autoSpaceDN w:val="0"/>
              <w:bidi/>
              <w:adjustRightInd w:val="0"/>
              <w:ind w:right="80"/>
            </w:pPr>
          </w:p>
        </w:tc>
        <w:tc>
          <w:tcPr>
            <w:tcW w:w="7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1592" w:rsidRDefault="009A1592" w:rsidP="009A1592">
            <w:pPr>
              <w:tabs>
                <w:tab w:val="left" w:pos="711"/>
              </w:tabs>
              <w:autoSpaceDE w:val="0"/>
              <w:autoSpaceDN w:val="0"/>
              <w:bidi/>
              <w:adjustRightInd w:val="0"/>
              <w:spacing w:line="297" w:lineRule="exact"/>
              <w:ind w:left="501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التعاطف</w:t>
            </w:r>
          </w:p>
          <w:p w:rsidR="009A1592" w:rsidRDefault="009A1592" w:rsidP="009A1592">
            <w:pPr>
              <w:tabs>
                <w:tab w:val="left" w:pos="711"/>
              </w:tabs>
              <w:autoSpaceDE w:val="0"/>
              <w:autoSpaceDN w:val="0"/>
              <w:bidi/>
              <w:adjustRightInd w:val="0"/>
              <w:spacing w:line="230" w:lineRule="exact"/>
              <w:ind w:left="501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تقدير الإنجاز</w:t>
            </w:r>
          </w:p>
          <w:p w:rsidR="009A1592" w:rsidRDefault="009A1592" w:rsidP="009A1592">
            <w:pPr>
              <w:tabs>
                <w:tab w:val="left" w:pos="711"/>
              </w:tabs>
              <w:autoSpaceDE w:val="0"/>
              <w:autoSpaceDN w:val="0"/>
              <w:bidi/>
              <w:adjustRightInd w:val="0"/>
              <w:spacing w:line="229" w:lineRule="exact"/>
              <w:ind w:left="501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المشاركة في اتخاذ القرار</w:t>
            </w:r>
          </w:p>
          <w:p w:rsidR="009A1592" w:rsidRDefault="009A1592" w:rsidP="009A1592">
            <w:pPr>
              <w:tabs>
                <w:tab w:val="left" w:pos="711"/>
              </w:tabs>
              <w:autoSpaceDE w:val="0"/>
              <w:autoSpaceDN w:val="0"/>
              <w:bidi/>
              <w:adjustRightInd w:val="0"/>
              <w:spacing w:line="230" w:lineRule="exact"/>
              <w:ind w:left="501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الإحساس بالإنجاز</w:t>
            </w:r>
          </w:p>
          <w:p w:rsidR="009A1592" w:rsidRDefault="009A1592" w:rsidP="009A1592">
            <w:pPr>
              <w:tabs>
                <w:tab w:val="left" w:pos="711"/>
              </w:tabs>
              <w:autoSpaceDE w:val="0"/>
              <w:autoSpaceDN w:val="0"/>
              <w:bidi/>
              <w:adjustRightInd w:val="0"/>
              <w:spacing w:line="230" w:lineRule="exact"/>
              <w:ind w:left="501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التطوير الذاتي</w:t>
            </w:r>
          </w:p>
          <w:p w:rsidR="009A1592" w:rsidRDefault="009A1592" w:rsidP="009A1592">
            <w:pPr>
              <w:tabs>
                <w:tab w:val="left" w:pos="711"/>
              </w:tabs>
              <w:autoSpaceDE w:val="0"/>
              <w:autoSpaceDN w:val="0"/>
              <w:bidi/>
              <w:adjustRightInd w:val="0"/>
              <w:spacing w:line="229" w:lineRule="exact"/>
              <w:ind w:left="501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الجوائز العينية</w:t>
            </w:r>
          </w:p>
          <w:p w:rsidR="009A1592" w:rsidRDefault="009A1592" w:rsidP="009A1592">
            <w:pPr>
              <w:tabs>
                <w:tab w:val="left" w:pos="711"/>
              </w:tabs>
              <w:autoSpaceDE w:val="0"/>
              <w:autoSpaceDN w:val="0"/>
              <w:bidi/>
              <w:adjustRightInd w:val="0"/>
              <w:spacing w:line="230" w:lineRule="exact"/>
              <w:ind w:left="501" w:right="-20"/>
              <w:rPr>
                <w:rFonts w:ascii="Arial" w:hAnsi="Arial"/>
                <w:sz w:val="20"/>
              </w:rPr>
            </w:pP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></w:t>
            </w:r>
            <w:r>
              <w:rPr>
                <w:rFonts w:ascii="PMingLiU" w:eastAsia="PMingLiU" w:hAnsi="PMingLiU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العقوبات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7" w:line="230" w:lineRule="exact"/>
              <w:ind w:left="501" w:right="790" w:hanging="425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تقدير كيفية تطبيق هذه العوامل على مختلف المواقف والفرق والأفراد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0"/>
              <w:ind w:left="501" w:right="-20" w:hanging="425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اختيار العوامل التحفيزية الملائمة واستخدامها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2"/>
              <w:ind w:left="501" w:right="-20" w:hanging="425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تقديم تعقيب على الأداء</w:t>
            </w:r>
          </w:p>
          <w:p w:rsidR="009A1592" w:rsidRDefault="009A1592" w:rsidP="009A1592">
            <w:pPr>
              <w:autoSpaceDE w:val="0"/>
              <w:autoSpaceDN w:val="0"/>
              <w:bidi/>
              <w:adjustRightInd w:val="0"/>
              <w:spacing w:before="12"/>
              <w:ind w:left="501" w:right="-20" w:hanging="425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احتياجات الدعم الأساسية التي قد يحتاجها الأفراد وكيفية تلبيتها</w:t>
            </w:r>
          </w:p>
          <w:p w:rsidR="009A1592" w:rsidRDefault="009A1592" w:rsidP="009A1592">
            <w:pPr>
              <w:tabs>
                <w:tab w:val="left" w:pos="740"/>
              </w:tabs>
              <w:autoSpaceDE w:val="0"/>
              <w:autoSpaceDN w:val="0"/>
              <w:bidi/>
              <w:adjustRightInd w:val="0"/>
              <w:spacing w:line="229" w:lineRule="exact"/>
              <w:ind w:left="501" w:right="-20" w:hanging="425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 xml:space="preserve">• 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الدعم المس</w:t>
            </w:r>
          </w:p>
        </w:tc>
      </w:tr>
    </w:tbl>
    <w:p w:rsidR="009A1592" w:rsidRDefault="009A1592" w:rsidP="009A1592">
      <w:pPr>
        <w:autoSpaceDE w:val="0"/>
        <w:autoSpaceDN w:val="0"/>
        <w:bidi/>
        <w:adjustRightInd w:val="0"/>
        <w:spacing w:before="12"/>
        <w:ind w:left="580" w:right="-20"/>
        <w:rPr>
          <w:rFonts w:ascii="Arial" w:hAnsi="Arial"/>
          <w:sz w:val="20"/>
        </w:rPr>
      </w:pPr>
    </w:p>
    <w:sectPr w:rsidR="009A1592">
      <w:pgSz w:w="12240" w:h="15840"/>
      <w:pgMar w:top="1380" w:right="1720" w:bottom="280" w:left="1720" w:header="720" w:footer="720" w:gutter="0"/>
      <w:cols w:space="720" w:equalWidth="0">
        <w:col w:w="8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60" w:rsidRDefault="009E7D60" w:rsidP="00687E61">
      <w:r>
        <w:separator/>
      </w:r>
    </w:p>
  </w:endnote>
  <w:endnote w:type="continuationSeparator" w:id="0">
    <w:p w:rsidR="009E7D60" w:rsidRDefault="009E7D60" w:rsidP="0068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60" w:rsidRDefault="009E7D60" w:rsidP="00687E61">
      <w:r>
        <w:separator/>
      </w:r>
    </w:p>
  </w:footnote>
  <w:footnote w:type="continuationSeparator" w:id="0">
    <w:p w:rsidR="009E7D60" w:rsidRDefault="009E7D60" w:rsidP="00687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592"/>
    <w:rsid w:val="00145C90"/>
    <w:rsid w:val="00244A4A"/>
    <w:rsid w:val="002D77EE"/>
    <w:rsid w:val="003E498E"/>
    <w:rsid w:val="00547D0C"/>
    <w:rsid w:val="00687E61"/>
    <w:rsid w:val="00793157"/>
    <w:rsid w:val="009325F0"/>
    <w:rsid w:val="009A1592"/>
    <w:rsid w:val="009D40A0"/>
    <w:rsid w:val="009E7D60"/>
    <w:rsid w:val="00A619C6"/>
    <w:rsid w:val="00DA2A54"/>
    <w:rsid w:val="00DE37AB"/>
    <w:rsid w:val="00E73342"/>
    <w:rsid w:val="00E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64A1693B-CE73-4F35-99B4-1CD6F627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90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687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E61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7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E61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4A9EBF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2015-01-22T09:15:00Z</dcterms:created>
  <dcterms:modified xsi:type="dcterms:W3CDTF">2015-01-22T09:15:00Z</dcterms:modified>
</cp:coreProperties>
</file>