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F7C" w:rsidRDefault="00037F7C">
      <w:pPr>
        <w:autoSpaceDE w:val="0"/>
        <w:autoSpaceDN w:val="0"/>
        <w:adjustRightInd w:val="0"/>
        <w:spacing w:before="1" w:line="90" w:lineRule="exact"/>
        <w:rPr>
          <w:sz w:val="9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63"/>
        <w:gridCol w:w="627"/>
        <w:gridCol w:w="3122"/>
      </w:tblGrid>
      <w:tr w:rsidR="00037F7C" w:rsidTr="00CF0E7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قيادة فريق العمل</w:t>
            </w:r>
          </w:p>
        </w:tc>
      </w:tr>
      <w:tr w:rsidR="00037F7C" w:rsidTr="00CF0E7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4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</w:pPr>
          </w:p>
        </w:tc>
      </w:tr>
      <w:tr w:rsidR="00037F7C" w:rsidTr="00CF0E7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4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</w:pPr>
          </w:p>
        </w:tc>
      </w:tr>
      <w:tr w:rsidR="00037F7C" w:rsidTr="00CF0E7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5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4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</w:pPr>
          </w:p>
        </w:tc>
      </w:tr>
      <w:tr w:rsidR="00037F7C" w:rsidTr="00CF0E70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(المتعلم سوف)</w:t>
            </w: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037F7C" w:rsidTr="007331A0">
        <w:trPr>
          <w:trHeight w:hRule="exact" w:val="207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037F7C" w:rsidRDefault="00037F7C" w:rsidP="00CF0E7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426" w:hanging="36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الفرق بين القيادة والإدارة</w:t>
            </w: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line="229" w:lineRule="exact"/>
              <w:ind w:left="102" w:right="-20"/>
            </w:pPr>
            <w:r>
              <w:rPr>
                <w:rFonts w:ascii="Arial" w:hAnsi="Arial"/>
                <w:sz w:val="20"/>
              </w:rPr>
              <w:t>40</w:t>
            </w:r>
          </w:p>
        </w:tc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10" w:line="110" w:lineRule="exact"/>
              <w:rPr>
                <w:sz w:val="11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57" w:right="-20"/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w="374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21" w:right="83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الفرق بين القيادة والإدارة</w:t>
            </w: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line="229" w:lineRule="exact"/>
              <w:ind w:left="121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</w:t>
            </w: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line="260" w:lineRule="exact"/>
              <w:rPr>
                <w:sz w:val="26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21" w:right="433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أسباب أهمية القيادة داخل فريقك</w:t>
            </w: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21" w:right="-20"/>
            </w:pPr>
            <w:r>
              <w:rPr>
                <w:rFonts w:ascii="Arial" w:hAnsi="Arial"/>
                <w:sz w:val="20"/>
              </w:rPr>
              <w:t>20</w:t>
            </w:r>
          </w:p>
        </w:tc>
      </w:tr>
      <w:tr w:rsidR="00037F7C" w:rsidTr="007331A0">
        <w:trPr>
          <w:trHeight w:hRule="exact" w:val="3214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5" w:line="220" w:lineRule="exact"/>
              <w:rPr>
                <w:sz w:val="22"/>
              </w:rPr>
            </w:pPr>
          </w:p>
          <w:p w:rsidR="00037F7C" w:rsidRDefault="00037F7C" w:rsidP="00CF0E7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116" w:hanging="36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مجموعة من أساليب القيادة وفوائدها وأثرها المحتمل على الأفراد والأداء</w:t>
            </w: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line="229" w:lineRule="exact"/>
              <w:ind w:left="102" w:right="-20"/>
            </w:pPr>
            <w:r>
              <w:rPr>
                <w:rFonts w:ascii="Arial" w:hAnsi="Arial"/>
                <w:sz w:val="20"/>
              </w:rPr>
              <w:t>60</w:t>
            </w:r>
          </w:p>
        </w:tc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5" w:line="220" w:lineRule="exact"/>
              <w:rPr>
                <w:sz w:val="2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10" w:line="280" w:lineRule="exact"/>
              <w:rPr>
                <w:sz w:val="28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</w:t>
            </w: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10" w:line="110" w:lineRule="exact"/>
              <w:rPr>
                <w:sz w:val="11"/>
              </w:rPr>
            </w:pPr>
          </w:p>
          <w:p w:rsidR="00037F7C" w:rsidRDefault="00037F7C" w:rsidP="00112B08">
            <w:pPr>
              <w:autoSpaceDE w:val="0"/>
              <w:autoSpaceDN w:val="0"/>
              <w:bidi/>
              <w:adjustRightInd w:val="0"/>
              <w:spacing w:line="180" w:lineRule="exact"/>
              <w:rPr>
                <w:sz w:val="20"/>
              </w:rPr>
            </w:pPr>
          </w:p>
          <w:p w:rsidR="00037F7C" w:rsidRDefault="00037F7C" w:rsidP="00112B08">
            <w:pPr>
              <w:autoSpaceDE w:val="0"/>
              <w:autoSpaceDN w:val="0"/>
              <w:bidi/>
              <w:adjustRightInd w:val="0"/>
              <w:spacing w:line="180" w:lineRule="exact"/>
              <w:rPr>
                <w:sz w:val="20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2.3</w:t>
            </w:r>
          </w:p>
          <w:p w:rsidR="00037F7C" w:rsidRDefault="00037F7C" w:rsidP="00A722F8">
            <w:pPr>
              <w:autoSpaceDE w:val="0"/>
              <w:autoSpaceDN w:val="0"/>
              <w:bidi/>
              <w:adjustRightInd w:val="0"/>
              <w:spacing w:line="180" w:lineRule="exact"/>
              <w:rPr>
                <w:sz w:val="20"/>
              </w:rPr>
            </w:pPr>
          </w:p>
          <w:p w:rsidR="00A722F8" w:rsidRDefault="00A722F8" w:rsidP="00A722F8">
            <w:pPr>
              <w:autoSpaceDE w:val="0"/>
              <w:autoSpaceDN w:val="0"/>
              <w:bidi/>
              <w:adjustRightInd w:val="0"/>
              <w:spacing w:line="180" w:lineRule="exact"/>
              <w:rPr>
                <w:sz w:val="20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10" w:line="280" w:lineRule="exact"/>
              <w:rPr>
                <w:sz w:val="28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2.4</w:t>
            </w:r>
          </w:p>
        </w:tc>
        <w:tc>
          <w:tcPr>
            <w:tcW w:w="374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5" w:line="220" w:lineRule="exact"/>
              <w:rPr>
                <w:sz w:val="2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21" w:right="46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مجموعة من أساليب القيادة المختلفة</w:t>
            </w: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21" w:right="334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line="239" w:lineRule="auto"/>
              <w:ind w:left="121" w:right="47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أساليب القيادة الأكثر استخدامًا داخل المؤسسة</w:t>
            </w: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21" w:right="334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21" w:right="47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التأثير المحتمل لأساليب القيادة هذه على أداء الفريق</w:t>
            </w: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21" w:right="334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</w:t>
            </w: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21" w:right="46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أسلوبنا في القيادة وتأثيره المحتمل على الفريق</w:t>
            </w: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line="229" w:lineRule="exact"/>
              <w:ind w:left="121" w:right="3349"/>
              <w:jc w:val="both"/>
            </w:pPr>
            <w:r>
              <w:rPr>
                <w:rFonts w:ascii="Arial" w:hAnsi="Arial"/>
                <w:sz w:val="20"/>
              </w:rPr>
              <w:t>12</w:t>
            </w:r>
          </w:p>
        </w:tc>
      </w:tr>
      <w:tr w:rsidR="00037F7C" w:rsidTr="00CF0E70">
        <w:trPr>
          <w:trHeight w:hRule="exact" w:val="540"/>
        </w:trPr>
        <w:tc>
          <w:tcPr>
            <w:tcW w:w="83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037F7C" w:rsidTr="000A001E">
        <w:trPr>
          <w:trHeight w:hRule="exact" w:val="726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line="249" w:lineRule="auto"/>
              <w:ind w:left="102" w:right="187" w:hanging="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تصور عن قيادة الفريق وفقًا لما هو مطلوب من قائد الفريق الممارس أو المحتمل أو قائد المجموعة.</w:t>
            </w:r>
          </w:p>
        </w:tc>
      </w:tr>
      <w:tr w:rsidR="00037F7C" w:rsidTr="00DD3DE5">
        <w:trPr>
          <w:trHeight w:hRule="exact" w:val="50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11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D3DE5" w:rsidRDefault="00DD3DE5" w:rsidP="00DD3DE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غير متاح</w:t>
            </w:r>
          </w:p>
        </w:tc>
        <w:tc>
          <w:tcPr>
            <w:tcW w:w="31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</w:pPr>
          </w:p>
        </w:tc>
      </w:tr>
      <w:tr w:rsidR="00037F7C" w:rsidTr="00B85CC7">
        <w:trPr>
          <w:trHeight w:hRule="exact" w:val="76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3DE5" w:rsidRDefault="00DD3DE5" w:rsidP="00DD3DE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037F7C" w:rsidRDefault="00037F7C" w:rsidP="00433A81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الخاصة بمركز معايير الإدارة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MSC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) 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2004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الوحدات </w:t>
            </w:r>
            <w:r w:rsidR="00433A81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B5</w:t>
            </w:r>
            <w:r w:rsidR="00433A81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433A81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D1</w:t>
            </w:r>
            <w:r w:rsidR="00433A81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</w:p>
        </w:tc>
      </w:tr>
      <w:tr w:rsidR="00037F7C" w:rsidTr="00CF0E70">
        <w:trPr>
          <w:trHeight w:hRule="exact" w:val="610"/>
        </w:trPr>
        <w:tc>
          <w:tcPr>
            <w:tcW w:w="83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</w:t>
            </w:r>
            <w:r w:rsidR="00261EE1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ملائمًا)</w:t>
            </w:r>
          </w:p>
        </w:tc>
      </w:tr>
    </w:tbl>
    <w:p w:rsidR="00037F7C" w:rsidRDefault="00037F7C">
      <w:pPr>
        <w:sectPr w:rsidR="00037F7C">
          <w:type w:val="continuous"/>
          <w:pgSz w:w="12240" w:h="15840"/>
          <w:pgMar w:top="1360" w:right="1720" w:bottom="280" w:left="1340" w:header="720" w:footer="720" w:gutter="0"/>
          <w:cols w:space="720"/>
        </w:sectPr>
      </w:pPr>
    </w:p>
    <w:p w:rsidR="00037F7C" w:rsidRDefault="00037F7C">
      <w:pPr>
        <w:autoSpaceDE w:val="0"/>
        <w:autoSpaceDN w:val="0"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037F7C" w:rsidTr="007E2B54">
        <w:trPr>
          <w:trHeight w:val="68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68C" w:rsidRDefault="0052768C" w:rsidP="0052768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037F7C" w:rsidTr="009821BE">
        <w:trPr>
          <w:trHeight w:hRule="exact" w:val="484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68C" w:rsidRDefault="0052768C" w:rsidP="0052768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037F7C" w:rsidRDefault="00037F7C" w:rsidP="007E2B54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</w:t>
            </w:r>
            <w:r w:rsidR="007E2B54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M2.19</w:t>
            </w:r>
            <w:r w:rsidR="007E2B54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قيادة فريق العمل</w:t>
            </w:r>
          </w:p>
        </w:tc>
      </w:tr>
      <w:tr w:rsidR="00037F7C" w:rsidTr="009821BE">
        <w:trPr>
          <w:trHeight w:val="493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037F7C" w:rsidRDefault="00037F7C" w:rsidP="00B32A9A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B32A9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B32A9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68C" w:rsidRDefault="0052768C" w:rsidP="0052768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إدارة الأعمال</w:t>
            </w:r>
          </w:p>
        </w:tc>
      </w:tr>
      <w:tr w:rsidR="00037F7C" w:rsidTr="009821BE">
        <w:trPr>
          <w:trHeight w:hRule="exact" w:val="497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68C" w:rsidRDefault="0052768C" w:rsidP="0052768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037F7C" w:rsidTr="00CF0E70">
        <w:trPr>
          <w:trHeight w:hRule="exact" w:val="50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68C" w:rsidRDefault="0052768C" w:rsidP="0052768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خاص</w:t>
            </w:r>
          </w:p>
        </w:tc>
      </w:tr>
      <w:tr w:rsidR="00037F7C" w:rsidTr="00CF0E70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037F7C" w:rsidTr="00CF0E70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037F7C" w:rsidTr="00B95002">
        <w:trPr>
          <w:trHeight w:hRule="exact" w:val="810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20" w:line="220" w:lineRule="exact"/>
              <w:rPr>
                <w:sz w:val="22"/>
              </w:rPr>
            </w:pPr>
          </w:p>
          <w:p w:rsidR="00037F7C" w:rsidRDefault="00037F7C" w:rsidP="00CF0E7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الفرق بين القيادة والإدارة، والحاجة لكل واحدة منهما</w:t>
            </w:r>
          </w:p>
          <w:p w:rsidR="00037F7C" w:rsidRDefault="00037F7C" w:rsidP="00CF0E7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سمات القائد وكيفية اكتسابها</w:t>
            </w:r>
          </w:p>
        </w:tc>
      </w:tr>
      <w:tr w:rsidR="00037F7C" w:rsidTr="00B95002">
        <w:trPr>
          <w:trHeight w:hRule="exact" w:val="1417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037F7C" w:rsidRDefault="00037F7C" w:rsidP="00CF0E70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F7C" w:rsidRDefault="00037F7C" w:rsidP="00CF0E70">
            <w:pPr>
              <w:autoSpaceDE w:val="0"/>
              <w:autoSpaceDN w:val="0"/>
              <w:bidi/>
              <w:adjustRightInd w:val="0"/>
              <w:spacing w:before="3" w:line="240" w:lineRule="exact"/>
            </w:pPr>
          </w:p>
          <w:p w:rsidR="00037F7C" w:rsidRDefault="00037F7C" w:rsidP="00CF0E7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0" w:lineRule="exact"/>
              <w:ind w:left="462" w:right="698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مجموعة أساليب القيادة - استخداماتها والسلوكيات المرتبطة بها وتأثيراتها المحتملة على الأفراد والنتائج/الأداء</w:t>
            </w:r>
          </w:p>
          <w:p w:rsidR="00037F7C" w:rsidRDefault="00037F7C" w:rsidP="00CF0E7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أساليب القيادة الشخصية وكيفية تطويرها والاستخدام الأمثل لها</w:t>
            </w:r>
          </w:p>
          <w:p w:rsidR="00037F7C" w:rsidRDefault="00037F7C" w:rsidP="00CF0E7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5" w:line="230" w:lineRule="exact"/>
              <w:ind w:left="462" w:right="481" w:hanging="36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الممارسة أو المحاكاة الخاضعة للإشراف للتمتع بالقدرة على تطبيق المعرفة ومهارات أساليب القيادة</w:t>
            </w:r>
          </w:p>
        </w:tc>
      </w:tr>
    </w:tbl>
    <w:p w:rsidR="00037F7C" w:rsidRDefault="00037F7C"/>
    <w:sectPr w:rsidR="00037F7C">
      <w:pgSz w:w="12240" w:h="15840"/>
      <w:pgMar w:top="1340" w:right="1720" w:bottom="280" w:left="1320" w:header="720" w:footer="720" w:gutter="0"/>
      <w:cols w:space="720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8C1" w:rsidRDefault="002848C1" w:rsidP="00376DCD">
      <w:r>
        <w:separator/>
      </w:r>
    </w:p>
  </w:endnote>
  <w:endnote w:type="continuationSeparator" w:id="0">
    <w:p w:rsidR="002848C1" w:rsidRDefault="002848C1" w:rsidP="0037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8C1" w:rsidRDefault="002848C1" w:rsidP="00376DCD">
      <w:r>
        <w:separator/>
      </w:r>
    </w:p>
  </w:footnote>
  <w:footnote w:type="continuationSeparator" w:id="0">
    <w:p w:rsidR="002848C1" w:rsidRDefault="002848C1" w:rsidP="00376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E70"/>
    <w:rsid w:val="00037F7C"/>
    <w:rsid w:val="000A001E"/>
    <w:rsid w:val="00112B08"/>
    <w:rsid w:val="00261EE1"/>
    <w:rsid w:val="002848C1"/>
    <w:rsid w:val="00376DCD"/>
    <w:rsid w:val="00433A81"/>
    <w:rsid w:val="0052768C"/>
    <w:rsid w:val="007331A0"/>
    <w:rsid w:val="007E2B54"/>
    <w:rsid w:val="008B3A9C"/>
    <w:rsid w:val="009821BE"/>
    <w:rsid w:val="00A722F8"/>
    <w:rsid w:val="00B32A9A"/>
    <w:rsid w:val="00B85CC7"/>
    <w:rsid w:val="00B95002"/>
    <w:rsid w:val="00C50A30"/>
    <w:rsid w:val="00CF0E70"/>
    <w:rsid w:val="00DD3DE5"/>
    <w:rsid w:val="00E92111"/>
    <w:rsid w:val="00FC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B337E36-8BAB-4366-985C-A1AD2B96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ja-JP" w:bidi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76D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6DCD"/>
    <w:rPr>
      <w:sz w:val="24"/>
      <w:szCs w:val="24"/>
      <w:lang w:val="en-IN" w:eastAsia="ja-JP" w:bidi="he-IL"/>
    </w:rPr>
  </w:style>
  <w:style w:type="paragraph" w:styleId="Footer">
    <w:name w:val="footer"/>
    <w:basedOn w:val="Normal"/>
    <w:link w:val="FooterChar"/>
    <w:uiPriority w:val="99"/>
    <w:semiHidden/>
    <w:unhideWhenUsed/>
    <w:rsid w:val="00376D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6DCD"/>
    <w:rPr>
      <w:sz w:val="24"/>
      <w:szCs w:val="24"/>
      <w:lang w:val="en-IN"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65C86700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2015-01-22T09:16:00Z</dcterms:created>
  <dcterms:modified xsi:type="dcterms:W3CDTF">2015-01-22T09:16:00Z</dcterms:modified>
</cp:coreProperties>
</file>