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43" w:rsidRPr="008F570C" w:rsidRDefault="00D31AFD" w:rsidP="00411E35">
      <w:pPr>
        <w:bidi/>
        <w:spacing w:after="120"/>
        <w:ind w:left="-21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-742950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BD1">
        <w:rPr>
          <w:rFonts w:ascii="Arial Narrow" w:hAnsi="Arial Narrow" w:hint="eastAsia"/>
          <w:b/>
          <w:bCs/>
          <w:caps/>
          <w:color w:val="000000"/>
          <w:sz w:val="24"/>
          <w:szCs w:val="24"/>
          <w:rtl/>
          <w:lang w:val="ar" w:bidi="ar"/>
        </w:rPr>
        <w:t>ورقة</w:t>
      </w:r>
      <w:r w:rsidR="00C26BD1">
        <w:rPr>
          <w:rFonts w:ascii="Arial Narrow" w:hAnsi="Arial Narrow"/>
          <w:b/>
          <w:bCs/>
          <w:caps/>
          <w:color w:val="000000"/>
          <w:sz w:val="24"/>
          <w:szCs w:val="24"/>
          <w:rtl/>
          <w:lang w:val="ar" w:bidi="ar"/>
        </w:rPr>
        <w:t xml:space="preserve"> </w:t>
      </w:r>
      <w:r w:rsidR="00C26BD1">
        <w:rPr>
          <w:rFonts w:ascii="Arial Narrow" w:hAnsi="Arial Narrow" w:hint="eastAsia"/>
          <w:b/>
          <w:bCs/>
          <w:caps/>
          <w:color w:val="000000"/>
          <w:sz w:val="24"/>
          <w:szCs w:val="24"/>
          <w:rtl/>
          <w:lang w:val="ar" w:bidi="ar"/>
        </w:rPr>
        <w:t>الدرجات</w:t>
      </w:r>
      <w:r w:rsidR="00C26BD1">
        <w:rPr>
          <w:rFonts w:ascii="Arial Narrow" w:hAnsi="Arial Narrow"/>
          <w:b/>
          <w:bCs/>
          <w:color w:val="000000"/>
          <w:sz w:val="24"/>
          <w:szCs w:val="24"/>
          <w:rtl/>
          <w:lang w:val="ar" w:bidi="ar"/>
        </w:rPr>
        <w:t xml:space="preserve"> –</w:t>
      </w:r>
      <w:r w:rsidR="00C26BD1">
        <w:rPr>
          <w:rtl/>
          <w:lang w:val="ar" w:bidi="ar"/>
        </w:rPr>
        <w:t xml:space="preserve"> تلبية احتياجات العملاء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425"/>
        <w:gridCol w:w="1276"/>
        <w:gridCol w:w="141"/>
        <w:gridCol w:w="155"/>
        <w:gridCol w:w="1573"/>
      </w:tblGrid>
      <w:tr w:rsidR="00C44E43" w:rsidRPr="0008702D">
        <w:tc>
          <w:tcPr>
            <w:tcW w:w="3294" w:type="dxa"/>
            <w:gridSpan w:val="2"/>
            <w:vAlign w:val="center"/>
          </w:tcPr>
          <w:p w:rsidR="00C44E43" w:rsidRPr="0008702D" w:rsidRDefault="00C26BD1" w:rsidP="00D01DBF">
            <w:pPr>
              <w:bidi/>
              <w:spacing w:before="2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رقم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المركز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2626" w:type="dxa"/>
            <w:gridSpan w:val="2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44E43" w:rsidRPr="0008702D" w:rsidRDefault="00C26BD1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المركز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5555" w:type="dxa"/>
            <w:gridSpan w:val="7"/>
            <w:vAlign w:val="center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c>
          <w:tcPr>
            <w:tcW w:w="3294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رقم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تسجيل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2626" w:type="dxa"/>
            <w:gridSpan w:val="2"/>
            <w:vAlign w:val="center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44E43" w:rsidRPr="0008702D" w:rsidRDefault="00C26BD1" w:rsidP="0008702D">
            <w:pPr>
              <w:bidi/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5555" w:type="dxa"/>
            <w:gridSpan w:val="7"/>
            <w:vAlign w:val="center"/>
          </w:tcPr>
          <w:p w:rsidR="00C44E43" w:rsidRPr="0008702D" w:rsidRDefault="00C44E43" w:rsidP="0008702D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c>
          <w:tcPr>
            <w:tcW w:w="9322" w:type="dxa"/>
            <w:gridSpan w:val="8"/>
            <w:vAlign w:val="center"/>
          </w:tcPr>
          <w:p w:rsidR="00C44E43" w:rsidRPr="0008702D" w:rsidRDefault="00C26BD1" w:rsidP="0008702D">
            <w:pPr>
              <w:bidi/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تعليمات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للتقييم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وكيفية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ورقة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</w:p>
          <w:p w:rsidR="00C44E43" w:rsidRPr="0008702D" w:rsidRDefault="00C26BD1" w:rsidP="0008702D">
            <w:pPr>
              <w:bidi/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يجب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يُجرَى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بالرجوع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AC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).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يجب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استيفاء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لاجتياز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الوحدة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</w:p>
          <w:p w:rsidR="00C44E43" w:rsidRPr="0008702D" w:rsidRDefault="00C26BD1" w:rsidP="0062637E">
            <w:pPr>
              <w:bidi/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سيعطي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القائمون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ثم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يجمعونها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هيئة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نسبة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مئوية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0307AA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بيد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يوجد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خيار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للاستغناء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نهائيًا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لإضفاء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أكبر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البساطة،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حيث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تُستخدم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فقط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كلمة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مقبول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إحالة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المربع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أسفل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يمين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الصفحة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).</w:t>
            </w:r>
            <w:r w:rsidR="000307AA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لاجتياز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الوحدة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يتعين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الحصول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تقدير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مقبول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لكل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08702D" w:rsidRDefault="00C26BD1" w:rsidP="006F1981">
            <w:pPr>
              <w:bidi/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إعطاء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لمدى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استيفاء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إجابات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لكل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أثناء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التقديم،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يتعين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استيفاء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تقييم،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يحصل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نصف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الأقل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6F198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كحد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أدنى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).</w:t>
            </w:r>
            <w:r w:rsidR="000307A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يحصل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تقل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تلقائية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لعملية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بغض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النظر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الإجمالية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الحصول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عليها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).</w:t>
            </w:r>
            <w:r w:rsidR="000307A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08702D" w:rsidRDefault="00C26BD1" w:rsidP="0008702D">
            <w:pPr>
              <w:bidi/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توفير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الكفاءة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كنوع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الاسترشاد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0307AA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إذا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كان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أحد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تبلغ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درجته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وكانت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الإجابة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الواردة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قريبة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محدد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نجاح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فيشير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ذلك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إعطاء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الإجابة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كانت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قريبة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محدد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جيد</w:t>
            </w:r>
            <w:r w:rsidR="0062637E" w:rsidRPr="0062637E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يتعين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إعطاء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0307AA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والمحددات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الفيصل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الشامل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ولا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يمكن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تكون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كذلك،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إذ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هناك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طرق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يمكن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خلالها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تتجاوز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الشروط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المطلوبة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تستوفيها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</w:p>
          <w:p w:rsidR="00C44E43" w:rsidRPr="0008702D" w:rsidRDefault="00C44E43" w:rsidP="0008702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C44E43" w:rsidRPr="0008702D" w:rsidRDefault="00C44E43" w:rsidP="0008702D">
            <w:pPr>
              <w:tabs>
                <w:tab w:val="left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26BD1" w:rsidP="0008702D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  <w:tab w:val="left" w:pos="360"/>
              </w:tabs>
              <w:bidi/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يؤكد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المذكور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اسمه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أعلاه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صحة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</w:p>
          <w:p w:rsidR="00C44E43" w:rsidRPr="0008702D" w:rsidRDefault="00C44E43" w:rsidP="0008702D">
            <w:pPr>
              <w:tabs>
                <w:tab w:val="left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26BD1" w:rsidP="0008702D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  <w:tab w:val="left" w:pos="360"/>
              </w:tabs>
              <w:bidi/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يستخدم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معهد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آي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ILM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عمليات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الخاصة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بالمتعلمين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-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مجهولة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الهوية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-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وذلك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بغرض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التوحيد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القياسي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للتقييم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0307A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أوافق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بموجب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يحق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لمعهد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آي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ILM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كشف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هذا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شريطة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حذف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المعلومات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تحدد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هويتي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0307A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26BD1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بيد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عدم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الرغبة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السماح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لمعهد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آي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ILM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باستخدام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كشف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درجاتك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يُرجى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إبداء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الرفض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خلال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وضع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علامة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المربع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: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  <w:rtl/>
                <w:lang w:val="ar" w:bidi="ar"/>
              </w:rPr>
              <w:t>□</w:t>
            </w:r>
          </w:p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c>
          <w:tcPr>
            <w:tcW w:w="13176" w:type="dxa"/>
            <w:gridSpan w:val="14"/>
            <w:shd w:val="clear" w:color="auto" w:fill="E0E0E0"/>
            <w:vAlign w:val="bottom"/>
          </w:tcPr>
          <w:p w:rsidR="00C44E43" w:rsidRPr="0008702D" w:rsidRDefault="00C26BD1" w:rsidP="008B5A8C">
            <w:pPr>
              <w:bidi/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حصيلة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القسم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الأول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: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فهم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وفوائد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</w:tr>
      <w:tr w:rsidR="00C44E43" w:rsidRPr="0008702D">
        <w:tc>
          <w:tcPr>
            <w:tcW w:w="2518" w:type="dxa"/>
            <w:vAlign w:val="center"/>
          </w:tcPr>
          <w:p w:rsidR="00C44E43" w:rsidRPr="0008702D" w:rsidRDefault="00C26BD1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000000"/>
                <w:lang w:bidi="ar"/>
              </w:rPr>
              <w:t>AC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:rsidR="00C44E43" w:rsidRPr="0008702D" w:rsidRDefault="00C26BD1" w:rsidP="002032A8">
            <w:pPr>
              <w:bidi/>
              <w:spacing w:before="2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الكفاءة</w:t>
            </w:r>
          </w:p>
          <w:p w:rsidR="00C44E43" w:rsidRPr="0008702D" w:rsidRDefault="00C26BD1" w:rsidP="002032A8">
            <w:pPr>
              <w:bidi/>
              <w:spacing w:after="2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هي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قياسي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تكراره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عبر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بأكملها،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ضعيف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4"/>
            <w:vAlign w:val="center"/>
          </w:tcPr>
          <w:p w:rsidR="00C44E43" w:rsidRPr="0008702D" w:rsidRDefault="00C26BD1" w:rsidP="000307AA">
            <w:pPr>
              <w:bidi/>
              <w:spacing w:before="4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تعقيب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المُقَيّم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</w:p>
          <w:p w:rsidR="00C44E43" w:rsidRPr="0008702D" w:rsidRDefault="00C26BD1" w:rsidP="000307AA">
            <w:pPr>
              <w:bidi/>
              <w:spacing w:after="4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التعليقات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ضرورية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مربع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</w:tr>
      <w:tr w:rsidR="00C44E43" w:rsidRPr="0008702D"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1.1</w:t>
            </w:r>
          </w:p>
          <w:p w:rsidR="00C44E43" w:rsidRPr="00656BE2" w:rsidRDefault="00C26BD1" w:rsidP="009879BC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308" w:hanging="30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سرد المبادئ الأساسية المرتبطة برعاية العملاء الجيدة</w:t>
            </w:r>
          </w:p>
        </w:tc>
        <w:tc>
          <w:tcPr>
            <w:tcW w:w="2504" w:type="dxa"/>
            <w:gridSpan w:val="2"/>
          </w:tcPr>
          <w:p w:rsidR="00C44E43" w:rsidRPr="0008702D" w:rsidRDefault="00C26BD1" w:rsidP="000307AA">
            <w:pPr>
              <w:bidi/>
              <w:spacing w:before="30" w:after="3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6F198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7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28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4" w:type="dxa"/>
            <w:gridSpan w:val="3"/>
          </w:tcPr>
          <w:p w:rsidR="00C44E43" w:rsidRPr="0008702D" w:rsidRDefault="00C26BD1" w:rsidP="000307AA">
            <w:pPr>
              <w:bidi/>
              <w:spacing w:before="30" w:after="3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6F198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14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28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5" w:type="dxa"/>
            <w:gridSpan w:val="4"/>
          </w:tcPr>
          <w:p w:rsidR="00C44E43" w:rsidRPr="0008702D" w:rsidRDefault="00C26BD1" w:rsidP="000307AA">
            <w:pPr>
              <w:bidi/>
              <w:spacing w:before="30" w:after="3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21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28</w:t>
            </w:r>
            <w:r w:rsidR="006F198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228"/>
        </w:trPr>
        <w:tc>
          <w:tcPr>
            <w:tcW w:w="2518" w:type="dxa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107418" w:rsidRPr="00D07250" w:rsidRDefault="00C26BD1" w:rsidP="00630F3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before="20"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مبدأين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المبادئ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الأساسية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المرتبطة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</w:p>
          <w:p w:rsidR="00C44E43" w:rsidRPr="0008702D" w:rsidRDefault="00C26BD1" w:rsidP="005C3116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مبدأين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المبادئ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الأساسية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المرتبطة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مناسبة</w:t>
            </w:r>
          </w:p>
        </w:tc>
        <w:tc>
          <w:tcPr>
            <w:tcW w:w="2504" w:type="dxa"/>
            <w:gridSpan w:val="3"/>
            <w:vMerge w:val="restart"/>
          </w:tcPr>
          <w:p w:rsidR="00C44E43" w:rsidRPr="00D07250" w:rsidRDefault="00C26BD1" w:rsidP="00630F3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before="20"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مبدأين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المبادئ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الأساسية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المرتبطة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5" w:type="dxa"/>
            <w:gridSpan w:val="4"/>
            <w:vMerge w:val="restart"/>
          </w:tcPr>
          <w:p w:rsidR="00C44E43" w:rsidRPr="005202D4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المبادئ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الأساسية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المرتبطة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</w:p>
        </w:tc>
        <w:tc>
          <w:tcPr>
            <w:tcW w:w="3145" w:type="dxa"/>
            <w:gridSpan w:val="4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800"/>
        </w:trPr>
        <w:tc>
          <w:tcPr>
            <w:tcW w:w="2518" w:type="dxa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08702D" w:rsidRDefault="00C44E43" w:rsidP="009879BC">
            <w:pPr>
              <w:tabs>
                <w:tab w:val="left" w:pos="317"/>
              </w:tabs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5202D4" w:rsidRDefault="00C44E43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B02A40"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  <w:p w:rsidR="00C44E43" w:rsidRPr="0008702D" w:rsidRDefault="00C26BD1" w:rsidP="00B02A40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E043DD" w:rsidRPr="0008702D">
        <w:trPr>
          <w:trHeight w:val="312"/>
        </w:trPr>
        <w:tc>
          <w:tcPr>
            <w:tcW w:w="2518" w:type="dxa"/>
            <w:vMerge w:val="restart"/>
          </w:tcPr>
          <w:p w:rsidR="00E043DD" w:rsidRPr="0008702D" w:rsidRDefault="00C26BD1" w:rsidP="00630F36">
            <w:pPr>
              <w:bidi/>
              <w:spacing w:before="30"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1.2</w:t>
            </w:r>
          </w:p>
          <w:p w:rsidR="00E043DD" w:rsidRPr="00656BE2" w:rsidRDefault="00C26BD1" w:rsidP="00630F36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before="20" w:line="216" w:lineRule="auto"/>
              <w:ind w:left="308" w:hanging="30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توضيح سياسة رعاية العملاء لشركة من الشركات</w:t>
            </w:r>
          </w:p>
        </w:tc>
        <w:tc>
          <w:tcPr>
            <w:tcW w:w="2504" w:type="dxa"/>
            <w:gridSpan w:val="2"/>
            <w:vMerge w:val="restart"/>
          </w:tcPr>
          <w:p w:rsidR="00E043DD" w:rsidRPr="005C3116" w:rsidRDefault="00C26BD1" w:rsidP="005C311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سياسة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ملموسة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للشركة</w:t>
            </w:r>
          </w:p>
          <w:p w:rsidR="00E043DD" w:rsidRPr="008A06C5" w:rsidRDefault="00C26BD1" w:rsidP="005C311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سياسة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عامة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تركز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</w:t>
            </w:r>
          </w:p>
        </w:tc>
        <w:tc>
          <w:tcPr>
            <w:tcW w:w="2504" w:type="dxa"/>
            <w:gridSpan w:val="3"/>
            <w:vMerge w:val="restart"/>
          </w:tcPr>
          <w:p w:rsidR="00E043DD" w:rsidRPr="008A06C5" w:rsidRDefault="00C26BD1" w:rsidP="00F47A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سياسة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للشركة،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موجزًا</w:t>
            </w:r>
          </w:p>
        </w:tc>
        <w:tc>
          <w:tcPr>
            <w:tcW w:w="2505" w:type="dxa"/>
            <w:gridSpan w:val="4"/>
            <w:vMerge w:val="restart"/>
          </w:tcPr>
          <w:p w:rsidR="00E043DD" w:rsidRPr="005202D4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تفصيلي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لسياسة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بالشركة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Align w:val="center"/>
          </w:tcPr>
          <w:p w:rsidR="00E043DD" w:rsidRPr="0008702D" w:rsidRDefault="00E043D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043DD" w:rsidRPr="0008702D" w:rsidRDefault="00E043D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043DD" w:rsidRPr="0008702D" w:rsidRDefault="00E043D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043DD" w:rsidRPr="0008702D" w:rsidRDefault="00E043D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043DD" w:rsidRPr="0008702D" w:rsidRDefault="00E043D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08702D" w:rsidRDefault="00C44E43" w:rsidP="009879B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5202D4" w:rsidRDefault="00C44E43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B02A40"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  <w:p w:rsidR="00C44E43" w:rsidRPr="0008702D" w:rsidRDefault="00C26BD1" w:rsidP="00B02A40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8A06C5" w:rsidRPr="0008702D">
        <w:trPr>
          <w:trHeight w:val="312"/>
        </w:trPr>
        <w:tc>
          <w:tcPr>
            <w:tcW w:w="2518" w:type="dxa"/>
            <w:vMerge w:val="restart"/>
          </w:tcPr>
          <w:p w:rsidR="008A06C5" w:rsidRPr="0008702D" w:rsidRDefault="008A06C5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8A06C5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1.3</w:t>
            </w:r>
          </w:p>
          <w:p w:rsidR="008A06C5" w:rsidRPr="00656BE2" w:rsidRDefault="00C26BD1" w:rsidP="009879BC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308" w:hanging="30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شرح المزايا التي تحظى بها مؤسسة تطبق معايير خدمة العملاء</w:t>
            </w:r>
          </w:p>
        </w:tc>
        <w:tc>
          <w:tcPr>
            <w:tcW w:w="2504" w:type="dxa"/>
            <w:gridSpan w:val="2"/>
            <w:vMerge w:val="restart"/>
          </w:tcPr>
          <w:p w:rsidR="008A06C5" w:rsidRPr="005C3116" w:rsidRDefault="00C26BD1" w:rsidP="005C311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يوجد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للمزايا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تحظى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مؤسسة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تطبق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خدمة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</w:p>
          <w:p w:rsidR="008A06C5" w:rsidRPr="008A06C5" w:rsidRDefault="00C26BD1" w:rsidP="005C311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المزايا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تحظى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مؤسسة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تطبق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خدمة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</w:p>
        </w:tc>
        <w:tc>
          <w:tcPr>
            <w:tcW w:w="2504" w:type="dxa"/>
            <w:gridSpan w:val="3"/>
            <w:vMerge w:val="restart"/>
          </w:tcPr>
          <w:p w:rsidR="008A06C5" w:rsidRPr="008A06C5" w:rsidRDefault="00C26BD1" w:rsidP="00F47A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للمزايا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تحظى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مؤسسة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تطبق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خدمة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يرتبط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ضمنيًا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وليس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صراحة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5" w:type="dxa"/>
            <w:gridSpan w:val="4"/>
            <w:vMerge w:val="restart"/>
          </w:tcPr>
          <w:p w:rsidR="008A06C5" w:rsidRPr="005202D4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تفصيلي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وصريح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للمزايا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تحظى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مؤسسة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تطبق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خدمة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8A06C5" w:rsidRPr="005202D4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يتضمن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أيضًا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العواقب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المترتبة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عدم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تطبيق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خدمة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قبل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إحدى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الشركات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Align w:val="center"/>
          </w:tcPr>
          <w:p w:rsidR="008A06C5" w:rsidRPr="0008702D" w:rsidRDefault="008A06C5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EA18F3">
              <w:rPr>
                <w:rFonts w:ascii="Arial Narrow" w:hAnsi="Arial Narrow" w:cs="Arial Narrow"/>
                <w:color w:val="000000"/>
                <w:sz w:val="20"/>
                <w:szCs w:val="20"/>
              </w:rPr>
              <w:t>8</w:t>
            </w:r>
          </w:p>
          <w:p w:rsidR="00C44E43" w:rsidRPr="0008702D" w:rsidRDefault="00C26BD1" w:rsidP="00EA18F3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8A06C5" w:rsidRPr="0008702D">
        <w:trPr>
          <w:trHeight w:val="312"/>
        </w:trPr>
        <w:tc>
          <w:tcPr>
            <w:tcW w:w="2518" w:type="dxa"/>
            <w:vMerge w:val="restart"/>
          </w:tcPr>
          <w:p w:rsidR="008A06C5" w:rsidRPr="0008702D" w:rsidRDefault="008A06C5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8A06C5" w:rsidRPr="0008702D" w:rsidRDefault="00C26BD1" w:rsidP="009269E8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1.4</w:t>
            </w:r>
          </w:p>
          <w:p w:rsidR="008A06C5" w:rsidRPr="00656BE2" w:rsidRDefault="00C26BD1" w:rsidP="005202D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249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توضيح العوائق الشائعة التي تواجه رعاية العملاء الجيدة</w:t>
            </w:r>
          </w:p>
        </w:tc>
        <w:tc>
          <w:tcPr>
            <w:tcW w:w="2504" w:type="dxa"/>
            <w:gridSpan w:val="2"/>
            <w:vMerge w:val="restart"/>
          </w:tcPr>
          <w:p w:rsidR="008A06C5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عوائق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شائعة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ملموسة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تواجه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</w:p>
          <w:p w:rsidR="008A06C5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عائقين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شائعين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العوائق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تواجه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3"/>
            <w:vMerge w:val="restart"/>
          </w:tcPr>
          <w:p w:rsidR="008A06C5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عائقين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شائعين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العوائق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تواجه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موجزًا</w:t>
            </w:r>
          </w:p>
        </w:tc>
        <w:tc>
          <w:tcPr>
            <w:tcW w:w="2505" w:type="dxa"/>
            <w:gridSpan w:val="4"/>
            <w:vMerge w:val="restart"/>
          </w:tcPr>
          <w:p w:rsidR="008A06C5" w:rsidRPr="005202D4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العوائق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الشائعة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تواجه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</w:p>
        </w:tc>
        <w:tc>
          <w:tcPr>
            <w:tcW w:w="3145" w:type="dxa"/>
            <w:gridSpan w:val="4"/>
            <w:vAlign w:val="center"/>
          </w:tcPr>
          <w:p w:rsidR="008A06C5" w:rsidRPr="0008702D" w:rsidRDefault="008A06C5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A06C5" w:rsidRPr="0008702D" w:rsidRDefault="008A06C5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56AAC" w:rsidRPr="0008702D">
        <w:trPr>
          <w:trHeight w:val="312"/>
        </w:trPr>
        <w:tc>
          <w:tcPr>
            <w:tcW w:w="2518" w:type="dxa"/>
            <w:vMerge/>
          </w:tcPr>
          <w:p w:rsidR="00C56AAC" w:rsidRPr="0008702D" w:rsidRDefault="00C56AAC" w:rsidP="009269E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56AAC" w:rsidRPr="005202D4" w:rsidRDefault="00C56AAC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4" w:type="dxa"/>
            <w:gridSpan w:val="3"/>
            <w:vMerge/>
          </w:tcPr>
          <w:p w:rsidR="00C56AAC" w:rsidRPr="005202D4" w:rsidRDefault="00C56AAC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56AAC" w:rsidRPr="005202D4" w:rsidRDefault="00C56AAC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AAC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EA18F3"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  <w:p w:rsidR="00C56AAC" w:rsidRPr="0008702D" w:rsidRDefault="00C26BD1" w:rsidP="00EA18F3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56AAC" w:rsidRPr="0008702D" w:rsidRDefault="00C26BD1" w:rsidP="009269E8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A56A2C" w:rsidRPr="0008702D">
        <w:trPr>
          <w:trHeight w:val="312"/>
        </w:trPr>
        <w:tc>
          <w:tcPr>
            <w:tcW w:w="2518" w:type="dxa"/>
            <w:vMerge w:val="restart"/>
          </w:tcPr>
          <w:p w:rsidR="00A56A2C" w:rsidRPr="0008702D" w:rsidRDefault="00A56A2C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A56A2C" w:rsidRPr="0008702D" w:rsidRDefault="00C26BD1" w:rsidP="009269E8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1.5</w:t>
            </w:r>
          </w:p>
          <w:p w:rsidR="00A56A2C" w:rsidRPr="00656BE2" w:rsidRDefault="00C26BD1" w:rsidP="005202D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249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وصف أمثلة عن الممارسة الجيدة في رعاية العملاء</w:t>
            </w:r>
          </w:p>
        </w:tc>
        <w:tc>
          <w:tcPr>
            <w:tcW w:w="2504" w:type="dxa"/>
            <w:gridSpan w:val="2"/>
            <w:vMerge w:val="restart"/>
          </w:tcPr>
          <w:p w:rsidR="00A56A2C" w:rsidRPr="005202D4" w:rsidRDefault="00C26BD1" w:rsidP="00630F3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before="20"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مثالين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للممارسة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A56A2C" w:rsidRPr="005202D4" w:rsidRDefault="00C26BD1" w:rsidP="00630F3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before="20"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أمثلة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الممارسة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أمثلة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A56A2C" w:rsidRPr="005202D4" w:rsidRDefault="00A56A2C" w:rsidP="00630F36">
            <w:pPr>
              <w:tabs>
                <w:tab w:val="left" w:pos="34"/>
                <w:tab w:val="left" w:pos="317"/>
              </w:tabs>
              <w:spacing w:before="20"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A56A2C" w:rsidRPr="005202D4" w:rsidRDefault="00C26BD1" w:rsidP="00630F3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before="20"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مثالين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الممارسة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.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5" w:type="dxa"/>
            <w:gridSpan w:val="4"/>
            <w:vMerge w:val="restart"/>
          </w:tcPr>
          <w:p w:rsidR="00A56A2C" w:rsidRPr="005202D4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أمثلة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عديدة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للممارسة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رعاية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كاملة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A56A2C" w:rsidRPr="005202D4" w:rsidRDefault="00A56A2C" w:rsidP="005202D4">
            <w:pPr>
              <w:tabs>
                <w:tab w:val="left" w:pos="34"/>
              </w:tabs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A56A2C" w:rsidRPr="0008702D" w:rsidRDefault="00A56A2C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56A2C" w:rsidRPr="0008702D" w:rsidRDefault="00A56A2C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56A2C" w:rsidRPr="0008702D" w:rsidRDefault="00A56A2C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56A2C" w:rsidRPr="0008702D" w:rsidRDefault="00A56A2C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56A2C" w:rsidRPr="0008702D" w:rsidRDefault="00A56A2C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56AAC" w:rsidRPr="0008702D">
        <w:trPr>
          <w:trHeight w:val="312"/>
        </w:trPr>
        <w:tc>
          <w:tcPr>
            <w:tcW w:w="2518" w:type="dxa"/>
            <w:vMerge/>
          </w:tcPr>
          <w:p w:rsidR="00C56AAC" w:rsidRPr="0008702D" w:rsidRDefault="00C56AAC" w:rsidP="009269E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AAC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7111A6">
              <w:rPr>
                <w:rFonts w:ascii="Arial Narrow" w:hAnsi="Arial Narrow" w:cs="Arial Narrow"/>
                <w:color w:val="000000"/>
                <w:sz w:val="20"/>
                <w:szCs w:val="20"/>
              </w:rPr>
              <w:t>8</w:t>
            </w:r>
          </w:p>
          <w:p w:rsidR="00C56AAC" w:rsidRPr="0008702D" w:rsidRDefault="00C26BD1" w:rsidP="007111A6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56AAC" w:rsidRPr="0008702D" w:rsidRDefault="00C26BD1" w:rsidP="009269E8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5"/>
          </w:tcPr>
          <w:p w:rsidR="00C44E43" w:rsidRPr="0008702D" w:rsidRDefault="00C26BD1" w:rsidP="00D01DBF">
            <w:pPr>
              <w:bidi/>
              <w:spacing w:before="3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تعليقات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</w:tc>
        <w:tc>
          <w:tcPr>
            <w:tcW w:w="6588" w:type="dxa"/>
            <w:gridSpan w:val="9"/>
          </w:tcPr>
          <w:p w:rsidR="00C44E43" w:rsidRPr="0008702D" w:rsidRDefault="00C26BD1" w:rsidP="00D01DBF">
            <w:pPr>
              <w:bidi/>
              <w:spacing w:before="3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المراجعة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  <w:p w:rsidR="00C44E43" w:rsidRPr="0008702D" w:rsidRDefault="00C44E43" w:rsidP="00D01DBF">
            <w:pPr>
              <w:spacing w:before="3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C44E43" w:rsidRPr="0008702D" w:rsidRDefault="00C44E43" w:rsidP="00D01DBF">
            <w:pPr>
              <w:spacing w:before="3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C44E43" w:rsidRPr="0008702D" w:rsidRDefault="00C26BD1" w:rsidP="008B5A8C">
            <w:pPr>
              <w:tabs>
                <w:tab w:val="left" w:pos="720"/>
              </w:tabs>
              <w:bidi/>
              <w:spacing w:before="20"/>
              <w:ind w:left="357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حصيلة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القسم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الثاني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: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التعرّف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تلبية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احتياجات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العملاء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Align w:val="center"/>
          </w:tcPr>
          <w:p w:rsidR="00C44E43" w:rsidRPr="0008702D" w:rsidRDefault="00C26BD1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000000"/>
                <w:lang w:bidi="ar"/>
              </w:rPr>
              <w:t>AC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:rsidR="00C44E43" w:rsidRPr="0008702D" w:rsidRDefault="00C26BD1" w:rsidP="002032A8">
            <w:pPr>
              <w:bidi/>
              <w:spacing w:before="2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الكفاءة</w:t>
            </w:r>
          </w:p>
          <w:p w:rsidR="00C44E43" w:rsidRPr="0008702D" w:rsidRDefault="00C26BD1" w:rsidP="002032A8">
            <w:pPr>
              <w:bidi/>
              <w:spacing w:after="2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هي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قياسي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تكراره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عبر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بأكملها،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ضعيف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4"/>
            <w:vAlign w:val="center"/>
          </w:tcPr>
          <w:p w:rsidR="00C44E43" w:rsidRPr="0008702D" w:rsidRDefault="00C26BD1" w:rsidP="00EF5A72">
            <w:pPr>
              <w:bidi/>
              <w:spacing w:before="4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تعقيب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المُقَيّم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</w:p>
          <w:p w:rsidR="00C44E43" w:rsidRPr="0008702D" w:rsidRDefault="00C26BD1" w:rsidP="00EF5A72">
            <w:pPr>
              <w:bidi/>
              <w:spacing w:after="4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التعليقات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ضرورية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مربع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Merge w:val="restart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2.1</w:t>
            </w:r>
          </w:p>
          <w:p w:rsidR="00C44E43" w:rsidRPr="00656BE2" w:rsidRDefault="00C26BD1" w:rsidP="005202D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249" w:hanging="249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>وصف الفارق بين العملاء الداخليين والخارجيين</w:t>
            </w:r>
          </w:p>
        </w:tc>
        <w:tc>
          <w:tcPr>
            <w:tcW w:w="2504" w:type="dxa"/>
            <w:gridSpan w:val="2"/>
          </w:tcPr>
          <w:p w:rsidR="00C44E43" w:rsidRPr="0008702D" w:rsidRDefault="00C26BD1" w:rsidP="00D01DBF">
            <w:pPr>
              <w:bidi/>
              <w:spacing w:before="2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7A71E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9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4" w:type="dxa"/>
            <w:gridSpan w:val="3"/>
          </w:tcPr>
          <w:p w:rsidR="00C44E43" w:rsidRPr="0008702D" w:rsidRDefault="00C26BD1" w:rsidP="00D01DBF">
            <w:pPr>
              <w:bidi/>
              <w:spacing w:before="2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7A71E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18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5" w:type="dxa"/>
            <w:gridSpan w:val="4"/>
          </w:tcPr>
          <w:p w:rsidR="00C44E43" w:rsidRPr="0008702D" w:rsidRDefault="00C26BD1" w:rsidP="00D01DBF">
            <w:pPr>
              <w:bidi/>
              <w:spacing w:before="2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27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36</w:t>
            </w:r>
            <w:r w:rsidR="007A71E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66E9" w:rsidRPr="0008702D">
        <w:trPr>
          <w:trHeight w:val="312"/>
        </w:trPr>
        <w:tc>
          <w:tcPr>
            <w:tcW w:w="2518" w:type="dxa"/>
            <w:vMerge/>
          </w:tcPr>
          <w:p w:rsidR="00EC66E9" w:rsidRPr="0008702D" w:rsidRDefault="00EC66E9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EC66E9" w:rsidRPr="00C16225" w:rsidRDefault="00C26BD1" w:rsidP="009269E8">
            <w:pPr>
              <w:pStyle w:val="Header"/>
              <w:bidi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بذكر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الفارق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الداخليين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والخارجيين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وصفه</w:t>
            </w:r>
          </w:p>
          <w:p w:rsidR="00EC66E9" w:rsidRPr="00C16225" w:rsidRDefault="00C26BD1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182"/>
              </w:tabs>
              <w:bidi/>
              <w:spacing w:line="216" w:lineRule="auto"/>
              <w:ind w:left="182" w:hanging="18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للفارق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الداخليين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والخارجيين،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bookmarkEnd w:id="1"/>
            <w:bookmarkEnd w:id="2"/>
            <w:r>
              <w:rPr>
                <w:rFonts w:ascii="Arial Narrow" w:hAnsi="Arial Narrow" w:hint="eastAsia"/>
                <w:b/>
                <w:bCs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b/>
                <w:bCs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الأدنى</w:t>
            </w:r>
          </w:p>
        </w:tc>
        <w:tc>
          <w:tcPr>
            <w:tcW w:w="2504" w:type="dxa"/>
            <w:gridSpan w:val="3"/>
            <w:vMerge w:val="restart"/>
          </w:tcPr>
          <w:p w:rsidR="00EC66E9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الفارق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الداخليين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والخارجيين،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5" w:type="dxa"/>
            <w:gridSpan w:val="4"/>
            <w:vMerge w:val="restart"/>
          </w:tcPr>
          <w:p w:rsidR="00EC66E9" w:rsidRPr="00C16225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تفصيلي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شامل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الفارق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الداخليين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والخارجيين</w:t>
            </w:r>
          </w:p>
          <w:p w:rsidR="00C16225" w:rsidRPr="00C16225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دعم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الاختلافات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الموصوفة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بأمثلة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وثيقة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الصلة</w:t>
            </w:r>
          </w:p>
        </w:tc>
        <w:tc>
          <w:tcPr>
            <w:tcW w:w="3145" w:type="dxa"/>
            <w:gridSpan w:val="4"/>
            <w:vMerge/>
            <w:vAlign w:val="center"/>
          </w:tcPr>
          <w:p w:rsidR="00EC66E9" w:rsidRPr="0008702D" w:rsidRDefault="00EC66E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5202D4" w:rsidRDefault="00C44E43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B4651C">
              <w:rPr>
                <w:rFonts w:ascii="Arial Narrow" w:hAnsi="Arial Narrow" w:cs="Arial Narrow"/>
                <w:color w:val="000000"/>
                <w:sz w:val="20"/>
                <w:szCs w:val="20"/>
              </w:rPr>
              <w:t>8</w:t>
            </w:r>
          </w:p>
          <w:p w:rsidR="00C44E43" w:rsidRPr="0008702D" w:rsidRDefault="00C26BD1" w:rsidP="00B4651C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AB66DB" w:rsidRPr="0008702D">
        <w:trPr>
          <w:trHeight w:val="312"/>
        </w:trPr>
        <w:tc>
          <w:tcPr>
            <w:tcW w:w="2518" w:type="dxa"/>
            <w:vMerge w:val="restart"/>
          </w:tcPr>
          <w:p w:rsidR="00AB66DB" w:rsidRPr="0008702D" w:rsidRDefault="00AB66DB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AB66DB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2.2</w:t>
            </w:r>
          </w:p>
          <w:p w:rsidR="00AB66DB" w:rsidRPr="00656BE2" w:rsidRDefault="00C26BD1" w:rsidP="005202D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249" w:hanging="249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تحديد احتياجات العميل وتوقعاته </w:t>
            </w:r>
          </w:p>
        </w:tc>
        <w:tc>
          <w:tcPr>
            <w:tcW w:w="2504" w:type="dxa"/>
            <w:gridSpan w:val="2"/>
            <w:vMerge w:val="restart"/>
          </w:tcPr>
          <w:p w:rsidR="00AB66DB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182"/>
              </w:tabs>
              <w:bidi/>
              <w:spacing w:line="216" w:lineRule="auto"/>
              <w:ind w:left="182" w:hanging="180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احتياجات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وتوقعاته،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</w:p>
          <w:p w:rsidR="00AB66DB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182"/>
              </w:tabs>
              <w:bidi/>
              <w:spacing w:line="216" w:lineRule="auto"/>
              <w:ind w:left="182" w:hanging="180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احتياجات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وتوقعاته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3"/>
            <w:vMerge w:val="restart"/>
          </w:tcPr>
          <w:p w:rsidR="00AB66DB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احتياجات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وتوقعاته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505" w:type="dxa"/>
            <w:gridSpan w:val="4"/>
            <w:vMerge w:val="restart"/>
          </w:tcPr>
          <w:p w:rsidR="00AB66DB" w:rsidRPr="00AB66DB" w:rsidRDefault="00C26BD1" w:rsidP="005202D4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تفصيلي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وشامل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لاحتياجات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وتوقعاته</w:t>
            </w:r>
          </w:p>
        </w:tc>
        <w:tc>
          <w:tcPr>
            <w:tcW w:w="3145" w:type="dxa"/>
            <w:gridSpan w:val="4"/>
            <w:vAlign w:val="center"/>
          </w:tcPr>
          <w:p w:rsidR="00AB66DB" w:rsidRPr="0008702D" w:rsidRDefault="00AB66D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B66DB" w:rsidRPr="0008702D" w:rsidRDefault="00AB66D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B66DB" w:rsidRPr="0008702D" w:rsidRDefault="00AB66D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B66DB" w:rsidRPr="0008702D" w:rsidRDefault="00AB66D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5202D4" w:rsidRDefault="00C44E43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182"/>
              </w:tabs>
              <w:bidi/>
              <w:spacing w:line="216" w:lineRule="auto"/>
              <w:ind w:left="182" w:hanging="180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5202D4" w:rsidRDefault="00C44E43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C94A32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7111A6"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  <w:p w:rsidR="00C44E43" w:rsidRPr="0008702D" w:rsidRDefault="00C26BD1" w:rsidP="00B4651C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E84E22" w:rsidRPr="0008702D">
        <w:trPr>
          <w:trHeight w:val="312"/>
        </w:trPr>
        <w:tc>
          <w:tcPr>
            <w:tcW w:w="2518" w:type="dxa"/>
            <w:vMerge w:val="restart"/>
          </w:tcPr>
          <w:p w:rsidR="00E84E22" w:rsidRPr="0008702D" w:rsidRDefault="00E84E22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E84E22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2.3</w:t>
            </w:r>
          </w:p>
          <w:p w:rsidR="00E84E22" w:rsidRPr="00656BE2" w:rsidRDefault="00C26BD1" w:rsidP="005202D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249" w:hanging="249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>اشرح أسباب أهمية تلبية توقعات العميل أو تجاوزها</w:t>
            </w:r>
          </w:p>
        </w:tc>
        <w:tc>
          <w:tcPr>
            <w:tcW w:w="2504" w:type="dxa"/>
            <w:gridSpan w:val="2"/>
            <w:vMerge w:val="restart"/>
          </w:tcPr>
          <w:p w:rsidR="00E84E22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182"/>
              </w:tabs>
              <w:bidi/>
              <w:spacing w:line="216" w:lineRule="auto"/>
              <w:ind w:left="182" w:hanging="180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عن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سبب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تلبية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توقعات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تجاوزها،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أنه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5202D4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دقيق</w:t>
            </w:r>
            <w:r w:rsidRPr="005202D4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E84E22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182"/>
              </w:tabs>
              <w:bidi/>
              <w:spacing w:line="216" w:lineRule="auto"/>
              <w:ind w:left="182" w:hanging="180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بذكر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تلبية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توقعات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تجاوزها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شرحها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3"/>
            <w:vMerge w:val="restart"/>
          </w:tcPr>
          <w:p w:rsidR="00E84E22" w:rsidRPr="005202D4" w:rsidRDefault="00C26BD1" w:rsidP="005202D4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أسباب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تلبية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توقعات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تجاوزها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5" w:type="dxa"/>
            <w:gridSpan w:val="4"/>
            <w:vMerge w:val="restart"/>
          </w:tcPr>
          <w:p w:rsidR="00E84E22" w:rsidRPr="00E84E22" w:rsidRDefault="00C26BD1" w:rsidP="005202D4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ind w:left="317" w:hanging="249"/>
              <w:jc w:val="left"/>
              <w:rPr>
                <w:rFonts w:ascii="Arial Narrow" w:hAnsi="Arial Narrow" w:cs="Arial Narrow"/>
                <w:sz w:val="18"/>
                <w:szCs w:val="18"/>
                <w:lang w:eastAsia="en-GB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أسباب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تلبية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توقعات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تجاوزها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</w:p>
          <w:p w:rsidR="00E84E22" w:rsidRPr="00E84E22" w:rsidRDefault="00C26BD1" w:rsidP="005202D4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line="216" w:lineRule="auto"/>
              <w:ind w:left="317" w:hanging="249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أمثلة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لتعزيز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</w:p>
        </w:tc>
        <w:tc>
          <w:tcPr>
            <w:tcW w:w="3145" w:type="dxa"/>
            <w:gridSpan w:val="4"/>
            <w:vAlign w:val="center"/>
          </w:tcPr>
          <w:p w:rsidR="00E84E22" w:rsidRPr="0008702D" w:rsidRDefault="00E84E22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84E22" w:rsidRPr="0008702D" w:rsidRDefault="00E84E22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84E22" w:rsidRPr="0008702D" w:rsidRDefault="00E84E22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84E22" w:rsidRPr="0008702D" w:rsidRDefault="00E84E22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C94A32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7111A6">
              <w:rPr>
                <w:rFonts w:ascii="Arial Narrow" w:hAnsi="Arial Narrow" w:cs="Arial Narrow"/>
                <w:color w:val="000000"/>
                <w:sz w:val="20"/>
                <w:szCs w:val="20"/>
              </w:rPr>
              <w:t>12</w:t>
            </w:r>
          </w:p>
          <w:p w:rsidR="00C44E43" w:rsidRPr="0008702D" w:rsidRDefault="00C26BD1" w:rsidP="00E1346B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FA7428" w:rsidRPr="0008702D">
        <w:trPr>
          <w:trHeight w:val="375"/>
        </w:trPr>
        <w:tc>
          <w:tcPr>
            <w:tcW w:w="2518" w:type="dxa"/>
            <w:vMerge w:val="restart"/>
          </w:tcPr>
          <w:p w:rsidR="00FA7428" w:rsidRPr="0008702D" w:rsidRDefault="00FA7428" w:rsidP="00BD4259">
            <w:pPr>
              <w:keepNext/>
              <w:keepLines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A7428" w:rsidRDefault="00C26BD1" w:rsidP="00BD4259">
            <w:pPr>
              <w:keepNext/>
              <w:keepLines/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2.4</w:t>
            </w:r>
          </w:p>
          <w:p w:rsidR="00FA7428" w:rsidRPr="009536E2" w:rsidRDefault="00C26BD1" w:rsidP="00BD4259">
            <w:pPr>
              <w:keepNext/>
              <w:keepLines/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شرح كيفية التعامل بفعالية مع الشكاوى في نطاق المسؤولية</w:t>
            </w:r>
          </w:p>
          <w:p w:rsidR="00FA7428" w:rsidRPr="00656BE2" w:rsidRDefault="00FA7428" w:rsidP="00BD4259">
            <w:pPr>
              <w:keepNext/>
              <w:keepLines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FA7428" w:rsidRPr="00FA7428" w:rsidRDefault="00C26BD1" w:rsidP="00D01DBF">
            <w:pPr>
              <w:pStyle w:val="Default"/>
              <w:keepNext/>
              <w:keepLines/>
              <w:numPr>
                <w:ilvl w:val="0"/>
                <w:numId w:val="6"/>
              </w:numPr>
              <w:tabs>
                <w:tab w:val="left" w:pos="428"/>
              </w:tabs>
              <w:bidi/>
              <w:spacing w:beforeLines="20" w:before="48" w:after="60" w:line="226" w:lineRule="auto"/>
              <w:ind w:left="425"/>
              <w:rPr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بفعالية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الشكاوى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نطاق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المسؤولية،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rtl/>
                <w:lang w:val="ar" w:bidi="ar"/>
              </w:rPr>
              <w:t>دقيق</w:t>
            </w:r>
            <w:r>
              <w:rPr>
                <w:rFonts w:cs="Arial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FA7428" w:rsidRPr="00FA7428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بفعالية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الشكاوى،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مرتبط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بنطاق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المسؤولية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بشكل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ملموس</w:t>
            </w:r>
          </w:p>
        </w:tc>
        <w:tc>
          <w:tcPr>
            <w:tcW w:w="2504" w:type="dxa"/>
            <w:gridSpan w:val="3"/>
            <w:vMerge w:val="restart"/>
          </w:tcPr>
          <w:p w:rsidR="00FA7428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بفعالية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الشكاوى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مرتبط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ضمنيًا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صراحة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بنطاق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المسؤولية</w:t>
            </w:r>
          </w:p>
        </w:tc>
        <w:tc>
          <w:tcPr>
            <w:tcW w:w="2505" w:type="dxa"/>
            <w:gridSpan w:val="4"/>
            <w:vMerge w:val="restart"/>
          </w:tcPr>
          <w:p w:rsidR="00FA7428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ومفصل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بفعالية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الشكاوى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نطاق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المسؤولية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FA7428" w:rsidRPr="00D01DBF" w:rsidRDefault="000307AA" w:rsidP="00D01DBF">
            <w:pPr>
              <w:keepNext/>
              <w:keepLines/>
              <w:tabs>
                <w:tab w:val="left" w:pos="34"/>
                <w:tab w:val="left" w:pos="428"/>
              </w:tabs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Align w:val="center"/>
          </w:tcPr>
          <w:p w:rsidR="00FA7428" w:rsidRPr="0008702D" w:rsidRDefault="00FA7428" w:rsidP="00BD4259">
            <w:pPr>
              <w:keepNext/>
              <w:keepLines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FA7428" w:rsidRPr="0008702D" w:rsidRDefault="00FA7428" w:rsidP="00BD4259">
            <w:pPr>
              <w:keepNext/>
              <w:keepLines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FA7428" w:rsidRPr="0008702D" w:rsidRDefault="00FA7428" w:rsidP="00BD4259">
            <w:pPr>
              <w:keepNext/>
              <w:keepLines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FA7428" w:rsidRPr="0008702D" w:rsidRDefault="00FA7428" w:rsidP="00BD4259">
            <w:pPr>
              <w:keepNext/>
              <w:keepLines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11A6" w:rsidRPr="0008702D">
        <w:trPr>
          <w:trHeight w:val="375"/>
        </w:trPr>
        <w:tc>
          <w:tcPr>
            <w:tcW w:w="2518" w:type="dxa"/>
            <w:vMerge/>
          </w:tcPr>
          <w:p w:rsidR="007111A6" w:rsidRPr="0008702D" w:rsidRDefault="007111A6" w:rsidP="00BD4259">
            <w:pPr>
              <w:keepNext/>
              <w:keepLines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7111A6" w:rsidRDefault="007111A6" w:rsidP="00BD4259">
            <w:pPr>
              <w:keepNext/>
              <w:keepLines/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7111A6" w:rsidRPr="00D01DBF" w:rsidRDefault="007111A6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7111A6" w:rsidRPr="00D01DBF" w:rsidRDefault="007111A6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7111A6" w:rsidRPr="0008702D" w:rsidRDefault="00C94A32" w:rsidP="00C94A32">
            <w:pPr>
              <w:keepNext/>
              <w:keepLines/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E1346B">
              <w:rPr>
                <w:rFonts w:ascii="Arial Narrow" w:hAnsi="Arial Narrow" w:cs="Arial Narrow"/>
                <w:color w:val="000000"/>
                <w:sz w:val="20"/>
                <w:szCs w:val="20"/>
              </w:rPr>
              <w:t>8</w:t>
            </w:r>
          </w:p>
          <w:p w:rsidR="007111A6" w:rsidRPr="0008702D" w:rsidRDefault="00C26BD1" w:rsidP="00BD4259">
            <w:pPr>
              <w:keepNext/>
              <w:keepLines/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573" w:type="dxa"/>
            <w:vAlign w:val="center"/>
          </w:tcPr>
          <w:p w:rsidR="007111A6" w:rsidRPr="0008702D" w:rsidRDefault="00C26BD1" w:rsidP="00BD4259">
            <w:pPr>
              <w:keepNext/>
              <w:keepLines/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8B4D0F" w:rsidRPr="0008702D">
        <w:trPr>
          <w:trHeight w:val="375"/>
        </w:trPr>
        <w:tc>
          <w:tcPr>
            <w:tcW w:w="2518" w:type="dxa"/>
            <w:vMerge w:val="restart"/>
          </w:tcPr>
          <w:p w:rsidR="008B4D0F" w:rsidRPr="0008702D" w:rsidRDefault="008B4D0F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8B4D0F" w:rsidRPr="0008702D" w:rsidRDefault="00C26BD1" w:rsidP="009269E8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2.5</w:t>
            </w:r>
          </w:p>
          <w:p w:rsidR="008B4D0F" w:rsidRPr="00656BE2" w:rsidRDefault="00C26BD1" w:rsidP="00B81FEB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567" w:hanging="567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>وصف كيفية التعامل مع سلوك العميل صعب المراس</w:t>
            </w:r>
          </w:p>
        </w:tc>
        <w:tc>
          <w:tcPr>
            <w:tcW w:w="2504" w:type="dxa"/>
            <w:gridSpan w:val="2"/>
            <w:vMerge w:val="restart"/>
          </w:tcPr>
          <w:p w:rsidR="008B4D0F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بذكر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سلوك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صعب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المراس،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تلك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الكيفية</w:t>
            </w:r>
          </w:p>
          <w:p w:rsidR="008B4D0F" w:rsidRPr="00B81FEB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سلوك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صعب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المراس،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</w:t>
            </w:r>
          </w:p>
        </w:tc>
        <w:tc>
          <w:tcPr>
            <w:tcW w:w="2504" w:type="dxa"/>
            <w:gridSpan w:val="3"/>
            <w:vMerge w:val="restart"/>
          </w:tcPr>
          <w:p w:rsidR="008B4D0F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سلوك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صعب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المراس،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505" w:type="dxa"/>
            <w:gridSpan w:val="4"/>
            <w:vMerge w:val="restart"/>
          </w:tcPr>
          <w:p w:rsidR="008B4D0F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Lines="20" w:before="48" w:after="60" w:line="22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تفصيلي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وشامل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التعامل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سلوك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صعب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المراس</w:t>
            </w:r>
          </w:p>
          <w:p w:rsidR="008B4D0F" w:rsidRPr="00D01DBF" w:rsidRDefault="008B4D0F" w:rsidP="00D01DBF">
            <w:pPr>
              <w:keepNext/>
              <w:keepLines/>
              <w:tabs>
                <w:tab w:val="left" w:pos="34"/>
                <w:tab w:val="left" w:pos="428"/>
              </w:tabs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8B4D0F" w:rsidRPr="0008702D" w:rsidRDefault="008B4D0F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B4D0F" w:rsidRPr="0008702D" w:rsidRDefault="008B4D0F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B4D0F" w:rsidRPr="0008702D" w:rsidRDefault="008B4D0F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B4D0F" w:rsidRPr="0008702D" w:rsidRDefault="008B4D0F" w:rsidP="009269E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11A6" w:rsidRPr="0008702D">
        <w:trPr>
          <w:trHeight w:val="375"/>
        </w:trPr>
        <w:tc>
          <w:tcPr>
            <w:tcW w:w="2518" w:type="dxa"/>
            <w:vMerge/>
          </w:tcPr>
          <w:p w:rsidR="007111A6" w:rsidRPr="0008702D" w:rsidRDefault="007111A6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7111A6" w:rsidRDefault="007111A6" w:rsidP="009269E8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7111A6" w:rsidRDefault="007111A6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7111A6" w:rsidRDefault="007111A6" w:rsidP="009269E8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7111A6" w:rsidRPr="00C94A32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E1346B"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  <w:p w:rsidR="007111A6" w:rsidRPr="0008702D" w:rsidRDefault="00C26BD1" w:rsidP="009269E8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573" w:type="dxa"/>
            <w:vAlign w:val="center"/>
          </w:tcPr>
          <w:p w:rsidR="007111A6" w:rsidRPr="0008702D" w:rsidRDefault="00C26BD1" w:rsidP="009269E8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5"/>
          </w:tcPr>
          <w:p w:rsidR="00C44E43" w:rsidRPr="0008702D" w:rsidRDefault="00C26BD1" w:rsidP="00EF5A72">
            <w:pPr>
              <w:bidi/>
              <w:spacing w:before="4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تعليقات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</w:tc>
        <w:tc>
          <w:tcPr>
            <w:tcW w:w="6588" w:type="dxa"/>
            <w:gridSpan w:val="9"/>
          </w:tcPr>
          <w:p w:rsidR="00C44E43" w:rsidRPr="0008702D" w:rsidRDefault="00C26BD1" w:rsidP="00EF5A72">
            <w:pPr>
              <w:bidi/>
              <w:spacing w:before="4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المراجعة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  <w:p w:rsidR="00C44E43" w:rsidRPr="0008702D" w:rsidRDefault="00C44E43" w:rsidP="00EF5A72">
            <w:pPr>
              <w:spacing w:before="4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C44E43" w:rsidRPr="0008702D" w:rsidRDefault="00C44E43" w:rsidP="00EF5A72">
            <w:pPr>
              <w:spacing w:before="4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C44E43" w:rsidRPr="0008702D" w:rsidRDefault="00C26BD1" w:rsidP="00630F36">
            <w:pPr>
              <w:bidi/>
              <w:spacing w:before="20"/>
              <w:ind w:left="72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حصيلة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القسم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الثالث</w:t>
            </w:r>
            <w:r w:rsidR="008B5A8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فهم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جمع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وحفظها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وتحليلها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Align w:val="center"/>
          </w:tcPr>
          <w:p w:rsidR="00C44E43" w:rsidRPr="0008702D" w:rsidRDefault="00C26BD1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000000"/>
                <w:lang w:bidi="ar"/>
              </w:rPr>
              <w:t>AC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:rsidR="00C44E43" w:rsidRPr="0008702D" w:rsidRDefault="00C26BD1" w:rsidP="00EF5A72">
            <w:pPr>
              <w:bidi/>
              <w:spacing w:before="4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الكفاءة</w:t>
            </w:r>
          </w:p>
          <w:p w:rsidR="00C44E43" w:rsidRPr="0008702D" w:rsidRDefault="00C26BD1" w:rsidP="00630F36">
            <w:pPr>
              <w:bidi/>
              <w:spacing w:after="2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هي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قياسي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تكراره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عبر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بأكملها،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ضعيف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4"/>
            <w:vAlign w:val="center"/>
          </w:tcPr>
          <w:p w:rsidR="00C44E43" w:rsidRPr="0008702D" w:rsidRDefault="00C26BD1" w:rsidP="00EF5A72">
            <w:pPr>
              <w:bidi/>
              <w:spacing w:before="4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تعقيب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المُقَيّم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</w:p>
          <w:p w:rsidR="00C44E43" w:rsidRPr="0008702D" w:rsidRDefault="00C26BD1" w:rsidP="00EF5A72">
            <w:pPr>
              <w:bidi/>
              <w:spacing w:after="4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التعليقات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ضرورية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مربع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3.1</w:t>
            </w:r>
          </w:p>
          <w:p w:rsidR="00C44E43" w:rsidRPr="00656BE2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شرح أهمية تعقيبات العميل</w:t>
            </w:r>
          </w:p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:rsidR="00C44E43" w:rsidRPr="0008702D" w:rsidRDefault="00C26BD1" w:rsidP="00EF5A72">
            <w:pPr>
              <w:bidi/>
              <w:spacing w:before="4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8D51A7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9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4" w:type="dxa"/>
            <w:gridSpan w:val="3"/>
          </w:tcPr>
          <w:p w:rsidR="00C44E43" w:rsidRPr="0008702D" w:rsidRDefault="00C26BD1" w:rsidP="00EF5A72">
            <w:pPr>
              <w:bidi/>
              <w:spacing w:before="4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8D51A7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18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5" w:type="dxa"/>
            <w:gridSpan w:val="4"/>
          </w:tcPr>
          <w:p w:rsidR="00C44E43" w:rsidRPr="0008702D" w:rsidRDefault="00C26BD1" w:rsidP="00EF5A72">
            <w:pPr>
              <w:bidi/>
              <w:spacing w:before="4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 w:rsidR="008D51A7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27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4"/>
            <w:vMerge w:val="restart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9931FD" w:rsidRPr="0008702D">
        <w:trPr>
          <w:trHeight w:val="312"/>
        </w:trPr>
        <w:tc>
          <w:tcPr>
            <w:tcW w:w="2518" w:type="dxa"/>
            <w:vMerge/>
          </w:tcPr>
          <w:p w:rsidR="009931FD" w:rsidRPr="0008702D" w:rsidRDefault="009931FD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</w:p>
          <w:p w:rsidR="009931FD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دقيق</w:t>
            </w:r>
          </w:p>
        </w:tc>
        <w:tc>
          <w:tcPr>
            <w:tcW w:w="2504" w:type="dxa"/>
            <w:gridSpan w:val="3"/>
            <w:vMerge w:val="restart"/>
          </w:tcPr>
          <w:p w:rsidR="009931FD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موجزًا</w:t>
            </w:r>
          </w:p>
        </w:tc>
        <w:tc>
          <w:tcPr>
            <w:tcW w:w="2505" w:type="dxa"/>
            <w:gridSpan w:val="4"/>
            <w:vMerge w:val="restart"/>
          </w:tcPr>
          <w:p w:rsidR="009931FD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واضح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ومفصل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Merge/>
            <w:vAlign w:val="center"/>
          </w:tcPr>
          <w:p w:rsidR="009931FD" w:rsidRPr="00D01DBF" w:rsidRDefault="009931FD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D01DBF" w:rsidRDefault="00C44E43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D01DBF" w:rsidRDefault="00C44E43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D01DBF" w:rsidRDefault="00C44E43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D01DBF" w:rsidRDefault="00C44E43" w:rsidP="00D01DBF">
            <w:pPr>
              <w:keepNext/>
              <w:keepLines/>
              <w:tabs>
                <w:tab w:val="left" w:pos="428"/>
              </w:tabs>
              <w:bidi/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D01DBF"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  <w:t xml:space="preserve">/ </w:t>
            </w:r>
            <w:r w:rsidR="00A84235" w:rsidRPr="00D01DBF"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  <w:t>8</w:t>
            </w:r>
          </w:p>
          <w:p w:rsidR="00C44E43" w:rsidRPr="00D01DBF" w:rsidRDefault="00C26BD1" w:rsidP="00D01DBF">
            <w:pPr>
              <w:bidi/>
              <w:spacing w:line="216" w:lineRule="auto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 w:rsidRPr="00D01DBF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>4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D01DBF" w:rsidRDefault="00C26BD1" w:rsidP="00D01DBF">
            <w:pPr>
              <w:keepNext/>
              <w:keepLines/>
              <w:tabs>
                <w:tab w:val="left" w:pos="428"/>
              </w:tabs>
              <w:bidi/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معدل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مقبول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إعادة</w:t>
            </w:r>
          </w:p>
        </w:tc>
      </w:tr>
      <w:tr w:rsidR="005D70AA" w:rsidRPr="0008702D">
        <w:trPr>
          <w:trHeight w:val="312"/>
        </w:trPr>
        <w:tc>
          <w:tcPr>
            <w:tcW w:w="2518" w:type="dxa"/>
            <w:vMerge w:val="restart"/>
          </w:tcPr>
          <w:p w:rsidR="005D70AA" w:rsidRPr="0008702D" w:rsidRDefault="005D70AA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5D70AA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3.2</w:t>
            </w:r>
          </w:p>
          <w:p w:rsidR="005D70AA" w:rsidRPr="00656BE2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وصف الطرق المختلفة لجمع التعقيبات الرسمية وغير الرسمية من العملاء</w:t>
            </w:r>
          </w:p>
          <w:p w:rsidR="005D70AA" w:rsidRPr="0008702D" w:rsidRDefault="005D70AA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طريقتين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</w:p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بذكر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الطرق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المختلفة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بسردها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وصفها</w:t>
            </w:r>
          </w:p>
        </w:tc>
        <w:tc>
          <w:tcPr>
            <w:tcW w:w="2504" w:type="dxa"/>
            <w:gridSpan w:val="3"/>
            <w:vMerge w:val="restart"/>
          </w:tcPr>
          <w:p w:rsidR="005D70AA" w:rsidRPr="00D01DBF" w:rsidRDefault="000307AA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طريقتين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الأقل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الطرق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المختلفة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لجمع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التعقيبات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وغير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العملاء،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 w:rsidR="00C26BD1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="00C26BD1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505" w:type="dxa"/>
            <w:gridSpan w:val="4"/>
            <w:vMerge w:val="restart"/>
          </w:tcPr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Lines="20" w:before="48" w:after="60" w:line="22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مجموعة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الطرق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المختلفة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الرسمية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</w:p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دعم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الطرق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المتنوعة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بالأمثلة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Align w:val="center"/>
          </w:tcPr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44E43" w:rsidRPr="00D01DBF" w:rsidRDefault="00C44E43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D01DBF" w:rsidRDefault="00C44E43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D01DBF" w:rsidRDefault="00C44E43" w:rsidP="00D01DBF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</w:pPr>
            <w:r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 xml:space="preserve">/ </w:t>
            </w:r>
            <w:r w:rsidR="00A84235"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>8</w:t>
            </w:r>
          </w:p>
          <w:p w:rsidR="00C44E43" w:rsidRPr="00D01DBF" w:rsidRDefault="00C26BD1" w:rsidP="00D01DBF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</w:pP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 w:rsidRPr="00D01DBF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>4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44E43" w:rsidRPr="00D01DBF" w:rsidRDefault="00C26BD1" w:rsidP="00D01DBF">
            <w:pPr>
              <w:keepNext/>
              <w:keepLines/>
              <w:tabs>
                <w:tab w:val="left" w:pos="428"/>
              </w:tabs>
              <w:bidi/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معدل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مقبول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إعادة</w:t>
            </w:r>
          </w:p>
        </w:tc>
      </w:tr>
      <w:tr w:rsidR="005D70AA" w:rsidRPr="0008702D">
        <w:trPr>
          <w:trHeight w:val="312"/>
        </w:trPr>
        <w:tc>
          <w:tcPr>
            <w:tcW w:w="2518" w:type="dxa"/>
            <w:vMerge w:val="restart"/>
          </w:tcPr>
          <w:p w:rsidR="005D70AA" w:rsidRPr="0008702D" w:rsidRDefault="005D70AA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5D70AA" w:rsidRPr="0008702D" w:rsidRDefault="00C26BD1" w:rsidP="009269E8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3.3</w:t>
            </w:r>
          </w:p>
          <w:p w:rsidR="005D70AA" w:rsidRPr="00656BE2" w:rsidRDefault="00C26BD1" w:rsidP="009269E8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شرح كيفية تحليل تعقيبات العملاء</w:t>
            </w:r>
          </w:p>
          <w:p w:rsidR="005D70AA" w:rsidRPr="0008702D" w:rsidRDefault="005D70AA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تحليل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</w:p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دقيق</w:t>
            </w:r>
          </w:p>
        </w:tc>
        <w:tc>
          <w:tcPr>
            <w:tcW w:w="2504" w:type="dxa"/>
            <w:gridSpan w:val="3"/>
            <w:vMerge w:val="restart"/>
          </w:tcPr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تحليل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لكنه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</w:t>
            </w:r>
          </w:p>
        </w:tc>
        <w:tc>
          <w:tcPr>
            <w:tcW w:w="2505" w:type="dxa"/>
            <w:gridSpan w:val="4"/>
            <w:vMerge w:val="restart"/>
          </w:tcPr>
          <w:p w:rsidR="005D70AA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واضح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ومفصل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تحليل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</w:p>
        </w:tc>
        <w:tc>
          <w:tcPr>
            <w:tcW w:w="3145" w:type="dxa"/>
            <w:gridSpan w:val="4"/>
            <w:vAlign w:val="center"/>
          </w:tcPr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D01DBF" w:rsidRPr="00D01DBF" w:rsidRDefault="00D01DBF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5D70AA" w:rsidRPr="00D01DBF" w:rsidRDefault="005D70AA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</w:tr>
      <w:tr w:rsidR="00C56AAC" w:rsidRPr="0008702D">
        <w:trPr>
          <w:trHeight w:val="312"/>
        </w:trPr>
        <w:tc>
          <w:tcPr>
            <w:tcW w:w="2518" w:type="dxa"/>
            <w:vMerge/>
          </w:tcPr>
          <w:p w:rsidR="00C56AAC" w:rsidRPr="0008702D" w:rsidRDefault="00C56AAC" w:rsidP="009269E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56AAC" w:rsidRPr="00D01DBF" w:rsidRDefault="00C56AAC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56AAC" w:rsidRPr="00D01DBF" w:rsidRDefault="00C56AAC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AAC" w:rsidRPr="00D01DBF" w:rsidRDefault="00C56AAC" w:rsidP="00D01DBF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</w:pPr>
            <w:r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 xml:space="preserve">/ </w:t>
            </w:r>
            <w:r w:rsidR="00A84235"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>8</w:t>
            </w:r>
          </w:p>
          <w:p w:rsidR="00C56AAC" w:rsidRPr="00D01DBF" w:rsidRDefault="00C26BD1" w:rsidP="00D01DBF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</w:pP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 w:rsidRPr="00D01DBF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>4</w:t>
            </w:r>
            <w:r w:rsidRPr="00D01DBF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56AAC" w:rsidRPr="00D01DBF" w:rsidRDefault="00C26BD1" w:rsidP="00D01DBF">
            <w:pPr>
              <w:keepNext/>
              <w:keepLines/>
              <w:tabs>
                <w:tab w:val="left" w:pos="428"/>
              </w:tabs>
              <w:bidi/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معدل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مقبول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إعادة</w:t>
            </w:r>
          </w:p>
        </w:tc>
      </w:tr>
      <w:tr w:rsidR="00753C78" w:rsidRPr="0008702D">
        <w:trPr>
          <w:trHeight w:val="312"/>
        </w:trPr>
        <w:tc>
          <w:tcPr>
            <w:tcW w:w="2518" w:type="dxa"/>
            <w:vMerge w:val="restart"/>
          </w:tcPr>
          <w:p w:rsidR="00753C78" w:rsidRPr="0008702D" w:rsidRDefault="00753C78" w:rsidP="00C74608">
            <w:pPr>
              <w:keepNext/>
              <w:keepLines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753C78" w:rsidRPr="0008702D" w:rsidRDefault="00C26BD1" w:rsidP="00C74608">
            <w:pPr>
              <w:keepNext/>
              <w:keepLines/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3.4</w:t>
            </w:r>
          </w:p>
          <w:p w:rsidR="00753C78" w:rsidRPr="00656BE2" w:rsidRDefault="00753C78" w:rsidP="00C74608">
            <w:pPr>
              <w:keepNext/>
              <w:keepLines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3C78" w:rsidRPr="0008702D" w:rsidRDefault="00C26BD1" w:rsidP="00C74608">
            <w:pPr>
              <w:keepNext/>
              <w:keepLines/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val="ar" w:bidi="ar"/>
              </w:rPr>
              <w:t>وصف كيفية تحسين رضا العميل</w:t>
            </w:r>
          </w:p>
        </w:tc>
        <w:tc>
          <w:tcPr>
            <w:tcW w:w="2504" w:type="dxa"/>
            <w:gridSpan w:val="2"/>
            <w:vMerge w:val="restart"/>
          </w:tcPr>
          <w:p w:rsidR="00753C78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شيء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القليل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تحسين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رضا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</w:p>
          <w:p w:rsidR="00753C78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تحسين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رضا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الأدنى</w:t>
            </w:r>
          </w:p>
        </w:tc>
        <w:tc>
          <w:tcPr>
            <w:tcW w:w="2504" w:type="dxa"/>
            <w:gridSpan w:val="3"/>
            <w:vMerge w:val="restart"/>
          </w:tcPr>
          <w:p w:rsidR="00753C78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تحسين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رضا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505" w:type="dxa"/>
            <w:gridSpan w:val="4"/>
            <w:vMerge w:val="restart"/>
          </w:tcPr>
          <w:p w:rsidR="00753C78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كيفية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تحسين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رضا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كاملة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Align w:val="center"/>
          </w:tcPr>
          <w:p w:rsidR="00753C78" w:rsidRPr="00D01DBF" w:rsidRDefault="00753C78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753C78" w:rsidRPr="00D01DBF" w:rsidRDefault="00753C78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753C78" w:rsidRPr="00D01DBF" w:rsidRDefault="00753C78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753C78" w:rsidRPr="00D01DBF" w:rsidRDefault="00753C78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753C78" w:rsidRPr="00D01DBF" w:rsidRDefault="00753C78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</w:tr>
      <w:tr w:rsidR="00C56AAC" w:rsidRPr="0008702D">
        <w:trPr>
          <w:trHeight w:val="312"/>
        </w:trPr>
        <w:tc>
          <w:tcPr>
            <w:tcW w:w="2518" w:type="dxa"/>
            <w:vMerge/>
          </w:tcPr>
          <w:p w:rsidR="00C56AAC" w:rsidRPr="0008702D" w:rsidRDefault="00C56AAC" w:rsidP="00C74608">
            <w:pPr>
              <w:keepNext/>
              <w:keepLines/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56AAC" w:rsidRPr="0008702D" w:rsidRDefault="00C56AAC" w:rsidP="00C74608">
            <w:pPr>
              <w:keepNext/>
              <w:keepLines/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56AAC" w:rsidRPr="00D01DBF" w:rsidRDefault="00C56AAC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2505" w:type="dxa"/>
            <w:gridSpan w:val="4"/>
            <w:vMerge/>
          </w:tcPr>
          <w:p w:rsidR="00C56AAC" w:rsidRPr="00D01DBF" w:rsidRDefault="00C56AAC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AAC" w:rsidRPr="00EF5A72" w:rsidRDefault="00C56AAC" w:rsidP="00EF5A7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</w:pPr>
            <w:r w:rsidRPr="00EF5A72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 xml:space="preserve">/ </w:t>
            </w:r>
            <w:r w:rsidR="00BD4EB7" w:rsidRPr="00EF5A72">
              <w:rPr>
                <w:rFonts w:ascii="Arial Narrow" w:hAnsi="Arial Narrow" w:cs="Arial Narrow"/>
                <w:color w:val="000000"/>
                <w:sz w:val="20"/>
                <w:szCs w:val="20"/>
                <w:rtl/>
                <w:lang w:val="ar" w:bidi="ar"/>
              </w:rPr>
              <w:t>8</w:t>
            </w:r>
          </w:p>
          <w:p w:rsidR="00C56AAC" w:rsidRPr="00D01DBF" w:rsidRDefault="00C26BD1" w:rsidP="00EF5A72">
            <w:pPr>
              <w:bidi/>
              <w:spacing w:line="216" w:lineRule="auto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EF5A72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 w:rsidRPr="00EF5A72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 w:rsidRPr="00EF5A72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Pr="00EF5A72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 w:rsidRPr="00EF5A72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4)</w:t>
            </w:r>
          </w:p>
        </w:tc>
        <w:tc>
          <w:tcPr>
            <w:tcW w:w="1728" w:type="dxa"/>
            <w:gridSpan w:val="2"/>
            <w:vAlign w:val="center"/>
          </w:tcPr>
          <w:p w:rsidR="00C56AAC" w:rsidRPr="00D01DBF" w:rsidRDefault="00C26BD1" w:rsidP="00D01DBF">
            <w:pPr>
              <w:keepNext/>
              <w:keepLines/>
              <w:tabs>
                <w:tab w:val="left" w:pos="428"/>
              </w:tabs>
              <w:bidi/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معدل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مقبول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D01DBF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D01DBF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إعادة</w:t>
            </w:r>
          </w:p>
        </w:tc>
      </w:tr>
      <w:tr w:rsidR="00E10F92" w:rsidRPr="0008702D">
        <w:trPr>
          <w:trHeight w:val="312"/>
        </w:trPr>
        <w:tc>
          <w:tcPr>
            <w:tcW w:w="2518" w:type="dxa"/>
            <w:vMerge w:val="restart"/>
          </w:tcPr>
          <w:p w:rsidR="00E10F92" w:rsidRPr="0008702D" w:rsidRDefault="00C26BD1" w:rsidP="00630F36">
            <w:pPr>
              <w:bidi/>
              <w:spacing w:before="20"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3.5</w:t>
            </w:r>
          </w:p>
          <w:p w:rsidR="00E10F92" w:rsidRPr="00656BE2" w:rsidRDefault="00E10F92" w:rsidP="009269E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10F92" w:rsidRPr="0008702D" w:rsidRDefault="00C26BD1" w:rsidP="009269E8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val="ar" w:bidi="ar"/>
              </w:rPr>
              <w:t>توضيح التضمينات في قانون حماية البيانات فيما يتعلق بجمع تعقيبات العملاء وحفظها واستخدامها</w:t>
            </w:r>
          </w:p>
        </w:tc>
        <w:tc>
          <w:tcPr>
            <w:tcW w:w="2504" w:type="dxa"/>
            <w:gridSpan w:val="2"/>
            <w:vMerge w:val="restart"/>
          </w:tcPr>
          <w:p w:rsidR="00E10F92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تضمينات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قانون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حماية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البيانات،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دون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يشمل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حفظها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استخدامها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E10F92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تضمينات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قانون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حماية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البيانات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فيما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يتعلق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وحفظها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واستخدامها،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صحيحة</w:t>
            </w:r>
          </w:p>
          <w:p w:rsidR="00B91E6B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تضمين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فقط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لقانون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حماية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البيانات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فيما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يتعلق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وحفظها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واستخدامها</w:t>
            </w:r>
          </w:p>
        </w:tc>
        <w:tc>
          <w:tcPr>
            <w:tcW w:w="2504" w:type="dxa"/>
            <w:gridSpan w:val="3"/>
            <w:vMerge w:val="restart"/>
          </w:tcPr>
          <w:p w:rsidR="00E10F92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تضمينات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قانون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حماية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البيانات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فيما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يتعلق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وحفظها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واستخدامها،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موجزًا</w:t>
            </w:r>
          </w:p>
        </w:tc>
        <w:tc>
          <w:tcPr>
            <w:tcW w:w="2505" w:type="dxa"/>
            <w:gridSpan w:val="4"/>
            <w:vMerge w:val="restart"/>
          </w:tcPr>
          <w:p w:rsidR="00E10F92" w:rsidRPr="00D01DBF" w:rsidRDefault="00C26BD1" w:rsidP="00D01DBF">
            <w:pPr>
              <w:keepNext/>
              <w:keepLines/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Lines="20" w:before="48" w:line="216" w:lineRule="auto"/>
              <w:ind w:left="425"/>
              <w:jc w:val="left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مفصل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حول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تضمينات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قانون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حماية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البيانات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فيما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يتعلق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بجمع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وحفظها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واستخدامها</w:t>
            </w:r>
            <w:r w:rsidR="000307AA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4"/>
            <w:vAlign w:val="center"/>
          </w:tcPr>
          <w:p w:rsidR="00E10F92" w:rsidRPr="00D01DBF" w:rsidRDefault="00E10F92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E10F92" w:rsidRPr="00D01DBF" w:rsidRDefault="00E10F92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E10F92" w:rsidRPr="00D01DBF" w:rsidRDefault="00E10F92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E10F92" w:rsidRPr="00D01DBF" w:rsidRDefault="00E10F92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  <w:p w:rsidR="00E10F92" w:rsidRPr="00D01DBF" w:rsidRDefault="00E10F92" w:rsidP="00D01DBF">
            <w:pPr>
              <w:keepNext/>
              <w:keepLines/>
              <w:tabs>
                <w:tab w:val="left" w:pos="428"/>
              </w:tabs>
              <w:spacing w:beforeLines="20" w:before="48" w:line="216" w:lineRule="auto"/>
              <w:ind w:left="425"/>
              <w:jc w:val="center"/>
              <w:rPr>
                <w:rFonts w:ascii="Arial Narrow" w:hAnsi="Arial Narrow" w:cs="Arial Narrow"/>
                <w:sz w:val="18"/>
                <w:szCs w:val="18"/>
                <w:rtl/>
                <w:lang w:val="ar" w:bidi="ar"/>
              </w:rPr>
            </w:pPr>
          </w:p>
        </w:tc>
      </w:tr>
      <w:tr w:rsidR="00C56AAC" w:rsidRPr="0008702D">
        <w:trPr>
          <w:trHeight w:val="312"/>
        </w:trPr>
        <w:tc>
          <w:tcPr>
            <w:tcW w:w="2518" w:type="dxa"/>
            <w:vMerge/>
          </w:tcPr>
          <w:p w:rsidR="00C56AAC" w:rsidRPr="0008702D" w:rsidRDefault="00C56AAC" w:rsidP="009269E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56AAC" w:rsidRPr="0008702D" w:rsidRDefault="00C56AAC" w:rsidP="009269E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AAC" w:rsidRPr="0008702D" w:rsidRDefault="00C94A32" w:rsidP="00C94A32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A84235"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  <w:p w:rsidR="00C56AAC" w:rsidRPr="0008702D" w:rsidRDefault="00C26BD1" w:rsidP="009269E8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gridSpan w:val="2"/>
            <w:vAlign w:val="center"/>
          </w:tcPr>
          <w:p w:rsidR="00C56AAC" w:rsidRPr="0008702D" w:rsidRDefault="00C26BD1" w:rsidP="009269E8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معدل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مقبول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إعادة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5"/>
          </w:tcPr>
          <w:p w:rsidR="00C44E43" w:rsidRPr="0008702D" w:rsidRDefault="00C26BD1" w:rsidP="00D01DBF">
            <w:pPr>
              <w:bidi/>
              <w:spacing w:before="3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تعليقات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</w:tc>
        <w:tc>
          <w:tcPr>
            <w:tcW w:w="6588" w:type="dxa"/>
            <w:gridSpan w:val="9"/>
          </w:tcPr>
          <w:p w:rsidR="00C44E43" w:rsidRPr="0008702D" w:rsidRDefault="00C26BD1" w:rsidP="00D01DBF">
            <w:pPr>
              <w:bidi/>
              <w:spacing w:before="3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المراجعة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  <w:p w:rsidR="00C44E43" w:rsidRPr="0008702D" w:rsidRDefault="00C44E43" w:rsidP="00D01DBF">
            <w:pPr>
              <w:spacing w:before="3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C44E43" w:rsidRPr="0008702D" w:rsidRDefault="00C44E43" w:rsidP="00D01DBF">
            <w:pPr>
              <w:spacing w:before="3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rPr>
          <w:trHeight w:val="312"/>
        </w:trPr>
        <w:tc>
          <w:tcPr>
            <w:tcW w:w="9606" w:type="dxa"/>
            <w:gridSpan w:val="9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44E43" w:rsidRPr="0008702D" w:rsidRDefault="00C44E43" w:rsidP="0008702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C44E43" w:rsidRPr="0008702D" w:rsidRDefault="00C26BD1" w:rsidP="0008702D">
            <w:pPr>
              <w:bidi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869" w:type="dxa"/>
            <w:gridSpan w:val="3"/>
            <w:vAlign w:val="center"/>
          </w:tcPr>
          <w:p w:rsidR="00C44E43" w:rsidRPr="0008702D" w:rsidRDefault="00C26BD1" w:rsidP="0008702D">
            <w:pPr>
              <w:bidi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إجمالي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الدرجات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C44E43" w:rsidRPr="0008702D" w:rsidRDefault="00C26BD1" w:rsidP="0008702D">
            <w:pPr>
              <w:bidi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قرار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المُقَيّم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C44E43" w:rsidRPr="0008702D" w:rsidRDefault="00C26BD1" w:rsidP="0008702D">
            <w:pPr>
              <w:bidi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ضمان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الجودة</w:t>
            </w:r>
          </w:p>
        </w:tc>
      </w:tr>
      <w:tr w:rsidR="00C44E43" w:rsidRPr="0008702D">
        <w:trPr>
          <w:trHeight w:val="312"/>
        </w:trPr>
        <w:tc>
          <w:tcPr>
            <w:tcW w:w="5022" w:type="dxa"/>
            <w:gridSpan w:val="3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الحصيلة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حذف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أينما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جاز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تطبيق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ذلك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):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إحالة</w:t>
            </w:r>
          </w:p>
        </w:tc>
        <w:tc>
          <w:tcPr>
            <w:tcW w:w="5009" w:type="dxa"/>
            <w:gridSpan w:val="7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الحصيلة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حذف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أينما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جاز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تطبيق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ذلك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):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إحالة</w:t>
            </w:r>
          </w:p>
        </w:tc>
        <w:tc>
          <w:tcPr>
            <w:tcW w:w="3145" w:type="dxa"/>
            <w:gridSpan w:val="4"/>
            <w:vAlign w:val="center"/>
          </w:tcPr>
          <w:p w:rsidR="00C44E43" w:rsidRPr="0008702D" w:rsidRDefault="00C26BD1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تاريخ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فحص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ضمان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الجودة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>:</w:t>
            </w:r>
          </w:p>
        </w:tc>
      </w:tr>
    </w:tbl>
    <w:p w:rsidR="00C44E43" w:rsidRPr="008F570C" w:rsidRDefault="00C44E43">
      <w:pPr>
        <w:rPr>
          <w:rFonts w:ascii="Arial Narrow" w:hAnsi="Arial Narrow" w:cs="Arial Narrow"/>
          <w:color w:val="000000"/>
        </w:rPr>
      </w:pPr>
    </w:p>
    <w:sectPr w:rsidR="00C44E43" w:rsidRPr="008F570C"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E5" w:rsidRDefault="009E61E5" w:rsidP="009E61E5">
      <w:r>
        <w:separator/>
      </w:r>
    </w:p>
  </w:endnote>
  <w:endnote w:type="continuationSeparator" w:id="0">
    <w:p w:rsidR="009E61E5" w:rsidRDefault="009E61E5" w:rsidP="009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E5" w:rsidRDefault="009E61E5" w:rsidP="009E61E5">
      <w:r>
        <w:separator/>
      </w:r>
    </w:p>
  </w:footnote>
  <w:footnote w:type="continuationSeparator" w:id="0">
    <w:p w:rsidR="009E61E5" w:rsidRDefault="009E61E5" w:rsidP="009E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D51"/>
    <w:multiLevelType w:val="hybridMultilevel"/>
    <w:tmpl w:val="0D18B4FE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4E06BC"/>
    <w:multiLevelType w:val="hybridMultilevel"/>
    <w:tmpl w:val="2EC0F256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9046F5E"/>
    <w:multiLevelType w:val="hybridMultilevel"/>
    <w:tmpl w:val="9562794A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AE452A7"/>
    <w:multiLevelType w:val="hybridMultilevel"/>
    <w:tmpl w:val="E984F01A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636721"/>
    <w:multiLevelType w:val="hybridMultilevel"/>
    <w:tmpl w:val="C852A9E4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9CD497A"/>
    <w:multiLevelType w:val="hybridMultilevel"/>
    <w:tmpl w:val="8B1055BA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2D246EA9"/>
    <w:multiLevelType w:val="hybridMultilevel"/>
    <w:tmpl w:val="48625EEA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2F66150C"/>
    <w:multiLevelType w:val="hybridMultilevel"/>
    <w:tmpl w:val="1D9E8EB4"/>
    <w:lvl w:ilvl="0" w:tplc="00000000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/>
      </w:rPr>
    </w:lvl>
  </w:abstractNum>
  <w:abstractNum w:abstractNumId="8">
    <w:nsid w:val="32E82684"/>
    <w:multiLevelType w:val="hybridMultilevel"/>
    <w:tmpl w:val="4AD89BC0"/>
    <w:lvl w:ilvl="0" w:tplc="00000000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/>
        <w:color w:val="auto"/>
        <w:sz w:val="20"/>
      </w:rPr>
    </w:lvl>
    <w:lvl w:ilvl="1" w:tplc="00000001">
      <w:numFmt w:val="decimal"/>
      <w:lvlText w:val=""/>
      <w:lvlJc w:val="left"/>
      <w:rPr>
        <w:rFonts w:cs="Times New Roman"/>
      </w:rPr>
    </w:lvl>
    <w:lvl w:ilvl="2" w:tplc="00000002">
      <w:numFmt w:val="decimal"/>
      <w:lvlText w:val=""/>
      <w:lvlJc w:val="left"/>
      <w:rPr>
        <w:rFonts w:cs="Times New Roman"/>
      </w:rPr>
    </w:lvl>
    <w:lvl w:ilvl="3" w:tplc="00000003">
      <w:numFmt w:val="decimal"/>
      <w:lvlText w:val=""/>
      <w:lvlJc w:val="left"/>
      <w:rPr>
        <w:rFonts w:cs="Times New Roman"/>
      </w:rPr>
    </w:lvl>
    <w:lvl w:ilvl="4" w:tplc="00000004">
      <w:numFmt w:val="decimal"/>
      <w:lvlText w:val=""/>
      <w:lvlJc w:val="left"/>
      <w:rPr>
        <w:rFonts w:cs="Times New Roman"/>
      </w:rPr>
    </w:lvl>
    <w:lvl w:ilvl="5" w:tplc="00000005">
      <w:numFmt w:val="decimal"/>
      <w:lvlText w:val=""/>
      <w:lvlJc w:val="left"/>
      <w:rPr>
        <w:rFonts w:cs="Times New Roman"/>
      </w:rPr>
    </w:lvl>
    <w:lvl w:ilvl="6" w:tplc="00000006">
      <w:numFmt w:val="decimal"/>
      <w:lvlText w:val=""/>
      <w:lvlJc w:val="left"/>
      <w:rPr>
        <w:rFonts w:cs="Times New Roman"/>
      </w:rPr>
    </w:lvl>
    <w:lvl w:ilvl="7" w:tplc="00000007">
      <w:numFmt w:val="decimal"/>
      <w:lvlText w:val=""/>
      <w:lvlJc w:val="left"/>
      <w:rPr>
        <w:rFonts w:cs="Times New Roman"/>
      </w:rPr>
    </w:lvl>
    <w:lvl w:ilvl="8" w:tplc="00000008">
      <w:numFmt w:val="decimal"/>
      <w:lvlText w:val=""/>
      <w:lvlJc w:val="left"/>
      <w:rPr>
        <w:rFonts w:cs="Times New Roman"/>
      </w:rPr>
    </w:lvl>
  </w:abstractNum>
  <w:abstractNum w:abstractNumId="9">
    <w:nsid w:val="33057A0A"/>
    <w:multiLevelType w:val="multilevel"/>
    <w:tmpl w:val="801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38357912"/>
    <w:multiLevelType w:val="hybridMultilevel"/>
    <w:tmpl w:val="D8722162"/>
    <w:lvl w:ilvl="0" w:tplc="00000000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/>
        <w:color w:val="auto"/>
        <w:sz w:val="20"/>
      </w:rPr>
    </w:lvl>
    <w:lvl w:ilvl="1" w:tplc="0000000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/>
      </w:rPr>
    </w:lvl>
  </w:abstractNum>
  <w:abstractNum w:abstractNumId="11">
    <w:nsid w:val="3E935433"/>
    <w:multiLevelType w:val="hybridMultilevel"/>
    <w:tmpl w:val="F7202044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44F5347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3">
    <w:nsid w:val="6AF169A8"/>
    <w:multiLevelType w:val="hybridMultilevel"/>
    <w:tmpl w:val="8496DBDA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C2D2613"/>
    <w:multiLevelType w:val="hybridMultilevel"/>
    <w:tmpl w:val="E1C27E2E"/>
    <w:lvl w:ilvl="0" w:tplc="00000000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/>
      </w:rPr>
    </w:lvl>
  </w:abstractNum>
  <w:abstractNum w:abstractNumId="15">
    <w:nsid w:val="7C3A1C1F"/>
    <w:multiLevelType w:val="hybridMultilevel"/>
    <w:tmpl w:val="32729944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14"/>
  </w:num>
  <w:num w:numId="7">
    <w:abstractNumId w:val="15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81"/>
    <w:rsid w:val="000307AA"/>
    <w:rsid w:val="0008702D"/>
    <w:rsid w:val="00107418"/>
    <w:rsid w:val="001538CF"/>
    <w:rsid w:val="00170BBB"/>
    <w:rsid w:val="002032A8"/>
    <w:rsid w:val="002F0B59"/>
    <w:rsid w:val="003868B6"/>
    <w:rsid w:val="00411E35"/>
    <w:rsid w:val="004259A8"/>
    <w:rsid w:val="0049139C"/>
    <w:rsid w:val="005202D4"/>
    <w:rsid w:val="00562E28"/>
    <w:rsid w:val="005C3116"/>
    <w:rsid w:val="005D70AA"/>
    <w:rsid w:val="006079DA"/>
    <w:rsid w:val="0062637E"/>
    <w:rsid w:val="00630F36"/>
    <w:rsid w:val="00656BE2"/>
    <w:rsid w:val="00676674"/>
    <w:rsid w:val="006F1981"/>
    <w:rsid w:val="007111A6"/>
    <w:rsid w:val="00732D8F"/>
    <w:rsid w:val="00753C78"/>
    <w:rsid w:val="00766366"/>
    <w:rsid w:val="007A71EB"/>
    <w:rsid w:val="00824411"/>
    <w:rsid w:val="008723DE"/>
    <w:rsid w:val="008A06C5"/>
    <w:rsid w:val="008B4D0F"/>
    <w:rsid w:val="008B5A8C"/>
    <w:rsid w:val="008C599D"/>
    <w:rsid w:val="008D51A7"/>
    <w:rsid w:val="008F570C"/>
    <w:rsid w:val="009269E8"/>
    <w:rsid w:val="009536E2"/>
    <w:rsid w:val="009879BC"/>
    <w:rsid w:val="009931FD"/>
    <w:rsid w:val="009E61E5"/>
    <w:rsid w:val="009F18D6"/>
    <w:rsid w:val="00A56A2C"/>
    <w:rsid w:val="00A84235"/>
    <w:rsid w:val="00AA0EA3"/>
    <w:rsid w:val="00AB66DB"/>
    <w:rsid w:val="00B02A40"/>
    <w:rsid w:val="00B07CA5"/>
    <w:rsid w:val="00B4651C"/>
    <w:rsid w:val="00B81FEB"/>
    <w:rsid w:val="00B91E6B"/>
    <w:rsid w:val="00BD1782"/>
    <w:rsid w:val="00BD4259"/>
    <w:rsid w:val="00BD4EB7"/>
    <w:rsid w:val="00C16225"/>
    <w:rsid w:val="00C26BD1"/>
    <w:rsid w:val="00C44E43"/>
    <w:rsid w:val="00C56AAC"/>
    <w:rsid w:val="00C74608"/>
    <w:rsid w:val="00C94A32"/>
    <w:rsid w:val="00CB512F"/>
    <w:rsid w:val="00D01DBF"/>
    <w:rsid w:val="00D07250"/>
    <w:rsid w:val="00D31AFD"/>
    <w:rsid w:val="00DF726D"/>
    <w:rsid w:val="00E043DD"/>
    <w:rsid w:val="00E10F92"/>
    <w:rsid w:val="00E1346B"/>
    <w:rsid w:val="00E84E22"/>
    <w:rsid w:val="00EA18F3"/>
    <w:rsid w:val="00EC66E9"/>
    <w:rsid w:val="00EF5A72"/>
    <w:rsid w:val="00F47A2D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84FD56A7-AE35-433B-B887-9B228205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  <w:tblPr>
      <w:tblInd w:w="0" w:type="nil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customStyle="1" w:styleId="Default">
    <w:name w:val="Default"/>
    <w:uiPriority w:val="99"/>
    <w:rsid w:val="00656BE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C66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66E9"/>
    <w:rPr>
      <w:rFonts w:ascii="Arial" w:hAnsi="Arial" w:cs="Arial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61E5"/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5E7AF4D2</Template>
  <TotalTime>0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SHEET – [Unit Code]:[Title of the unit]</vt:lpstr>
    </vt:vector>
  </TitlesOfParts>
  <Company>City &amp; Guilds</Company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SHEET – [Unit Code]:[Title of the unit]</dc:title>
  <dc:subject/>
  <dc:creator>shalinis</dc:creator>
  <cp:keywords/>
  <dc:description/>
  <cp:lastModifiedBy>Shanni Pratt</cp:lastModifiedBy>
  <cp:revision>2</cp:revision>
  <dcterms:created xsi:type="dcterms:W3CDTF">2015-01-21T11:40:00Z</dcterms:created>
  <dcterms:modified xsi:type="dcterms:W3CDTF">2015-01-21T11:40:00Z</dcterms:modified>
</cp:coreProperties>
</file>