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2D" w:rsidRDefault="00E63F2D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56"/>
        <w:gridCol w:w="556"/>
        <w:gridCol w:w="3756"/>
      </w:tblGrid>
      <w:tr w:rsidR="00E63F2D" w:rsidTr="00156D5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63F2D" w:rsidRDefault="00E63F2D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تخطيط العمل وتخصيصه</w:t>
            </w:r>
          </w:p>
        </w:tc>
      </w:tr>
      <w:tr w:rsidR="00E63F2D" w:rsidTr="00156D5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63F2D" w:rsidRDefault="00E63F2D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63F2D" w:rsidRDefault="00E63F2D" w:rsidP="00156D50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E63F2D" w:rsidRDefault="00E63F2D" w:rsidP="00156D50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</w:tr>
      <w:tr w:rsidR="00E63F2D" w:rsidTr="00156D5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63F2D" w:rsidRDefault="00E63F2D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63F2D" w:rsidRDefault="00E63F2D" w:rsidP="00156D50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E63F2D" w:rsidRDefault="00E63F2D" w:rsidP="00156D50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</w:tr>
      <w:tr w:rsidR="00E63F2D" w:rsidTr="00156D5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63F2D" w:rsidRDefault="00E63F2D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63F2D" w:rsidRDefault="00E63F2D" w:rsidP="00156D50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E63F2D" w:rsidRDefault="00E63F2D" w:rsidP="00156D50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</w:tr>
      <w:tr w:rsidR="00E63F2D" w:rsidTr="00156D50">
        <w:trPr>
          <w:trHeight w:hRule="exact" w:val="370"/>
        </w:trPr>
        <w:tc>
          <w:tcPr>
            <w:tcW w:w="4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E63F2D" w:rsidRDefault="00E63F2D" w:rsidP="003A3EBC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3A3EBC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3A3EBC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E63F2D" w:rsidRDefault="00E63F2D" w:rsidP="00E336D5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E63F2D" w:rsidTr="00156D50">
        <w:trPr>
          <w:trHeight w:hRule="exact" w:val="2310"/>
        </w:trPr>
        <w:tc>
          <w:tcPr>
            <w:tcW w:w="4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938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تخطيط العمل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E63F2D" w:rsidRDefault="00E63F2D">
            <w:pPr>
              <w:autoSpaceDE w:val="0"/>
              <w:autoSpaceDN w:val="0"/>
              <w:adjustRightInd w:val="0"/>
              <w:spacing w:before="11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28" w:right="18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الأهداف التنظيمية المتعلقة بالفريق</w:t>
            </w:r>
          </w:p>
          <w:p w:rsidR="00E63F2D" w:rsidRDefault="00E63F2D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2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أهداف 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للفريق من أجل تحقيق الغايات</w:t>
            </w: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30" w:lineRule="exact"/>
              <w:ind w:left="128" w:right="16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أسلوب للتخطيط من أجل تحقيق الأهداف</w:t>
            </w: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30" w:lineRule="exact"/>
              <w:ind w:left="128" w:right="3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مراقبة النشاط المخطط له والتحكم به</w:t>
            </w:r>
          </w:p>
        </w:tc>
      </w:tr>
      <w:tr w:rsidR="00E63F2D" w:rsidTr="00156D50">
        <w:trPr>
          <w:trHeight w:hRule="exact" w:val="2080"/>
        </w:trPr>
        <w:tc>
          <w:tcPr>
            <w:tcW w:w="4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10" w:line="220" w:lineRule="exact"/>
              <w:rPr>
                <w:sz w:val="22"/>
              </w:rPr>
            </w:pP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449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تخصيص العمل لأعضاء الفريق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10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30" w:lineRule="exact"/>
              <w:ind w:left="128" w:right="10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الموارد المطلوبة لإتمام النشاط المخطط له</w:t>
            </w: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30" w:lineRule="exact"/>
              <w:ind w:left="128" w:right="32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تخصيص العمل لأعضاء الفريق</w:t>
            </w:r>
          </w:p>
          <w:p w:rsidR="00E63F2D" w:rsidRDefault="00E63F2D" w:rsidP="00E336D5">
            <w:pPr>
              <w:autoSpaceDE w:val="0"/>
              <w:autoSpaceDN w:val="0"/>
              <w:bidi/>
              <w:adjustRightInd w:val="0"/>
              <w:spacing w:line="226" w:lineRule="exact"/>
              <w:ind w:left="128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تقييم أداء</w:t>
            </w:r>
            <w:r w:rsidR="00E336D5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الفريق ودعمه في تحقيق الأهداف</w:t>
            </w:r>
          </w:p>
        </w:tc>
      </w:tr>
      <w:tr w:rsidR="00E63F2D" w:rsidTr="00156D50">
        <w:trPr>
          <w:trHeight w:hRule="exact" w:val="2081"/>
        </w:trPr>
        <w:tc>
          <w:tcPr>
            <w:tcW w:w="4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183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تحسين أداء الفريق في تنفيذ الخطة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</w:t>
            </w:r>
          </w:p>
          <w:p w:rsidR="00E63F2D" w:rsidRDefault="00E63F2D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3.3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28" w:right="34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سبب محتمل للاختلاف عن النشاط المخطط له</w:t>
            </w:r>
          </w:p>
          <w:p w:rsidR="00E63F2D" w:rsidRDefault="00E63F2D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166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الإجراءات للتغلب على أسباب هذا الاختلاف</w:t>
            </w:r>
          </w:p>
          <w:p w:rsidR="00E63F2D" w:rsidRDefault="00E63F2D" w:rsidP="006826ED">
            <w:pPr>
              <w:autoSpaceDE w:val="0"/>
              <w:autoSpaceDN w:val="0"/>
              <w:bidi/>
              <w:adjustRightInd w:val="0"/>
              <w:spacing w:line="230" w:lineRule="exact"/>
              <w:ind w:left="128" w:right="19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إشراك أعضاء الفريق في تحديد طرق لتحسين</w:t>
            </w:r>
            <w:r w:rsidR="006826ED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الأداء من أجل استيفاء الأهداف</w:t>
            </w:r>
          </w:p>
        </w:tc>
      </w:tr>
      <w:tr w:rsidR="00E63F2D" w:rsidTr="00156D50">
        <w:trPr>
          <w:trHeight w:hRule="exact" w:val="540"/>
        </w:trPr>
        <w:tc>
          <w:tcPr>
            <w:tcW w:w="8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E63F2D" w:rsidTr="00156D50">
        <w:trPr>
          <w:trHeight w:hRule="exact" w:val="126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50" w:lineRule="auto"/>
              <w:ind w:left="102" w:right="5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سيكون بمقدور المتعلم تكوين معرفة وتصور حول كيفية تخطيط العمل وتخصيصه وفقًا لما يطلبه المدير المباشر الأول الممارس أو المحتمل.</w:t>
            </w:r>
          </w:p>
        </w:tc>
      </w:tr>
      <w:tr w:rsidR="00E63F2D" w:rsidTr="00156D50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Pr="00413C78" w:rsidRDefault="00E63F2D">
            <w:pPr>
              <w:autoSpaceDE w:val="0"/>
              <w:autoSpaceDN w:val="0"/>
              <w:adjustRightInd w:val="0"/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63F2D" w:rsidRPr="00413C78" w:rsidRDefault="007356B3" w:rsidP="00E512A4">
            <w:pPr>
              <w:autoSpaceDE w:val="0"/>
              <w:autoSpaceDN w:val="0"/>
              <w:adjustRightInd w:val="0"/>
              <w:ind w:left="102" w:right="11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C78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E63F2D" w:rsidTr="00156D50">
        <w:trPr>
          <w:trHeight w:hRule="exact" w:val="1220"/>
        </w:trPr>
        <w:tc>
          <w:tcPr>
            <w:tcW w:w="4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40" w:lineRule="exact"/>
              <w:rPr>
                <w:sz w:val="14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E63F2D" w:rsidRDefault="00E63F2D" w:rsidP="00201D47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أرقام </w:t>
            </w:r>
            <w:r w:rsidR="00201D47">
              <w:rPr>
                <w:rFonts w:ascii="Arial" w:eastAsia="Arial" w:hAnsi="Arial" w:cs="Arial"/>
                <w:sz w:val="20"/>
                <w:szCs w:val="20"/>
                <w:lang w:bidi="ar"/>
              </w:rPr>
              <w:t>“D5”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201D47">
              <w:rPr>
                <w:rFonts w:ascii="Arial" w:eastAsia="Arial" w:hAnsi="Arial" w:cs="Arial"/>
                <w:sz w:val="20"/>
                <w:szCs w:val="20"/>
                <w:lang w:bidi="ar"/>
              </w:rPr>
              <w:t>“D6”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201D47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D8</w:t>
            </w:r>
            <w:r w:rsidR="00201D47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</w:tbl>
    <w:p w:rsidR="00E63F2D" w:rsidRDefault="00E63F2D">
      <w:pPr>
        <w:sectPr w:rsidR="00E63F2D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E63F2D" w:rsidRDefault="00E63F2D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E63F2D" w:rsidTr="00E336D5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50" w:lineRule="auto"/>
              <w:ind w:left="102" w:right="18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</w:tr>
      <w:tr w:rsidR="00E63F2D" w:rsidTr="00E336D5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E63F2D" w:rsidTr="00E336D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</w:tr>
      <w:tr w:rsidR="00E63F2D" w:rsidTr="00E336D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 w:rsidP="005547E9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91440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91440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6" w:line="240" w:lineRule="exact"/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E63F2D" w:rsidTr="00E336D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6" w:line="240" w:lineRule="exact"/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E63F2D" w:rsidTr="00E336D5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</w:pPr>
          </w:p>
        </w:tc>
      </w:tr>
      <w:tr w:rsidR="00E63F2D" w:rsidTr="00E336D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E63F2D" w:rsidTr="00E336D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E63F2D" w:rsidTr="00E336D5">
        <w:trPr>
          <w:trHeight w:hRule="exact" w:val="216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الغايات والأهداف والغرض منهما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الروابط بين الأهداف التنظيمية وأهداف الفريق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إرساء أهداف عمل 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قياس الأداء</w:t>
            </w:r>
          </w:p>
          <w:p w:rsidR="00E63F2D" w:rsidRDefault="00E63F2D" w:rsidP="00571AF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500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التخطيط الملائمة للتخطيط على نطاق صغير، على سبيل المثال، تخطيط العمل، جداول الإنتاج/العمل/المهام، الجداول الزمنية، النوبات، وما إلى ذلك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المراقبة والتحكم والسجلات</w:t>
            </w:r>
          </w:p>
        </w:tc>
      </w:tr>
      <w:tr w:rsidR="00E63F2D" w:rsidTr="00E336D5">
        <w:trPr>
          <w:trHeight w:hRule="exact" w:val="167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فعّالة للتواصل بغرض تقديم التوجيهات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أنواع معايير الجودة والغرض منها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111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مراقبة الأداء الفعلي مقابل أهداف الإنتاج والمقاييس الزمنية وتحديد التباينات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التأكد من فهم أعضاء الفريق لأنظمة المراقبة</w:t>
            </w:r>
          </w:p>
        </w:tc>
      </w:tr>
      <w:tr w:rsidR="00E63F2D" w:rsidTr="00E336D5">
        <w:trPr>
          <w:trHeight w:hRule="exact" w:val="120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E63F2D" w:rsidRDefault="00E63F2D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3F2D" w:rsidRDefault="00E63F2D">
            <w:pPr>
              <w:autoSpaceDE w:val="0"/>
              <w:autoSpaceDN w:val="0"/>
              <w:adjustRightInd w:val="0"/>
              <w:spacing w:before="19" w:line="220" w:lineRule="exact"/>
              <w:rPr>
                <w:sz w:val="22"/>
              </w:rPr>
            </w:pP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تسجيل النتائج والتباينات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تحديد أسباب الأداء دون المستوى</w:t>
            </w:r>
          </w:p>
          <w:p w:rsidR="00E63F2D" w:rsidRDefault="00E63F2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إجراءات تصحيحية ومعالجة للأداء دون المستوى</w:t>
            </w:r>
          </w:p>
        </w:tc>
      </w:tr>
    </w:tbl>
    <w:p w:rsidR="00E63F2D" w:rsidRDefault="00E63F2D"/>
    <w:sectPr w:rsidR="00E63F2D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D3" w:rsidRDefault="001F58D3" w:rsidP="006B5125">
      <w:r>
        <w:separator/>
      </w:r>
    </w:p>
  </w:endnote>
  <w:endnote w:type="continuationSeparator" w:id="0">
    <w:p w:rsidR="001F58D3" w:rsidRDefault="001F58D3" w:rsidP="006B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D3" w:rsidRDefault="001F58D3" w:rsidP="006B5125">
      <w:r>
        <w:separator/>
      </w:r>
    </w:p>
  </w:footnote>
  <w:footnote w:type="continuationSeparator" w:id="0">
    <w:p w:rsidR="001F58D3" w:rsidRDefault="001F58D3" w:rsidP="006B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6D5"/>
    <w:rsid w:val="00156D50"/>
    <w:rsid w:val="001F58D3"/>
    <w:rsid w:val="00201D47"/>
    <w:rsid w:val="003A3EBC"/>
    <w:rsid w:val="00413C78"/>
    <w:rsid w:val="005547E9"/>
    <w:rsid w:val="00571AFD"/>
    <w:rsid w:val="006826ED"/>
    <w:rsid w:val="006B5125"/>
    <w:rsid w:val="007356B3"/>
    <w:rsid w:val="0077517E"/>
    <w:rsid w:val="007D5370"/>
    <w:rsid w:val="009071DA"/>
    <w:rsid w:val="00914400"/>
    <w:rsid w:val="00AE2F19"/>
    <w:rsid w:val="00E336D5"/>
    <w:rsid w:val="00E512A4"/>
    <w:rsid w:val="00E63F2D"/>
    <w:rsid w:val="00F7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13FFBAF-5F0D-470D-B112-8C3200B4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5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12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B5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12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F79FD625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2015-01-22T09:17:00Z</dcterms:created>
  <dcterms:modified xsi:type="dcterms:W3CDTF">2015-01-22T09:17:00Z</dcterms:modified>
</cp:coreProperties>
</file>