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251" w:rsidRDefault="009C0251">
      <w:pPr>
        <w:autoSpaceDE w:val="0"/>
        <w:autoSpaceDN w:val="0"/>
        <w:adjustRightInd w:val="0"/>
        <w:spacing w:before="1" w:line="90" w:lineRule="exact"/>
        <w:rPr>
          <w:sz w:val="9"/>
        </w:rPr>
      </w:pPr>
      <w:bookmarkStart w:id="0" w:name="_GoBack"/>
      <w:bookmarkEnd w:id="0"/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6"/>
        <w:gridCol w:w="3756"/>
      </w:tblGrid>
      <w:tr w:rsidR="009C0251" w:rsidTr="00AF356D">
        <w:trPr>
          <w:trHeight w:hRule="exact" w:val="624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9C0251" w:rsidRDefault="009C0251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9C0251" w:rsidRDefault="009C025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C0251" w:rsidRDefault="009C0251">
            <w:pPr>
              <w:autoSpaceDE w:val="0"/>
              <w:autoSpaceDN w:val="0"/>
              <w:adjustRightInd w:val="0"/>
              <w:spacing w:before="9" w:line="180" w:lineRule="exact"/>
              <w:rPr>
                <w:sz w:val="18"/>
              </w:rPr>
            </w:pPr>
          </w:p>
          <w:p w:rsidR="009C0251" w:rsidRDefault="009C025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تخطيط التغيير في مكان العمل</w:t>
            </w:r>
          </w:p>
        </w:tc>
      </w:tr>
      <w:tr w:rsidR="009C0251" w:rsidTr="00AF356D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9C0251" w:rsidRDefault="009C0251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9C0251" w:rsidRDefault="009C025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9C0251" w:rsidRDefault="009C0251" w:rsidP="00AF356D">
            <w:pPr>
              <w:autoSpaceDE w:val="0"/>
              <w:autoSpaceDN w:val="0"/>
              <w:adjustRightInd w:val="0"/>
              <w:spacing w:before="7" w:line="120" w:lineRule="exact"/>
              <w:ind w:right="109"/>
              <w:jc w:val="right"/>
              <w:rPr>
                <w:sz w:val="12"/>
              </w:rPr>
            </w:pPr>
          </w:p>
          <w:p w:rsidR="009C0251" w:rsidRDefault="009C0251" w:rsidP="00AF356D">
            <w:pPr>
              <w:autoSpaceDE w:val="0"/>
              <w:autoSpaceDN w:val="0"/>
              <w:adjustRightInd w:val="0"/>
              <w:ind w:left="102" w:right="109"/>
              <w:jc w:val="right"/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9C0251" w:rsidRDefault="009C0251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C0251" w:rsidRDefault="009C0251">
            <w:pPr>
              <w:autoSpaceDE w:val="0"/>
              <w:autoSpaceDN w:val="0"/>
              <w:adjustRightInd w:val="0"/>
            </w:pPr>
          </w:p>
        </w:tc>
      </w:tr>
      <w:tr w:rsidR="009C0251" w:rsidTr="00AF356D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9C0251" w:rsidRDefault="009C0251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9C0251" w:rsidRDefault="009C025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9C0251" w:rsidRDefault="009C0251" w:rsidP="00AF356D">
            <w:pPr>
              <w:autoSpaceDE w:val="0"/>
              <w:autoSpaceDN w:val="0"/>
              <w:adjustRightInd w:val="0"/>
              <w:spacing w:before="7" w:line="120" w:lineRule="exact"/>
              <w:ind w:right="109"/>
              <w:jc w:val="right"/>
              <w:rPr>
                <w:sz w:val="12"/>
              </w:rPr>
            </w:pPr>
          </w:p>
          <w:p w:rsidR="009C0251" w:rsidRDefault="009C0251" w:rsidP="00AF356D">
            <w:pPr>
              <w:autoSpaceDE w:val="0"/>
              <w:autoSpaceDN w:val="0"/>
              <w:adjustRightInd w:val="0"/>
              <w:ind w:left="102" w:right="109"/>
              <w:jc w:val="right"/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9C0251" w:rsidRDefault="009C0251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C0251" w:rsidRDefault="009C0251">
            <w:pPr>
              <w:autoSpaceDE w:val="0"/>
              <w:autoSpaceDN w:val="0"/>
              <w:adjustRightInd w:val="0"/>
            </w:pPr>
          </w:p>
        </w:tc>
      </w:tr>
      <w:tr w:rsidR="009C0251" w:rsidTr="00AF356D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9C0251" w:rsidRDefault="009C0251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9C0251" w:rsidRDefault="009C025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9C0251" w:rsidRDefault="009C0251" w:rsidP="00AF356D">
            <w:pPr>
              <w:autoSpaceDE w:val="0"/>
              <w:autoSpaceDN w:val="0"/>
              <w:adjustRightInd w:val="0"/>
              <w:spacing w:before="7" w:line="120" w:lineRule="exact"/>
              <w:ind w:right="109"/>
              <w:jc w:val="right"/>
              <w:rPr>
                <w:sz w:val="12"/>
              </w:rPr>
            </w:pPr>
          </w:p>
          <w:p w:rsidR="009C0251" w:rsidRDefault="009C0251" w:rsidP="00AF356D">
            <w:pPr>
              <w:autoSpaceDE w:val="0"/>
              <w:autoSpaceDN w:val="0"/>
              <w:adjustRightInd w:val="0"/>
              <w:ind w:left="102" w:right="109"/>
              <w:jc w:val="right"/>
            </w:pPr>
            <w:r>
              <w:rPr>
                <w:rFonts w:ascii="Arial" w:hAnsi="Arial"/>
                <w:b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9C0251" w:rsidRDefault="009C0251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C0251" w:rsidRDefault="009C0251">
            <w:pPr>
              <w:autoSpaceDE w:val="0"/>
              <w:autoSpaceDN w:val="0"/>
              <w:adjustRightInd w:val="0"/>
            </w:pPr>
          </w:p>
        </w:tc>
      </w:tr>
      <w:tr w:rsidR="009C0251" w:rsidTr="00AF356D">
        <w:trPr>
          <w:trHeight w:hRule="exact" w:val="37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  <w:vAlign w:val="bottom"/>
          </w:tcPr>
          <w:p w:rsidR="009C0251" w:rsidRDefault="009C0251" w:rsidP="003942B2">
            <w:pPr>
              <w:autoSpaceDE w:val="0"/>
              <w:autoSpaceDN w:val="0"/>
              <w:bidi/>
              <w:adjustRightInd w:val="0"/>
              <w:spacing w:after="40"/>
              <w:ind w:left="102" w:right="-23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</w:t>
            </w:r>
            <w:r w:rsidR="003942B2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>سيكتسب</w:t>
            </w:r>
            <w:r w:rsidR="003942B2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 xml:space="preserve">المتعلم </w:t>
            </w:r>
            <w:r w:rsidR="003942B2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>ما يلي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  <w:vAlign w:val="bottom"/>
          </w:tcPr>
          <w:p w:rsidR="009C0251" w:rsidRDefault="009C0251" w:rsidP="00AF356D">
            <w:pPr>
              <w:autoSpaceDE w:val="0"/>
              <w:autoSpaceDN w:val="0"/>
              <w:bidi/>
              <w:adjustRightInd w:val="0"/>
              <w:spacing w:after="40"/>
              <w:ind w:left="102" w:right="-23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9C0251" w:rsidTr="00AF356D">
        <w:trPr>
          <w:trHeight w:hRule="exact" w:val="116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251" w:rsidRDefault="009C0251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9C0251" w:rsidRDefault="009C0251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83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قوى التغيير داخل إحدى المؤسسات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C0251" w:rsidRDefault="009C0251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9C0251" w:rsidRDefault="009C0251">
            <w:pPr>
              <w:autoSpaceDE w:val="0"/>
              <w:autoSpaceDN w:val="0"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C0251" w:rsidRDefault="009C0251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9C0251" w:rsidRDefault="009C0251">
            <w:pPr>
              <w:autoSpaceDE w:val="0"/>
              <w:autoSpaceDN w:val="0"/>
              <w:bidi/>
              <w:adjustRightInd w:val="0"/>
              <w:spacing w:line="239" w:lineRule="auto"/>
              <w:ind w:left="128" w:right="67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القوى التي قد تتطلب من مؤسستك أن تقوم بالتغيير وذلك من خلال إجراء تحليل سياسي واقتصادي واجتماعي وتكنولوجي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PESTLE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بسيط أو تحليل نقاط القوة والضعف والفرص والتهديدات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SWOT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البسيط</w:t>
            </w:r>
          </w:p>
        </w:tc>
      </w:tr>
      <w:tr w:rsidR="009C0251" w:rsidTr="00AF356D">
        <w:trPr>
          <w:trHeight w:hRule="exact" w:val="322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251" w:rsidRDefault="009C0251">
            <w:pPr>
              <w:autoSpaceDE w:val="0"/>
              <w:autoSpaceDN w:val="0"/>
              <w:adjustRightInd w:val="0"/>
              <w:spacing w:before="10" w:line="220" w:lineRule="exact"/>
              <w:rPr>
                <w:sz w:val="22"/>
              </w:rPr>
            </w:pPr>
          </w:p>
          <w:p w:rsidR="009C0251" w:rsidRDefault="009C0251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line="230" w:lineRule="exact"/>
              <w:ind w:left="462" w:right="171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معرفة كيفية تحديد التغيير والتخطيط له داخل إحدى المؤسسات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C0251" w:rsidRDefault="009C0251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9C0251" w:rsidRPr="003D48B2" w:rsidRDefault="009C0251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  <w:szCs w:val="20"/>
              </w:rPr>
            </w:pPr>
            <w:r w:rsidRPr="003D48B2">
              <w:rPr>
                <w:rFonts w:ascii="Arial" w:hAnsi="Arial"/>
                <w:sz w:val="20"/>
                <w:szCs w:val="20"/>
              </w:rPr>
              <w:t>2.1</w:t>
            </w:r>
          </w:p>
          <w:p w:rsidR="009C0251" w:rsidRPr="003D48B2" w:rsidRDefault="009C0251">
            <w:pPr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9C0251" w:rsidRPr="003D48B2" w:rsidRDefault="009C0251">
            <w:pPr>
              <w:autoSpaceDE w:val="0"/>
              <w:autoSpaceDN w:val="0"/>
              <w:adjustRightInd w:val="0"/>
              <w:spacing w:line="260" w:lineRule="exact"/>
              <w:rPr>
                <w:sz w:val="20"/>
                <w:szCs w:val="20"/>
              </w:rPr>
            </w:pPr>
          </w:p>
          <w:p w:rsidR="00AF356D" w:rsidRPr="003D48B2" w:rsidRDefault="00AF356D" w:rsidP="00AF356D">
            <w:pPr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9C0251" w:rsidRPr="003D48B2" w:rsidRDefault="009C0251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  <w:szCs w:val="20"/>
              </w:rPr>
            </w:pPr>
            <w:r w:rsidRPr="003D48B2">
              <w:rPr>
                <w:rFonts w:ascii="Arial" w:hAnsi="Arial"/>
                <w:sz w:val="20"/>
                <w:szCs w:val="20"/>
              </w:rPr>
              <w:t>2.2</w:t>
            </w:r>
          </w:p>
          <w:p w:rsidR="009C0251" w:rsidRPr="003D48B2" w:rsidRDefault="009C0251">
            <w:pPr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9C0251" w:rsidRPr="003D48B2" w:rsidRDefault="009C0251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  <w:szCs w:val="20"/>
              </w:rPr>
            </w:pPr>
            <w:r w:rsidRPr="003D48B2">
              <w:rPr>
                <w:rFonts w:ascii="Arial" w:hAnsi="Arial"/>
                <w:sz w:val="20"/>
                <w:szCs w:val="20"/>
              </w:rPr>
              <w:t>2.3</w:t>
            </w:r>
          </w:p>
          <w:p w:rsidR="009C0251" w:rsidRDefault="009C0251">
            <w:pPr>
              <w:autoSpaceDE w:val="0"/>
              <w:autoSpaceDN w:val="0"/>
              <w:adjustRightInd w:val="0"/>
              <w:ind w:left="143" w:right="-20"/>
            </w:pPr>
            <w:r w:rsidRPr="003D48B2">
              <w:rPr>
                <w:rFonts w:ascii="Arial" w:hAnsi="Arial"/>
                <w:sz w:val="20"/>
                <w:szCs w:val="20"/>
              </w:rPr>
              <w:t>2.4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C0251" w:rsidRDefault="009C0251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9C0251" w:rsidRDefault="009C0251">
            <w:pPr>
              <w:autoSpaceDE w:val="0"/>
              <w:autoSpaceDN w:val="0"/>
              <w:bidi/>
              <w:adjustRightInd w:val="0"/>
              <w:spacing w:line="239" w:lineRule="auto"/>
              <w:ind w:left="128" w:right="133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طرح مثال لتغيير مطلوب في مكان العمل يعكس تحليل نقاط القوة والضعف والفرص والتهديدات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SWOT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أو التحليل السياسي والاقتصادي والاجتماعي والتكنولوجي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PESTLE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  <w:p w:rsidR="009C0251" w:rsidRDefault="009C0251">
            <w:pPr>
              <w:autoSpaceDE w:val="0"/>
              <w:autoSpaceDN w:val="0"/>
              <w:bidi/>
              <w:adjustRightInd w:val="0"/>
              <w:spacing w:line="239" w:lineRule="auto"/>
              <w:ind w:left="128" w:right="143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العوامل البشرية والمالية ذات الصلة فيما يتعلق بتخطيط التغيير في سياق المثال المطروح</w:t>
            </w:r>
          </w:p>
          <w:p w:rsidR="009C0251" w:rsidRDefault="009C0251">
            <w:pPr>
              <w:autoSpaceDE w:val="0"/>
              <w:autoSpaceDN w:val="0"/>
              <w:bidi/>
              <w:adjustRightInd w:val="0"/>
              <w:spacing w:line="239" w:lineRule="auto"/>
              <w:ind w:left="128" w:right="222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كيفية التواصل مع الأشخاص وإشراكهم في الأمر لتسهيل إحداث تغيير فعّال</w:t>
            </w:r>
          </w:p>
          <w:p w:rsidR="009C0251" w:rsidRDefault="009C0251">
            <w:pPr>
              <w:autoSpaceDE w:val="0"/>
              <w:autoSpaceDN w:val="0"/>
              <w:bidi/>
              <w:adjustRightInd w:val="0"/>
              <w:ind w:left="128" w:right="309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استخدام أسلوب لتخطيط التغيير في إطار السياق المطروح</w:t>
            </w:r>
          </w:p>
        </w:tc>
      </w:tr>
      <w:tr w:rsidR="009C0251" w:rsidTr="00AF356D">
        <w:trPr>
          <w:trHeight w:hRule="exact" w:val="540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9C0251" w:rsidRDefault="009C0251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9C0251" w:rsidRDefault="009C025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9C0251" w:rsidTr="00AF356D">
        <w:trPr>
          <w:trHeight w:hRule="exact" w:val="102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C0251" w:rsidRDefault="009C0251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9C0251" w:rsidRDefault="009C025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C0251" w:rsidRDefault="009C0251">
            <w:pPr>
              <w:autoSpaceDE w:val="0"/>
              <w:autoSpaceDN w:val="0"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251" w:rsidRDefault="009C0251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9C0251" w:rsidRDefault="009C0251">
            <w:pPr>
              <w:autoSpaceDE w:val="0"/>
              <w:autoSpaceDN w:val="0"/>
              <w:bidi/>
              <w:adjustRightInd w:val="0"/>
              <w:spacing w:line="249" w:lineRule="auto"/>
              <w:ind w:left="102" w:right="198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القدرة على تخطيط التغيير في المؤسسة وفقًا لما يطلبه المدير الأول المباشر الممارس أو المحتمل.</w:t>
            </w:r>
          </w:p>
        </w:tc>
      </w:tr>
      <w:tr w:rsidR="009C0251" w:rsidTr="00AF356D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C0251" w:rsidRDefault="009C0251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9C0251" w:rsidRDefault="009C025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C0251" w:rsidRDefault="009C0251">
            <w:pPr>
              <w:autoSpaceDE w:val="0"/>
              <w:autoSpaceDN w:val="0"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251" w:rsidRDefault="009C0251" w:rsidP="0039471E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9C0251" w:rsidRPr="00774882" w:rsidRDefault="0039471E" w:rsidP="001B17E6">
            <w:pPr>
              <w:autoSpaceDE w:val="0"/>
              <w:autoSpaceDN w:val="0"/>
              <w:bidi/>
              <w:adjustRightInd w:val="0"/>
              <w:ind w:left="102" w:right="122"/>
              <w:rPr>
                <w:rFonts w:ascii="Arial" w:hAnsi="Arial" w:cs="Arial"/>
                <w:sz w:val="20"/>
                <w:szCs w:val="20"/>
              </w:rPr>
            </w:pPr>
            <w:r w:rsidRPr="00774882">
              <w:rPr>
                <w:rFonts w:ascii="Arial" w:hAnsi="Arial" w:cs="Arial"/>
                <w:sz w:val="20"/>
                <w:szCs w:val="20"/>
                <w:rtl/>
              </w:rPr>
              <w:t>31/3/2017</w:t>
            </w:r>
          </w:p>
        </w:tc>
      </w:tr>
      <w:tr w:rsidR="009C0251" w:rsidTr="00AF356D">
        <w:trPr>
          <w:trHeight w:hRule="exact" w:val="122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251" w:rsidRDefault="009C0251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9C0251" w:rsidRDefault="009C0251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251" w:rsidRPr="00BB3F19" w:rsidRDefault="009C0251" w:rsidP="00BB3F19">
            <w:pPr>
              <w:autoSpaceDE w:val="0"/>
              <w:autoSpaceDN w:val="0"/>
              <w:adjustRightInd w:val="0"/>
              <w:spacing w:before="7"/>
              <w:rPr>
                <w:sz w:val="28"/>
              </w:rPr>
            </w:pPr>
          </w:p>
          <w:p w:rsidR="009C0251" w:rsidRDefault="009C0251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للإدارة والقيادة</w:t>
            </w:r>
          </w:p>
          <w:p w:rsidR="009C0251" w:rsidRDefault="009C0251" w:rsidP="00AF356D">
            <w:pPr>
              <w:autoSpaceDE w:val="0"/>
              <w:autoSpaceDN w:val="0"/>
              <w:bidi/>
              <w:adjustRightInd w:val="0"/>
              <w:spacing w:before="9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لعام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2008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: الوحدات رقم</w:t>
            </w:r>
            <w:r w:rsidRPr="00AF356D">
              <w:rPr>
                <w:rFonts w:ascii="Arial" w:eastAsia="Arial" w:hAnsi="Arial" w:cs="Arial"/>
                <w:spacing w:val="-100"/>
                <w:sz w:val="20"/>
                <w:szCs w:val="20"/>
                <w:rtl/>
                <w:lang w:bidi="ar"/>
              </w:rPr>
              <w:t xml:space="preserve"> </w:t>
            </w:r>
            <w:r w:rsidR="00AF356D"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“C5”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</w:t>
            </w:r>
            <w:r w:rsidR="00AF356D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C6</w:t>
            </w:r>
            <w:r w:rsidR="00AF356D"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” </w:t>
            </w:r>
          </w:p>
        </w:tc>
      </w:tr>
      <w:tr w:rsidR="009C0251" w:rsidTr="00AF356D">
        <w:trPr>
          <w:trHeight w:hRule="exact" w:val="980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251" w:rsidRDefault="009C0251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9C0251" w:rsidRDefault="009C0251">
            <w:pPr>
              <w:autoSpaceDE w:val="0"/>
              <w:autoSpaceDN w:val="0"/>
              <w:bidi/>
              <w:adjustRightInd w:val="0"/>
              <w:spacing w:line="250" w:lineRule="auto"/>
              <w:ind w:left="102" w:right="450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</w:tr>
      <w:tr w:rsidR="009C0251" w:rsidTr="00AF356D">
        <w:trPr>
          <w:trHeight w:hRule="exact" w:val="97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251" w:rsidRDefault="009C0251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9C0251" w:rsidRDefault="009C0251">
            <w:pPr>
              <w:autoSpaceDE w:val="0"/>
              <w:autoSpaceDN w:val="0"/>
              <w:bidi/>
              <w:adjustRightInd w:val="0"/>
              <w:spacing w:line="250" w:lineRule="auto"/>
              <w:ind w:left="102" w:right="48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251" w:rsidRDefault="009C0251">
            <w:pPr>
              <w:autoSpaceDE w:val="0"/>
              <w:autoSpaceDN w:val="0"/>
              <w:adjustRightInd w:val="0"/>
              <w:spacing w:before="5" w:line="220" w:lineRule="exact"/>
              <w:rPr>
                <w:sz w:val="22"/>
              </w:rPr>
            </w:pPr>
          </w:p>
          <w:p w:rsidR="009C0251" w:rsidRDefault="009C025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9C0251" w:rsidTr="00AF356D">
        <w:trPr>
          <w:trHeight w:hRule="exact" w:val="371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251" w:rsidRDefault="009C0251" w:rsidP="00BC4E92">
            <w:pPr>
              <w:autoSpaceDE w:val="0"/>
              <w:autoSpaceDN w:val="0"/>
              <w:bidi/>
              <w:adjustRightInd w:val="0"/>
              <w:spacing w:before="61"/>
              <w:ind w:left="102" w:right="-23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</w:t>
            </w:r>
            <w:r w:rsidR="00AF356D"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 </w:t>
            </w:r>
            <w:r w:rsidR="00AF356D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الحاجة)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251" w:rsidRDefault="009C0251" w:rsidP="00BC4E92">
            <w:pPr>
              <w:autoSpaceDE w:val="0"/>
              <w:autoSpaceDN w:val="0"/>
              <w:bidi/>
              <w:adjustRightInd w:val="0"/>
              <w:spacing w:before="61"/>
              <w:ind w:left="102" w:right="-23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رقم </w:t>
            </w:r>
            <w:r w:rsidR="00DD5392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M3.03</w:t>
            </w:r>
            <w:r w:rsidR="00DD5392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- تخطيط التغيير في مكان العمل</w:t>
            </w:r>
          </w:p>
        </w:tc>
      </w:tr>
    </w:tbl>
    <w:p w:rsidR="009C0251" w:rsidRDefault="009C0251">
      <w:pPr>
        <w:sectPr w:rsidR="009C0251" w:rsidSect="00194425">
          <w:type w:val="continuous"/>
          <w:pgSz w:w="12240" w:h="15840"/>
          <w:pgMar w:top="1360" w:right="1720" w:bottom="280" w:left="1700" w:header="720" w:footer="720" w:gutter="0"/>
          <w:cols w:space="720"/>
        </w:sectPr>
      </w:pPr>
    </w:p>
    <w:p w:rsidR="009C0251" w:rsidRDefault="009C0251">
      <w:pPr>
        <w:autoSpaceDE w:val="0"/>
        <w:autoSpaceDN w:val="0"/>
        <w:adjustRightInd w:val="0"/>
        <w:spacing w:before="9" w:line="90" w:lineRule="exact"/>
        <w:rPr>
          <w:sz w:val="9"/>
        </w:rPr>
      </w:pPr>
    </w:p>
    <w:tbl>
      <w:tblPr>
        <w:bidiVisual/>
        <w:tblW w:w="8380" w:type="dxa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675"/>
        <w:gridCol w:w="4312"/>
      </w:tblGrid>
      <w:tr w:rsidR="00AF356D" w:rsidTr="00D36A2C">
        <w:trPr>
          <w:trHeight w:val="521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6D" w:rsidRDefault="00AF356D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AF356D" w:rsidRDefault="00AF356D" w:rsidP="00D36A2C">
            <w:pPr>
              <w:autoSpaceDE w:val="0"/>
              <w:autoSpaceDN w:val="0"/>
              <w:bidi/>
              <w:adjustRightInd w:val="0"/>
              <w:spacing w:line="250" w:lineRule="auto"/>
              <w:ind w:left="102" w:right="78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موقع الوحدة داخل</w:t>
            </w:r>
            <w:r w:rsidR="00D36A2C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D36A2C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6D" w:rsidRPr="00D36A2C" w:rsidRDefault="00AF356D" w:rsidP="00D36A2C">
            <w:pPr>
              <w:autoSpaceDE w:val="0"/>
              <w:autoSpaceDN w:val="0"/>
              <w:adjustRightInd w:val="0"/>
              <w:spacing w:before="7" w:line="120" w:lineRule="exact"/>
              <w:rPr>
                <w:sz w:val="14"/>
              </w:rPr>
            </w:pPr>
          </w:p>
          <w:p w:rsidR="00AF356D" w:rsidRDefault="00AF356D" w:rsidP="00D36A2C">
            <w:pPr>
              <w:autoSpaceDE w:val="0"/>
              <w:autoSpaceDN w:val="0"/>
              <w:bidi/>
              <w:adjustRightInd w:val="0"/>
              <w:spacing w:line="336" w:lineRule="auto"/>
              <w:ind w:left="102" w:right="-23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– إدارة الأعمال</w:t>
            </w:r>
          </w:p>
        </w:tc>
      </w:tr>
      <w:tr w:rsidR="00AF356D" w:rsidTr="00D36A2C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6D" w:rsidRDefault="00AF356D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AF356D" w:rsidRDefault="00AF356D">
            <w:pPr>
              <w:autoSpaceDE w:val="0"/>
              <w:autoSpaceDN w:val="0"/>
              <w:bidi/>
              <w:adjustRightInd w:val="0"/>
              <w:spacing w:line="250" w:lineRule="auto"/>
              <w:ind w:left="102" w:right="36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6D" w:rsidRDefault="00AF356D" w:rsidP="00D36A2C">
            <w:pPr>
              <w:autoSpaceDE w:val="0"/>
              <w:autoSpaceDN w:val="0"/>
              <w:adjustRightInd w:val="0"/>
              <w:spacing w:before="6" w:line="120" w:lineRule="exact"/>
            </w:pPr>
          </w:p>
          <w:p w:rsidR="00AF356D" w:rsidRDefault="00AF356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AF356D" w:rsidTr="00D36A2C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6D" w:rsidRDefault="00AF356D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AF356D" w:rsidRDefault="00AF356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6D" w:rsidRDefault="00AF356D">
            <w:pPr>
              <w:autoSpaceDE w:val="0"/>
              <w:autoSpaceDN w:val="0"/>
              <w:adjustRightInd w:val="0"/>
            </w:pPr>
          </w:p>
        </w:tc>
      </w:tr>
      <w:tr w:rsidR="00AF356D" w:rsidTr="00194425">
        <w:trPr>
          <w:trHeight w:hRule="exact" w:val="5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</w:tcBorders>
            <w:shd w:val="clear" w:color="auto" w:fill="99CCFF"/>
          </w:tcPr>
          <w:p w:rsidR="00AF356D" w:rsidRDefault="00AF356D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AF356D" w:rsidRDefault="00AF356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  <w:tc>
          <w:tcPr>
            <w:tcW w:w="4312" w:type="dxa"/>
            <w:tcBorders>
              <w:right w:val="single" w:sz="6" w:space="0" w:color="000000"/>
            </w:tcBorders>
            <w:shd w:val="clear" w:color="auto" w:fill="99CCFF"/>
          </w:tcPr>
          <w:p w:rsidR="00AF356D" w:rsidRDefault="00AF356D">
            <w:pPr>
              <w:autoSpaceDE w:val="0"/>
              <w:autoSpaceDN w:val="0"/>
              <w:adjustRightInd w:val="0"/>
            </w:pPr>
          </w:p>
        </w:tc>
      </w:tr>
      <w:tr w:rsidR="00AF356D" w:rsidTr="00D36A2C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6D" w:rsidRDefault="00AF356D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AF356D" w:rsidRDefault="00AF356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AF356D" w:rsidTr="008447BB">
        <w:trPr>
          <w:trHeight w:hRule="exact" w:val="924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6D" w:rsidRDefault="00AF356D">
            <w:pPr>
              <w:autoSpaceDE w:val="0"/>
              <w:autoSpaceDN w:val="0"/>
              <w:adjustRightInd w:val="0"/>
              <w:spacing w:before="6" w:line="120" w:lineRule="exact"/>
              <w:rPr>
                <w:sz w:val="12"/>
              </w:rPr>
            </w:pPr>
          </w:p>
          <w:p w:rsidR="00AF356D" w:rsidRDefault="00AF356D">
            <w:pPr>
              <w:autoSpaceDE w:val="0"/>
              <w:autoSpaceDN w:val="0"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6D" w:rsidRDefault="00AF356D">
            <w:pPr>
              <w:autoSpaceDE w:val="0"/>
              <w:autoSpaceDN w:val="0"/>
              <w:adjustRightInd w:val="0"/>
              <w:spacing w:before="20" w:line="220" w:lineRule="exact"/>
              <w:rPr>
                <w:sz w:val="22"/>
              </w:rPr>
            </w:pPr>
          </w:p>
          <w:p w:rsidR="00AF356D" w:rsidRDefault="00AF356D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التحليل السياسي والاقتصادي والاجتماعي والتكنولوجي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PESTLE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  <w:p w:rsidR="00AF356D" w:rsidRDefault="00AF356D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تحليل نقاط القوة والضعف والفرص والتهديدات التنظيمي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SWOT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AF356D" w:rsidTr="008447BB">
        <w:trPr>
          <w:trHeight w:val="1638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6D" w:rsidRDefault="00AF356D">
            <w:pPr>
              <w:autoSpaceDE w:val="0"/>
              <w:autoSpaceDN w:val="0"/>
              <w:adjustRightInd w:val="0"/>
              <w:spacing w:before="6" w:line="120" w:lineRule="exact"/>
              <w:rPr>
                <w:sz w:val="12"/>
              </w:rPr>
            </w:pPr>
          </w:p>
          <w:p w:rsidR="00AF356D" w:rsidRDefault="00AF356D">
            <w:pPr>
              <w:autoSpaceDE w:val="0"/>
              <w:autoSpaceDN w:val="0"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6D" w:rsidRDefault="00AF356D">
            <w:pPr>
              <w:autoSpaceDE w:val="0"/>
              <w:autoSpaceDN w:val="0"/>
              <w:adjustRightInd w:val="0"/>
              <w:spacing w:before="20" w:line="220" w:lineRule="exact"/>
              <w:rPr>
                <w:sz w:val="22"/>
              </w:rPr>
            </w:pPr>
          </w:p>
          <w:p w:rsidR="00AF356D" w:rsidRDefault="00AF356D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تغيير الإدارة</w:t>
            </w:r>
          </w:p>
          <w:p w:rsidR="00AF356D" w:rsidRDefault="00AF356D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طرق تخطيط التغيير</w:t>
            </w:r>
          </w:p>
          <w:p w:rsidR="00AF356D" w:rsidRDefault="00AF356D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استخدام مخططات غانت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Gantt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وتخطيط الشبكة كأدوات لتخطيط التغيير</w:t>
            </w:r>
          </w:p>
          <w:p w:rsidR="00AF356D" w:rsidRDefault="00AF356D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العوامل المالية والبشرية عند التفكير بشأن التغيير</w:t>
            </w:r>
          </w:p>
          <w:p w:rsidR="00AF356D" w:rsidRDefault="00AF356D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6" w:line="230" w:lineRule="exact"/>
              <w:ind w:left="462" w:right="755" w:hanging="36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أهمية التواصل وإشراك الأشخاص لتسهيل إحداث التغيير الفعّال</w:t>
            </w:r>
          </w:p>
        </w:tc>
      </w:tr>
    </w:tbl>
    <w:p w:rsidR="009C0251" w:rsidRDefault="009C0251"/>
    <w:sectPr w:rsidR="009C0251" w:rsidSect="00194425">
      <w:pgSz w:w="12240" w:h="15840"/>
      <w:pgMar w:top="1340" w:right="1720" w:bottom="280" w:left="1680" w:header="720" w:footer="720" w:gutter="0"/>
      <w:cols w:space="720" w:equalWidth="0">
        <w:col w:w="88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9E9" w:rsidRDefault="00E729E9" w:rsidP="00F629B1">
      <w:r>
        <w:separator/>
      </w:r>
    </w:p>
  </w:endnote>
  <w:endnote w:type="continuationSeparator" w:id="0">
    <w:p w:rsidR="00E729E9" w:rsidRDefault="00E729E9" w:rsidP="00F6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9E9" w:rsidRDefault="00E729E9" w:rsidP="00F629B1">
      <w:r>
        <w:separator/>
      </w:r>
    </w:p>
  </w:footnote>
  <w:footnote w:type="continuationSeparator" w:id="0">
    <w:p w:rsidR="00E729E9" w:rsidRDefault="00E729E9" w:rsidP="00F62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SortMethod w:val="0000"/>
  <w:doNotTrackMoves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356D"/>
    <w:rsid w:val="000061D3"/>
    <w:rsid w:val="00194425"/>
    <w:rsid w:val="001B17E6"/>
    <w:rsid w:val="00295E43"/>
    <w:rsid w:val="003942B2"/>
    <w:rsid w:val="0039471E"/>
    <w:rsid w:val="003D48B2"/>
    <w:rsid w:val="00425416"/>
    <w:rsid w:val="004D50D7"/>
    <w:rsid w:val="005F24EB"/>
    <w:rsid w:val="006D2F00"/>
    <w:rsid w:val="00766BF3"/>
    <w:rsid w:val="00774882"/>
    <w:rsid w:val="007E56C3"/>
    <w:rsid w:val="00803D06"/>
    <w:rsid w:val="008447BB"/>
    <w:rsid w:val="009C0251"/>
    <w:rsid w:val="009D0128"/>
    <w:rsid w:val="00AD1A3F"/>
    <w:rsid w:val="00AF356D"/>
    <w:rsid w:val="00B0240F"/>
    <w:rsid w:val="00BB3F19"/>
    <w:rsid w:val="00BC4E92"/>
    <w:rsid w:val="00C01EF5"/>
    <w:rsid w:val="00D108A9"/>
    <w:rsid w:val="00D24BBC"/>
    <w:rsid w:val="00D36A2C"/>
    <w:rsid w:val="00D91276"/>
    <w:rsid w:val="00DD5392"/>
    <w:rsid w:val="00E729E9"/>
    <w:rsid w:val="00F629B1"/>
    <w:rsid w:val="00F9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6C4C058-0091-4CA3-ADCD-AE8953E2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2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29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9B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629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9B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3E11261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2015-01-22T09:17:00Z</dcterms:created>
  <dcterms:modified xsi:type="dcterms:W3CDTF">2015-01-22T09:17:00Z</dcterms:modified>
</cp:coreProperties>
</file>