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0D" w:rsidRDefault="00E46C0D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E46C0D" w:rsidRPr="00724359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تقديم جودة للعملاء</w:t>
            </w:r>
          </w:p>
        </w:tc>
      </w:tr>
      <w:tr w:rsidR="00E46C0D" w:rsidRPr="00724359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E46C0D" w:rsidRPr="00724359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E46C0D" w:rsidRPr="00724359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E46C0D" w:rsidRPr="00724359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E46C0D" w:rsidRPr="00724359">
        <w:trPr>
          <w:trHeight w:hRule="exact" w:val="235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724359">
            <w:pPr>
              <w:tabs>
                <w:tab w:val="left" w:pos="580"/>
              </w:tabs>
              <w:autoSpaceDE w:val="0"/>
              <w:autoSpaceDN w:val="0"/>
              <w:bidi/>
              <w:adjustRightInd w:val="0"/>
              <w:ind w:left="534" w:right="48" w:hanging="360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</w: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استيعاب أهمية الجودة داخل المؤسسة</w:t>
            </w: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74" w:right="-20"/>
              <w:rPr>
                <w:rFonts w:ascii="Arial" w:hAnsi="Arial" w:cs="Arial"/>
              </w:rPr>
            </w:pPr>
            <w:r w:rsidRPr="00724359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hAnsi="Arial" w:cs="Arial"/>
                <w:sz w:val="20"/>
              </w:rPr>
              <w:t>1.1</w:t>
            </w: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rFonts w:ascii="Arial" w:hAnsi="Arial" w:cs="Arial"/>
                <w:sz w:val="28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hAnsi="Arial" w:cs="Arial"/>
                <w:sz w:val="20"/>
              </w:rPr>
              <w:t>1.2</w:t>
            </w: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9" w:line="280" w:lineRule="exact"/>
              <w:rPr>
                <w:rFonts w:ascii="Arial" w:hAnsi="Arial" w:cs="Arial"/>
                <w:sz w:val="28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724359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before="7" w:line="220" w:lineRule="exact"/>
              <w:ind w:right="145"/>
              <w:jc w:val="both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أهمية الجودة بالنسبة للعميل</w:t>
            </w: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line="229" w:lineRule="exact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hAnsi="Arial" w:cs="Arial"/>
                <w:sz w:val="20"/>
              </w:rPr>
              <w:t>20</w:t>
            </w: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before="14" w:line="220" w:lineRule="exact"/>
              <w:ind w:right="145"/>
              <w:jc w:val="both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line="230" w:lineRule="exact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الفرق بين ضمان الجودة والرقابة على الجودة</w:t>
            </w: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line="227" w:lineRule="exact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hAnsi="Arial" w:cs="Arial"/>
                <w:sz w:val="20"/>
              </w:rPr>
              <w:t>20</w:t>
            </w: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before="10" w:line="220" w:lineRule="exact"/>
              <w:ind w:right="145"/>
              <w:jc w:val="both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نظام جودة متعلق بالمؤسسة</w:t>
            </w: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line="229" w:lineRule="exact"/>
              <w:ind w:left="128" w:right="145"/>
              <w:jc w:val="both"/>
              <w:rPr>
                <w:rFonts w:ascii="Arial" w:hAnsi="Arial" w:cs="Arial"/>
              </w:rPr>
            </w:pPr>
            <w:r w:rsidRPr="00724359">
              <w:rPr>
                <w:rFonts w:ascii="Arial" w:hAnsi="Arial" w:cs="Arial"/>
                <w:sz w:val="20"/>
              </w:rPr>
              <w:t>12</w:t>
            </w:r>
          </w:p>
        </w:tc>
      </w:tr>
      <w:tr w:rsidR="00E46C0D" w:rsidRPr="00724359">
        <w:trPr>
          <w:trHeight w:hRule="exact" w:val="282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724359">
            <w:pPr>
              <w:tabs>
                <w:tab w:val="left" w:pos="540"/>
              </w:tabs>
              <w:autoSpaceDE w:val="0"/>
              <w:autoSpaceDN w:val="0"/>
              <w:bidi/>
              <w:adjustRightInd w:val="0"/>
              <w:spacing w:line="230" w:lineRule="exact"/>
              <w:ind w:left="534" w:right="48" w:hanging="360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</w: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تقديم الجودة داخل المؤسسة</w:t>
            </w: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74" w:right="-20"/>
              <w:rPr>
                <w:rFonts w:ascii="Arial" w:hAnsi="Arial" w:cs="Arial"/>
              </w:rPr>
            </w:pPr>
            <w:r w:rsidRPr="00724359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hAnsi="Arial" w:cs="Arial"/>
                <w:sz w:val="20"/>
              </w:rPr>
              <w:t>2.1</w:t>
            </w: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9" w:line="280" w:lineRule="exact"/>
              <w:rPr>
                <w:rFonts w:ascii="Arial" w:hAnsi="Arial" w:cs="Arial"/>
                <w:sz w:val="28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hAnsi="Arial" w:cs="Arial"/>
                <w:sz w:val="20"/>
              </w:rPr>
              <w:t>2.2</w:t>
            </w: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rFonts w:ascii="Arial" w:hAnsi="Arial" w:cs="Arial"/>
                <w:sz w:val="28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724359"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before="10" w:line="220" w:lineRule="exact"/>
              <w:ind w:right="162"/>
              <w:jc w:val="both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line="230" w:lineRule="exact"/>
              <w:ind w:left="128" w:right="162"/>
              <w:jc w:val="both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طريقة لمراقبة جودة عمل الفريق</w:t>
            </w: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line="227" w:lineRule="exact"/>
              <w:ind w:left="128" w:right="162"/>
              <w:jc w:val="both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hAnsi="Arial" w:cs="Arial"/>
                <w:sz w:val="20"/>
              </w:rPr>
              <w:t>12</w:t>
            </w: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before="10" w:line="220" w:lineRule="exact"/>
              <w:ind w:right="162"/>
              <w:jc w:val="both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ind w:left="128" w:right="162"/>
              <w:jc w:val="both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الأشياء التي يمكن للفريق القيام بها لتحسين الجودة</w:t>
            </w: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ind w:left="128" w:right="162"/>
              <w:jc w:val="both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hAnsi="Arial" w:cs="Arial"/>
                <w:sz w:val="20"/>
              </w:rPr>
              <w:t>12</w:t>
            </w: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before="10" w:line="220" w:lineRule="exact"/>
              <w:ind w:right="162"/>
              <w:jc w:val="both"/>
              <w:rPr>
                <w:rFonts w:ascii="Arial" w:hAnsi="Arial" w:cs="Arial"/>
                <w:sz w:val="22"/>
              </w:rPr>
            </w:pP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ind w:left="128" w:right="162"/>
              <w:jc w:val="both"/>
              <w:rPr>
                <w:rFonts w:ascii="Arial" w:hAnsi="Arial" w:cs="Arial"/>
                <w:sz w:val="20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طريقة تُمكِن الفريق من قياس أيّ تحسن في الجودة</w:t>
            </w:r>
          </w:p>
          <w:p w:rsidR="00E46C0D" w:rsidRPr="00724359" w:rsidRDefault="00E46C0D" w:rsidP="00601AB6">
            <w:pPr>
              <w:autoSpaceDE w:val="0"/>
              <w:autoSpaceDN w:val="0"/>
              <w:bidi/>
              <w:adjustRightInd w:val="0"/>
              <w:spacing w:line="229" w:lineRule="exact"/>
              <w:ind w:left="128" w:right="162"/>
              <w:jc w:val="both"/>
              <w:rPr>
                <w:rFonts w:ascii="Arial" w:hAnsi="Arial" w:cs="Arial"/>
              </w:rPr>
            </w:pPr>
            <w:r w:rsidRPr="00724359">
              <w:rPr>
                <w:rFonts w:ascii="Arial" w:hAnsi="Arial" w:cs="Arial"/>
                <w:sz w:val="20"/>
              </w:rPr>
              <w:t>24</w:t>
            </w:r>
          </w:p>
        </w:tc>
      </w:tr>
      <w:tr w:rsidR="00E46C0D" w:rsidRPr="00724359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E46C0D" w:rsidRPr="00724359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292D64">
            <w:pPr>
              <w:autoSpaceDE w:val="0"/>
              <w:autoSpaceDN w:val="0"/>
              <w:bidi/>
              <w:adjustRightInd w:val="0"/>
              <w:spacing w:line="250" w:lineRule="auto"/>
              <w:ind w:left="102" w:right="145"/>
              <w:jc w:val="both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حول كيفية تقديم جودة للعملاء وفقًا لما هو مطلوب من قائد الفريق الممارس أو المحتمل أو قائد المجموعة.</w:t>
            </w:r>
          </w:p>
        </w:tc>
      </w:tr>
      <w:tr w:rsidR="00E46C0D" w:rsidRPr="00724359">
        <w:trPr>
          <w:trHeight w:hRule="exact" w:val="50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34C" w:rsidRPr="00724359" w:rsidRDefault="001D334C" w:rsidP="001D334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724359">
              <w:rPr>
                <w:rFonts w:ascii="Arial" w:hAnsi="Arial" w:cs="Arial"/>
                <w:sz w:val="20"/>
              </w:rPr>
              <w:t>31</w:t>
            </w:r>
            <w:r w:rsidR="0083440D">
              <w:rPr>
                <w:rFonts w:ascii="Arial" w:hAnsi="Arial" w:cs="Arial" w:hint="cs"/>
                <w:sz w:val="20"/>
                <w:rtl/>
                <w:lang w:bidi="ar-EG"/>
              </w:rPr>
              <w:t>‏</w:t>
            </w:r>
            <w:r w:rsidRPr="00724359">
              <w:rPr>
                <w:rFonts w:ascii="Arial" w:hAnsi="Arial" w:cs="Arial"/>
                <w:sz w:val="20"/>
              </w:rPr>
              <w:t>/</w:t>
            </w:r>
            <w:r w:rsidR="0083440D">
              <w:rPr>
                <w:rFonts w:ascii="Arial" w:hAnsi="Arial" w:cs="Arial" w:hint="cs"/>
                <w:sz w:val="20"/>
                <w:rtl/>
                <w:lang w:val="en-US" w:bidi="ar-EG"/>
              </w:rPr>
              <w:t>‏</w:t>
            </w:r>
            <w:r w:rsidRPr="00724359">
              <w:rPr>
                <w:rFonts w:ascii="Arial" w:hAnsi="Arial" w:cs="Arial"/>
                <w:sz w:val="20"/>
              </w:rPr>
              <w:t>12</w:t>
            </w:r>
            <w:r w:rsidR="0083440D">
              <w:rPr>
                <w:rFonts w:ascii="Arial" w:hAnsi="Arial" w:cs="Arial" w:hint="cs"/>
                <w:sz w:val="20"/>
                <w:rtl/>
                <w:lang w:bidi="ar-EG"/>
              </w:rPr>
              <w:t>‏</w:t>
            </w:r>
            <w:r w:rsidRPr="00724359">
              <w:rPr>
                <w:rFonts w:ascii="Arial" w:hAnsi="Arial" w:cs="Arial"/>
                <w:sz w:val="20"/>
              </w:rPr>
              <w:t>/</w:t>
            </w:r>
            <w:r w:rsidR="0083440D">
              <w:rPr>
                <w:rFonts w:ascii="Arial" w:hAnsi="Arial" w:cs="Arial" w:hint="cs"/>
                <w:sz w:val="20"/>
                <w:rtl/>
                <w:lang w:val="en-US" w:bidi="ar-EG"/>
              </w:rPr>
              <w:t>‏</w:t>
            </w:r>
            <w:r w:rsidRPr="00724359">
              <w:rPr>
                <w:rFonts w:ascii="Arial" w:hAnsi="Arial" w:cs="Arial"/>
                <w:sz w:val="20"/>
              </w:rPr>
              <w:t>2</w:t>
            </w:r>
            <w:r w:rsidRPr="00724359">
              <w:rPr>
                <w:rFonts w:ascii="Arial" w:hAnsi="Arial" w:cs="Arial"/>
                <w:spacing w:val="-1"/>
                <w:sz w:val="20"/>
              </w:rPr>
              <w:t>0</w:t>
            </w:r>
            <w:r w:rsidRPr="00724359">
              <w:rPr>
                <w:rFonts w:ascii="Arial" w:hAnsi="Arial" w:cs="Arial"/>
                <w:sz w:val="20"/>
              </w:rPr>
              <w:t>14</w:t>
            </w:r>
          </w:p>
        </w:tc>
      </w:tr>
      <w:tr w:rsidR="00E46C0D" w:rsidRPr="00724359">
        <w:trPr>
          <w:trHeight w:hRule="exact" w:val="915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F4F" w:rsidRPr="00724359" w:rsidRDefault="00611F4F" w:rsidP="00611F4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164B04">
            <w:pPr>
              <w:autoSpaceDE w:val="0"/>
              <w:autoSpaceDN w:val="0"/>
              <w:bidi/>
              <w:adjustRightInd w:val="0"/>
              <w:spacing w:line="226" w:lineRule="exact"/>
              <w:ind w:left="102" w:right="145"/>
              <w:jc w:val="both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 w:rsidRPr="00724359"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 w:rsidRPr="00724359"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 w:rsidRPr="00724359"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الوحدتان </w:t>
            </w:r>
            <w:r w:rsidR="00FC5905" w:rsidRPr="00FC590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724359">
              <w:rPr>
                <w:rFonts w:ascii="Arial" w:eastAsia="Arial" w:hAnsi="Arial" w:cs="Arial"/>
                <w:sz w:val="20"/>
                <w:szCs w:val="20"/>
                <w:lang w:bidi="ar"/>
              </w:rPr>
              <w:t>F5</w:t>
            </w:r>
            <w:r w:rsidR="00FC5905" w:rsidRPr="00FC590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FC5905" w:rsidRPr="00FC590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724359">
              <w:rPr>
                <w:rFonts w:ascii="Arial" w:eastAsia="Arial" w:hAnsi="Arial" w:cs="Arial"/>
                <w:sz w:val="20"/>
                <w:szCs w:val="20"/>
                <w:lang w:bidi="ar"/>
              </w:rPr>
              <w:t>F7</w:t>
            </w:r>
            <w:r w:rsidR="00FC5905" w:rsidRPr="00FC590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</w:tc>
      </w:tr>
      <w:tr w:rsidR="00E46C0D" w:rsidRPr="00724359">
        <w:trPr>
          <w:trHeight w:hRule="exact" w:val="98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rFonts w:ascii="Arial" w:hAnsi="Arial" w:cs="Arial"/>
                <w:sz w:val="12"/>
              </w:rPr>
            </w:pPr>
          </w:p>
          <w:p w:rsidR="00E46C0D" w:rsidRPr="00724359" w:rsidRDefault="00E46C0D" w:rsidP="00724359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  <w:rPr>
                <w:rFonts w:ascii="Arial" w:hAnsi="Arial" w:cs="Arial"/>
              </w:rPr>
            </w:pPr>
            <w:r w:rsidRPr="00724359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</w:tbl>
    <w:p w:rsidR="00E46C0D" w:rsidRDefault="00E46C0D">
      <w:pPr>
        <w:sectPr w:rsidR="00E46C0D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E46C0D" w:rsidRDefault="00E46C0D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E46C0D">
        <w:trPr>
          <w:trHeight w:hRule="exact" w:val="90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Default="00E46C0D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B54" w:rsidRDefault="001B0B54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E46C0D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Default="00E46C0D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B54" w:rsidRDefault="001B0B54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FC5905" w:rsidRPr="00FC590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M2.08</w:t>
            </w:r>
            <w:r w:rsidR="00FC5905" w:rsidRPr="00FC590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تقديم جودة للعملاء</w:t>
            </w:r>
          </w:p>
        </w:tc>
      </w:tr>
      <w:tr w:rsidR="00E46C0D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Default="00E46C0D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FC5905" w:rsidRPr="00FC590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FC5905" w:rsidRPr="00FC590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B54" w:rsidRDefault="001B0B54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E46C0D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Default="00E46C0D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B54" w:rsidRDefault="001B0B54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E46C0D">
        <w:trPr>
          <w:trHeight w:hRule="exact" w:val="49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Default="00E46C0D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0B54" w:rsidRDefault="001B0B54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E46C0D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E46C0D" w:rsidRDefault="00E46C0D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E46C0D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Default="00E46C0D" w:rsidP="001B0B5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E46C0D">
        <w:trPr>
          <w:trHeight w:hRule="exact" w:val="201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Default="00E46C0D" w:rsidP="001B0B54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Default="00E46C0D" w:rsidP="001B0B54">
            <w:pPr>
              <w:autoSpaceDE w:val="0"/>
              <w:autoSpaceDN w:val="0"/>
              <w:bidi/>
              <w:adjustRightInd w:val="0"/>
              <w:spacing w:before="3" w:line="240" w:lineRule="exact"/>
            </w:pPr>
          </w:p>
          <w:p w:rsidR="00E46C0D" w:rsidRDefault="00E46C0D" w:rsidP="001B0B5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131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الجودة وأهميتها للعملاء؛ الفرق بين ضمان الجودة ومراقبة الجودة</w:t>
            </w:r>
          </w:p>
          <w:p w:rsidR="00E46C0D" w:rsidRDefault="00E46C0D" w:rsidP="001B0B5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أنظمة جودة بسيطة ذات صلة بمؤسستك</w:t>
            </w:r>
          </w:p>
          <w:p w:rsidR="00E46C0D" w:rsidRDefault="00E46C0D" w:rsidP="001B0B5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معايير الجودة</w:t>
            </w:r>
          </w:p>
          <w:p w:rsidR="00E46C0D" w:rsidRDefault="00E46C0D" w:rsidP="001B0B5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تكاليف الجودة (الوقاية والفحص والإخفاق)</w:t>
            </w:r>
          </w:p>
          <w:p w:rsidR="00E46C0D" w:rsidRDefault="00E46C0D" w:rsidP="001B0B5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إدارة الجودة الكلية</w:t>
            </w:r>
          </w:p>
          <w:p w:rsidR="00E46C0D" w:rsidRDefault="00E46C0D" w:rsidP="001B0B5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خطوات عملية لتحقيق الجودة، مناهج الفريق</w:t>
            </w:r>
          </w:p>
        </w:tc>
      </w:tr>
      <w:tr w:rsidR="00E46C0D">
        <w:trPr>
          <w:trHeight w:hRule="exact" w:val="120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Default="00E46C0D" w:rsidP="001B0B54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E46C0D" w:rsidRDefault="00E46C0D" w:rsidP="001B0B54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6C0D" w:rsidRDefault="00E46C0D" w:rsidP="001B0B54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sz w:val="22"/>
              </w:rPr>
            </w:pPr>
          </w:p>
          <w:p w:rsidR="00E46C0D" w:rsidRDefault="00E46C0D" w:rsidP="001B0B5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خطوات عملية لتحقيق الجودة، مناهج الفريق</w:t>
            </w:r>
          </w:p>
          <w:p w:rsidR="00E46C0D" w:rsidRDefault="00E46C0D" w:rsidP="001B0B5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أدوات بسيطة للجودة ذات الصلة بالمؤسسة</w:t>
            </w:r>
          </w:p>
          <w:p w:rsidR="00E46C0D" w:rsidRDefault="00E46C0D" w:rsidP="001B0B54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سجلات الحفاظ على الجودة</w:t>
            </w:r>
          </w:p>
        </w:tc>
      </w:tr>
    </w:tbl>
    <w:p w:rsidR="00E46C0D" w:rsidRDefault="00E46C0D"/>
    <w:sectPr w:rsidR="00E46C0D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373" w:rsidRDefault="00903373" w:rsidP="0019797F">
      <w:r>
        <w:separator/>
      </w:r>
    </w:p>
  </w:endnote>
  <w:endnote w:type="continuationSeparator" w:id="0">
    <w:p w:rsidR="00903373" w:rsidRDefault="00903373" w:rsidP="0019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373" w:rsidRDefault="00903373" w:rsidP="0019797F">
      <w:r>
        <w:separator/>
      </w:r>
    </w:p>
  </w:footnote>
  <w:footnote w:type="continuationSeparator" w:id="0">
    <w:p w:rsidR="00903373" w:rsidRDefault="00903373" w:rsidP="0019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359"/>
    <w:rsid w:val="000662AC"/>
    <w:rsid w:val="00164B04"/>
    <w:rsid w:val="0019797F"/>
    <w:rsid w:val="001B0B54"/>
    <w:rsid w:val="001D334C"/>
    <w:rsid w:val="00255886"/>
    <w:rsid w:val="00292D64"/>
    <w:rsid w:val="00487C4C"/>
    <w:rsid w:val="00505085"/>
    <w:rsid w:val="005D1926"/>
    <w:rsid w:val="00601AB6"/>
    <w:rsid w:val="00611F4F"/>
    <w:rsid w:val="00704FE0"/>
    <w:rsid w:val="00724359"/>
    <w:rsid w:val="007A3A88"/>
    <w:rsid w:val="0083440D"/>
    <w:rsid w:val="00903373"/>
    <w:rsid w:val="009B4645"/>
    <w:rsid w:val="00AC6847"/>
    <w:rsid w:val="00D6603A"/>
    <w:rsid w:val="00E46C0D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3DDEA70-993A-4B49-AD14-17657D5A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7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97F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197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97F"/>
    <w:rPr>
      <w:sz w:val="24"/>
      <w:szCs w:val="24"/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255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886"/>
    <w:rPr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886"/>
    <w:rPr>
      <w:b/>
      <w:bCs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86"/>
    <w:rPr>
      <w:rFonts w:ascii="Tahoma" w:hAnsi="Tahoma" w:cs="Tahoma"/>
      <w:sz w:val="16"/>
      <w:szCs w:val="16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9471165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2015-01-22T09:18:00Z</dcterms:created>
  <dcterms:modified xsi:type="dcterms:W3CDTF">2015-01-22T09:18:00Z</dcterms:modified>
</cp:coreProperties>
</file>