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43" w:rsidRPr="008F570C" w:rsidRDefault="00FA0F0B" w:rsidP="00824411">
      <w:pPr>
        <w:bidi/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-740410</wp:posOffset>
            </wp:positionV>
            <wp:extent cx="667385" cy="4711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36C">
        <w:rPr>
          <w:rFonts w:ascii="Arial Narrow" w:hAnsi="Arial Narrow" w:hint="eastAsia"/>
          <w:b/>
          <w:bCs/>
          <w:caps/>
          <w:color w:val="000000"/>
          <w:sz w:val="24"/>
          <w:szCs w:val="24"/>
          <w:rtl/>
          <w:lang w:val="ar" w:bidi="ar"/>
        </w:rPr>
        <w:t>ورقة</w:t>
      </w:r>
      <w:r w:rsidR="004C436C">
        <w:rPr>
          <w:rFonts w:ascii="Arial Narrow" w:hAnsi="Arial Narrow"/>
          <w:b/>
          <w:bCs/>
          <w:caps/>
          <w:color w:val="000000"/>
          <w:sz w:val="24"/>
          <w:szCs w:val="24"/>
          <w:rtl/>
          <w:lang w:val="ar" w:bidi="ar"/>
        </w:rPr>
        <w:t xml:space="preserve"> </w:t>
      </w:r>
      <w:r w:rsidR="004C436C">
        <w:rPr>
          <w:rFonts w:ascii="Arial Narrow" w:hAnsi="Arial Narrow" w:hint="eastAsia"/>
          <w:b/>
          <w:bCs/>
          <w:caps/>
          <w:color w:val="000000"/>
          <w:sz w:val="24"/>
          <w:szCs w:val="24"/>
          <w:rtl/>
          <w:lang w:val="ar" w:bidi="ar"/>
        </w:rPr>
        <w:t>الدرجات</w:t>
      </w:r>
      <w:r w:rsidR="004C436C">
        <w:rPr>
          <w:rFonts w:ascii="Arial Narrow" w:hAnsi="Arial Narrow"/>
          <w:b/>
          <w:bCs/>
          <w:color w:val="000000"/>
          <w:sz w:val="24"/>
          <w:szCs w:val="24"/>
          <w:rtl/>
          <w:lang w:val="ar" w:bidi="ar"/>
        </w:rPr>
        <w:t xml:space="preserve"> –</w:t>
      </w:r>
      <w:r w:rsidR="004C436C">
        <w:rPr>
          <w:rtl/>
          <w:lang w:val="ar" w:bidi="ar"/>
        </w:rPr>
        <w:t xml:space="preserve"> وضع أهداف الفريق في مكان العمل</w:t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76"/>
        <w:gridCol w:w="1728"/>
        <w:gridCol w:w="214"/>
        <w:gridCol w:w="684"/>
        <w:gridCol w:w="668"/>
        <w:gridCol w:w="938"/>
        <w:gridCol w:w="95"/>
        <w:gridCol w:w="166"/>
        <w:gridCol w:w="1535"/>
        <w:gridCol w:w="709"/>
        <w:gridCol w:w="1417"/>
        <w:gridCol w:w="1728"/>
      </w:tblGrid>
      <w:tr w:rsidR="00C44E43" w:rsidRPr="0008702D">
        <w:trPr>
          <w:trHeight w:val="275"/>
        </w:trPr>
        <w:tc>
          <w:tcPr>
            <w:tcW w:w="3294" w:type="dxa"/>
            <w:gridSpan w:val="2"/>
            <w:vAlign w:val="center"/>
          </w:tcPr>
          <w:p w:rsidR="00C44E43" w:rsidRPr="0008702D" w:rsidRDefault="004C436C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رقم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المركز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2626" w:type="dxa"/>
            <w:gridSpan w:val="3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4E43" w:rsidRPr="0008702D" w:rsidRDefault="004C436C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المركز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5555" w:type="dxa"/>
            <w:gridSpan w:val="5"/>
            <w:vAlign w:val="center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rPr>
          <w:trHeight w:val="276"/>
        </w:trPr>
        <w:tc>
          <w:tcPr>
            <w:tcW w:w="3294" w:type="dxa"/>
            <w:gridSpan w:val="2"/>
            <w:vAlign w:val="center"/>
          </w:tcPr>
          <w:p w:rsidR="00C44E43" w:rsidRPr="0008702D" w:rsidRDefault="004C436C" w:rsidP="0008702D">
            <w:pPr>
              <w:bidi/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رقم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تسجيل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2626" w:type="dxa"/>
            <w:gridSpan w:val="3"/>
            <w:vAlign w:val="center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4E43" w:rsidRPr="0008702D" w:rsidRDefault="004C436C" w:rsidP="0008702D">
            <w:pPr>
              <w:bidi/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</w:p>
        </w:tc>
        <w:tc>
          <w:tcPr>
            <w:tcW w:w="5555" w:type="dxa"/>
            <w:gridSpan w:val="5"/>
            <w:vAlign w:val="center"/>
          </w:tcPr>
          <w:p w:rsidR="00C44E43" w:rsidRPr="0008702D" w:rsidRDefault="00C44E43" w:rsidP="0008702D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08702D">
        <w:trPr>
          <w:trHeight w:val="2943"/>
        </w:trPr>
        <w:tc>
          <w:tcPr>
            <w:tcW w:w="9322" w:type="dxa"/>
            <w:gridSpan w:val="10"/>
            <w:vAlign w:val="center"/>
          </w:tcPr>
          <w:p w:rsidR="00C44E43" w:rsidRPr="0008702D" w:rsidRDefault="004C436C" w:rsidP="0008702D">
            <w:pPr>
              <w:bidi/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تعليمات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للتقييم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وكيفية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ورقة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rtl/>
                <w:lang w:val="ar" w:bidi="ar"/>
              </w:rPr>
              <w:t xml:space="preserve"> </w:t>
            </w:r>
          </w:p>
          <w:p w:rsidR="00C44E43" w:rsidRPr="0008702D" w:rsidRDefault="004C436C" w:rsidP="0008702D">
            <w:pPr>
              <w:bidi/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يجب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إجراء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بالرجوع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AC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).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ولاجتياز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هذه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الوحدة،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يجب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جميع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4C436C" w:rsidP="00285E48">
            <w:pPr>
              <w:bidi/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سيعطي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القائمون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ثم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يجمعونها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هيئة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نسبة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مئوية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AE12E9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بيد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يوجد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خيار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للاستغناء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نهائيًا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لإضفاء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أكبر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البساطة،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والاكتفاء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باستخدام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كلمة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مقبول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إحالة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المربع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أسفل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الصفحة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).</w:t>
            </w:r>
            <w:r w:rsidR="00AE12E9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لاجتياز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الوحدة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الحصول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تقدير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مقبول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لكل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4C436C" w:rsidP="0031720B">
            <w:pPr>
              <w:bidi/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لمدى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إجابات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أثناء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التقديم،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استيفاء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تقييم،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يحصل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نصف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20</w:t>
            </w:r>
            <w:r w:rsidR="003172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كحد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أدنى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).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يحصل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تقل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تلقائية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لعملية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بغض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النظر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الإجمالية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الحصول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عليها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).</w:t>
            </w:r>
            <w:r w:rsidR="00AE12E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4C436C" w:rsidP="0008702D">
            <w:pPr>
              <w:bidi/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توفير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الكفاية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كنوع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الاسترشاد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AE12E9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إذا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كان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أحد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تبلغ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درجته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وكانت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الإجابة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الواردة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قريبة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المحدد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نجاح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فيشير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الإجابة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وفي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كانت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قريبة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المحدد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”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جيد</w:t>
            </w:r>
            <w:r w:rsidR="00285E48" w:rsidRPr="00285E48">
              <w:rPr>
                <w:color w:val="000000"/>
                <w:sz w:val="18"/>
                <w:szCs w:val="18"/>
                <w:lang w:val="en-IN" w:bidi="ar"/>
              </w:rPr>
              <w:t>“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يتعين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إعطاء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15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bidi="ar"/>
              </w:rPr>
              <w:t>20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AE12E9"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والمحددات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هي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الفيصل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الشامل،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ولا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يمكن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كذلك،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إذ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هناك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طرق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عدة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يمكن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خلالها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تتجاوز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الشروط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المطلوبة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لا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18"/>
                <w:szCs w:val="18"/>
                <w:rtl/>
                <w:lang w:val="ar" w:bidi="ar"/>
              </w:rPr>
              <w:t>تستوفيها</w:t>
            </w:r>
            <w:r>
              <w:rPr>
                <w:rFonts w:ascii="Arial Narrow" w:hAnsi="Arial Narrow"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C44E43" w:rsidP="0008702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C44E43" w:rsidRPr="0008702D" w:rsidRDefault="00C44E43" w:rsidP="0008702D">
            <w:pPr>
              <w:tabs>
                <w:tab w:val="left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4C436C" w:rsidP="0008702D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  <w:tab w:val="left" w:pos="360"/>
              </w:tabs>
              <w:bidi/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يؤكد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المتعلم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المذكور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اسمه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أعلاه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صحة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</w:p>
          <w:p w:rsidR="00C44E43" w:rsidRPr="0008702D" w:rsidRDefault="00C44E43" w:rsidP="0008702D">
            <w:pPr>
              <w:tabs>
                <w:tab w:val="left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4C436C" w:rsidP="0008702D">
            <w:pPr>
              <w:numPr>
                <w:ilvl w:val="0"/>
                <w:numId w:val="1"/>
              </w:numPr>
              <w:tabs>
                <w:tab w:val="clear" w:pos="720"/>
                <w:tab w:val="left" w:pos="252"/>
                <w:tab w:val="left" w:pos="360"/>
              </w:tabs>
              <w:bidi/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يستخدم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عمليات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الخاصة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بالمتعلمين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مجهولة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الهوية،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وذلك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بغرض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التوحيد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القياسي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للتقييم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AE12E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أوافق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بموجب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يحق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كشف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الدرجات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هذا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شريطة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المعلومات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تحدد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هويتي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 w:rsidR="00AE12E9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4C436C" w:rsidP="00D71F4C">
            <w:pPr>
              <w:bidi/>
              <w:spacing w:line="210" w:lineRule="exact"/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بيد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عدم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الرغبة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السماح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لمعهد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آي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bidi="ar"/>
              </w:rPr>
              <w:t>ILM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باستخدام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كشف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درجاتك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.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يُرجى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إبداء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الرفض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خلال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وضع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علامة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>المربع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rtl/>
                <w:lang w:val="ar" w:bidi="ar"/>
              </w:rPr>
              <w:t xml:space="preserve">: </w:t>
            </w:r>
            <w:r>
              <w:rPr>
                <w:rFonts w:ascii="Arial Narrow" w:hAnsi="Arial Narrow"/>
                <w:b/>
                <w:bCs/>
                <w:color w:val="000000"/>
                <w:sz w:val="28"/>
                <w:szCs w:val="28"/>
                <w:rtl/>
                <w:lang w:val="ar" w:bidi="ar"/>
              </w:rPr>
              <w:t>□</w:t>
            </w:r>
          </w:p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4E43" w:rsidRPr="00366CFB">
        <w:trPr>
          <w:trHeight w:val="303"/>
        </w:trPr>
        <w:tc>
          <w:tcPr>
            <w:tcW w:w="13176" w:type="dxa"/>
            <w:gridSpan w:val="13"/>
            <w:shd w:val="clear" w:color="auto" w:fill="E0E0E0"/>
            <w:vAlign w:val="center"/>
          </w:tcPr>
          <w:p w:rsidR="00C44E43" w:rsidRPr="00366CFB" w:rsidRDefault="004C436C" w:rsidP="004C436C">
            <w:pPr>
              <w:numPr>
                <w:ilvl w:val="0"/>
                <w:numId w:val="16"/>
              </w:numPr>
              <w:tabs>
                <w:tab w:val="left" w:pos="360"/>
              </w:tabs>
              <w:bidi/>
              <w:jc w:val="left"/>
              <w:rPr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الأول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  <w:r w:rsidR="00AE12E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فهم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طرق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الوقت</w:t>
            </w:r>
            <w:r>
              <w:rPr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28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554"/>
        </w:trPr>
        <w:tc>
          <w:tcPr>
            <w:tcW w:w="2518" w:type="dxa"/>
            <w:vAlign w:val="center"/>
          </w:tcPr>
          <w:p w:rsidR="00C44E43" w:rsidRPr="0008702D" w:rsidRDefault="004C436C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الكفاية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02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1.1</w:t>
            </w:r>
          </w:p>
          <w:p w:rsidR="00C44E43" w:rsidRPr="00656BE2" w:rsidRDefault="004C436C" w:rsidP="008743EB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شرح الحاجة إلى الإدارة الفعالة للوقت</w:t>
            </w:r>
          </w:p>
        </w:tc>
        <w:tc>
          <w:tcPr>
            <w:tcW w:w="2718" w:type="dxa"/>
            <w:gridSpan w:val="3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/28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51" w:type="dxa"/>
            <w:gridSpan w:val="5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14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/28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244" w:type="dxa"/>
            <w:gridSpan w:val="2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21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/28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17C4" w:rsidRPr="0008702D">
        <w:trPr>
          <w:trHeight w:val="228"/>
        </w:trPr>
        <w:tc>
          <w:tcPr>
            <w:tcW w:w="2518" w:type="dxa"/>
            <w:vMerge/>
            <w:vAlign w:val="center"/>
          </w:tcPr>
          <w:p w:rsidR="002117C4" w:rsidRPr="0008702D" w:rsidRDefault="002117C4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718" w:type="dxa"/>
            <w:gridSpan w:val="3"/>
            <w:vMerge w:val="restart"/>
          </w:tcPr>
          <w:p w:rsidR="002117C4" w:rsidRPr="002117C4" w:rsidRDefault="004C436C" w:rsidP="001A5F23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الحاجة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الفعالة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للوقت،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شرحها،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إذا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شرحها</w:t>
            </w:r>
          </w:p>
        </w:tc>
        <w:tc>
          <w:tcPr>
            <w:tcW w:w="2551" w:type="dxa"/>
            <w:gridSpan w:val="5"/>
            <w:vMerge w:val="restart"/>
          </w:tcPr>
          <w:p w:rsidR="002117C4" w:rsidRPr="002117C4" w:rsidRDefault="004C436C" w:rsidP="00EB746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الحاجة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الفعالة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للوقت،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الرغم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ربما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244" w:type="dxa"/>
            <w:gridSpan w:val="2"/>
            <w:vMerge w:val="restart"/>
          </w:tcPr>
          <w:p w:rsidR="002117C4" w:rsidRPr="002117C4" w:rsidRDefault="004C436C" w:rsidP="002C0D7B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eastAsia="en-GB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الحاجة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الفعالة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وافيًا</w:t>
            </w:r>
            <w:r w:rsidR="00AE12E9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2117C4" w:rsidRPr="002117C4" w:rsidRDefault="002117C4" w:rsidP="002117C4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Merge/>
            <w:vAlign w:val="center"/>
          </w:tcPr>
          <w:p w:rsidR="002117C4" w:rsidRPr="0008702D" w:rsidRDefault="002117C4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798"/>
        </w:trPr>
        <w:tc>
          <w:tcPr>
            <w:tcW w:w="2518" w:type="dxa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718" w:type="dxa"/>
            <w:gridSpan w:val="3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551" w:type="dxa"/>
            <w:gridSpan w:val="5"/>
            <w:vMerge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244" w:type="dxa"/>
            <w:gridSpan w:val="2"/>
            <w:vMerge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913FBF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12</w:t>
            </w:r>
          </w:p>
          <w:p w:rsidR="00C44E43" w:rsidRPr="0008702D" w:rsidRDefault="004C436C" w:rsidP="00913F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1.2</w:t>
            </w:r>
          </w:p>
          <w:p w:rsidR="00C44E43" w:rsidRPr="00656BE2" w:rsidRDefault="004C436C" w:rsidP="008743EB">
            <w:pPr>
              <w:numPr>
                <w:ilvl w:val="0"/>
                <w:numId w:val="3"/>
              </w:numPr>
              <w:tabs>
                <w:tab w:val="clear" w:pos="720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سرد أساليب إدارة الوقت وممارساتها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718" w:type="dxa"/>
            <w:gridSpan w:val="3"/>
            <w:vMerge w:val="restart"/>
          </w:tcPr>
          <w:p w:rsidR="00C44E43" w:rsidRPr="00961551" w:rsidRDefault="004C436C" w:rsidP="008743EB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before="4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أسلوبين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وممارساتها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الملموسة</w:t>
            </w:r>
          </w:p>
          <w:p w:rsidR="002117C4" w:rsidRPr="0008702D" w:rsidRDefault="004C436C" w:rsidP="00E300DB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ممارسات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  <w:r w:rsidR="00AE12E9"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551" w:type="dxa"/>
            <w:gridSpan w:val="5"/>
            <w:vMerge w:val="restart"/>
          </w:tcPr>
          <w:p w:rsidR="00C44E43" w:rsidRPr="0008702D" w:rsidRDefault="004C436C" w:rsidP="00EB746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وممارساتها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الملموسة</w:t>
            </w:r>
          </w:p>
        </w:tc>
        <w:tc>
          <w:tcPr>
            <w:tcW w:w="2244" w:type="dxa"/>
            <w:gridSpan w:val="2"/>
            <w:vMerge w:val="restart"/>
          </w:tcPr>
          <w:p w:rsidR="00C44E43" w:rsidRPr="0008702D" w:rsidRDefault="004C436C" w:rsidP="008743EB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سرد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وممارساتها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الملموسة</w:t>
            </w:r>
          </w:p>
        </w:tc>
        <w:tc>
          <w:tcPr>
            <w:tcW w:w="3145" w:type="dxa"/>
            <w:gridSpan w:val="2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718" w:type="dxa"/>
            <w:gridSpan w:val="3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913FBF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8</w:t>
            </w:r>
          </w:p>
          <w:p w:rsidR="00C44E43" w:rsidRPr="0008702D" w:rsidRDefault="004C436C" w:rsidP="00B02A40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946F89" w:rsidRPr="0008702D">
        <w:trPr>
          <w:trHeight w:val="312"/>
        </w:trPr>
        <w:tc>
          <w:tcPr>
            <w:tcW w:w="2518" w:type="dxa"/>
            <w:vMerge w:val="restart"/>
          </w:tcPr>
          <w:p w:rsidR="00946F89" w:rsidRPr="0008702D" w:rsidRDefault="00946F89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946F89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1.3</w:t>
            </w:r>
          </w:p>
          <w:p w:rsidR="00946F89" w:rsidRPr="00656BE2" w:rsidRDefault="004C436C" w:rsidP="008743EB">
            <w:pPr>
              <w:numPr>
                <w:ilvl w:val="0"/>
                <w:numId w:val="3"/>
              </w:numPr>
              <w:tabs>
                <w:tab w:val="clear" w:pos="720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وصف أحد أساليب إدارة الوقت التي يمكن استخدامها لتحقيق هدف شخصي/جماعي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718" w:type="dxa"/>
            <w:gridSpan w:val="3"/>
            <w:vMerge w:val="restart"/>
          </w:tcPr>
          <w:p w:rsidR="00946F89" w:rsidRPr="00D77F11" w:rsidRDefault="004C436C" w:rsidP="002C0D7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pacing w:val="-4"/>
                <w:sz w:val="18"/>
                <w:szCs w:val="18"/>
                <w:lang w:eastAsia="en-GB"/>
              </w:rPr>
            </w:pP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تم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الاكتفاء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بذكر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أحد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أساليب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إدارة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الوقت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التي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يمكن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استخدامها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لتحقيق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هدف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شخصي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>/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جماعي،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بدلاً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من</w:t>
            </w:r>
            <w:r w:rsidRPr="00D77F11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D77F11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وصفها</w:t>
            </w:r>
          </w:p>
          <w:p w:rsidR="00946F89" w:rsidRPr="00946F89" w:rsidRDefault="004C436C" w:rsidP="00BB5544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after="6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lastRenderedPageBreak/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لأحد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</w:t>
            </w:r>
            <w:r>
              <w:rPr>
                <w:rFonts w:ascii="Arial Narrow" w:hAnsi="Arial Narrow" w:hint="eastAsia"/>
                <w:b/>
                <w:bCs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ملموسة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شخصي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جماعي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51" w:type="dxa"/>
            <w:gridSpan w:val="5"/>
            <w:vMerge w:val="restart"/>
          </w:tcPr>
          <w:p w:rsidR="00946F89" w:rsidRPr="001F1AAC" w:rsidRDefault="004C436C" w:rsidP="001F1AA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lastRenderedPageBreak/>
              <w:t>تم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أحد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يمكن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استخدامه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شخصي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جماعي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ملائمة،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الرغم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صلته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بتحقيق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شخصي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جماعي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lastRenderedPageBreak/>
              <w:t>كانت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ضمنية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الوصف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ربما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</w:t>
            </w:r>
            <w:r w:rsidRPr="001F1AAC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 w:rsidRPr="001F1AAC"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244" w:type="dxa"/>
            <w:gridSpan w:val="2"/>
            <w:vMerge w:val="restart"/>
          </w:tcPr>
          <w:p w:rsidR="00946F89" w:rsidRPr="00946F89" w:rsidRDefault="004C436C" w:rsidP="001F1AA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lastRenderedPageBreak/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أحد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أساليب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إدارة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الوقت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يمكن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استخدامه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شخصي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جماعي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ومفصلة،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وكانت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lastRenderedPageBreak/>
              <w:t>صلته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شخصي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جماعي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واضحة</w:t>
            </w:r>
          </w:p>
        </w:tc>
        <w:tc>
          <w:tcPr>
            <w:tcW w:w="3145" w:type="dxa"/>
            <w:gridSpan w:val="2"/>
            <w:vAlign w:val="center"/>
          </w:tcPr>
          <w:p w:rsidR="00946F89" w:rsidRPr="00D77F11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946F89" w:rsidRPr="00D77F11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946F89" w:rsidRPr="00D77F11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946F89" w:rsidRPr="00D77F11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3"/>
                <w:szCs w:val="23"/>
              </w:rPr>
            </w:pPr>
          </w:p>
          <w:p w:rsidR="00946F89" w:rsidRPr="001F1AAC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718" w:type="dxa"/>
            <w:gridSpan w:val="3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7111A6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8</w:t>
            </w:r>
          </w:p>
          <w:p w:rsidR="00C44E43" w:rsidRPr="0008702D" w:rsidRDefault="004C436C" w:rsidP="007111A6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6"/>
          </w:tcPr>
          <w:p w:rsidR="00C44E43" w:rsidRPr="0008702D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lastRenderedPageBreak/>
              <w:t>تعليقات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7"/>
          </w:tcPr>
          <w:p w:rsidR="00C44E43" w:rsidRPr="0008702D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4E43" w:rsidRPr="0008702D">
        <w:trPr>
          <w:trHeight w:val="345"/>
        </w:trPr>
        <w:tc>
          <w:tcPr>
            <w:tcW w:w="13176" w:type="dxa"/>
            <w:gridSpan w:val="13"/>
            <w:shd w:val="clear" w:color="auto" w:fill="E0E0E0"/>
            <w:vAlign w:val="center"/>
          </w:tcPr>
          <w:p w:rsidR="00C44E43" w:rsidRPr="0008702D" w:rsidRDefault="004C436C" w:rsidP="004C436C">
            <w:pPr>
              <w:bidi/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الثاني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  <w:r w:rsidR="00AE12E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القدرة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وضع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ذكية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  <w:lang w:bidi="ar"/>
              </w:rPr>
              <w:t>SMART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للفريق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وترتيب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أولوياتها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ومراقبة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تنفيذها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541"/>
        </w:trPr>
        <w:tc>
          <w:tcPr>
            <w:tcW w:w="2518" w:type="dxa"/>
            <w:vAlign w:val="center"/>
          </w:tcPr>
          <w:p w:rsidR="00C44E43" w:rsidRPr="0008702D" w:rsidRDefault="004C436C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10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الكفاية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2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59"/>
        </w:trPr>
        <w:tc>
          <w:tcPr>
            <w:tcW w:w="2518" w:type="dxa"/>
            <w:vMerge w:val="restart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2.1</w:t>
            </w:r>
          </w:p>
          <w:p w:rsidR="00C44E43" w:rsidRPr="00656BE2" w:rsidRDefault="004C436C" w:rsidP="004C436C">
            <w:pPr>
              <w:numPr>
                <w:ilvl w:val="0"/>
                <w:numId w:val="3"/>
              </w:numPr>
              <w:tabs>
                <w:tab w:val="clear" w:pos="720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>شرح أهمية وجود أهداف جماعية في مكان العمل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2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9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4" w:type="dxa"/>
            <w:gridSpan w:val="4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18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5" w:type="dxa"/>
            <w:gridSpan w:val="4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27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46F89" w:rsidRPr="0008702D">
        <w:trPr>
          <w:trHeight w:val="312"/>
        </w:trPr>
        <w:tc>
          <w:tcPr>
            <w:tcW w:w="2518" w:type="dxa"/>
            <w:vMerge/>
          </w:tcPr>
          <w:p w:rsidR="00946F89" w:rsidRPr="0008702D" w:rsidRDefault="00946F89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946F89" w:rsidRPr="00187506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بذكر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الجماعية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شرحها</w:t>
            </w:r>
          </w:p>
          <w:p w:rsidR="00946F89" w:rsidRPr="00187506" w:rsidRDefault="004C436C" w:rsidP="00EB74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after="4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الجماعية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</w:t>
            </w:r>
            <w:r>
              <w:rPr>
                <w:rFonts w:ascii="Arial Narrow" w:hAnsi="Arial Narrow" w:hint="eastAsia"/>
                <w:b/>
                <w:bCs/>
                <w:sz w:val="18"/>
                <w:szCs w:val="18"/>
                <w:rtl/>
                <w:lang w:val="ar" w:bidi="ar"/>
              </w:rPr>
              <w:t>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</w:t>
            </w:r>
          </w:p>
        </w:tc>
        <w:tc>
          <w:tcPr>
            <w:tcW w:w="2504" w:type="dxa"/>
            <w:gridSpan w:val="4"/>
            <w:vMerge w:val="restart"/>
          </w:tcPr>
          <w:p w:rsidR="00946F89" w:rsidRPr="00187506" w:rsidRDefault="004C436C" w:rsidP="001A5F2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وملائم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لمدى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الجماعية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الرغم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ربما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محدودًا</w:t>
            </w:r>
          </w:p>
        </w:tc>
        <w:tc>
          <w:tcPr>
            <w:tcW w:w="2505" w:type="dxa"/>
            <w:gridSpan w:val="4"/>
            <w:vMerge w:val="restart"/>
          </w:tcPr>
          <w:p w:rsidR="00946F89" w:rsidRPr="00187506" w:rsidRDefault="004C436C" w:rsidP="002C0D7B">
            <w:pPr>
              <w:numPr>
                <w:ilvl w:val="0"/>
                <w:numId w:val="6"/>
              </w:numPr>
              <w:tabs>
                <w:tab w:val="left" w:pos="428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eastAsia="en-GB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شرح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أهمية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وجود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</w:p>
          <w:p w:rsidR="00946F89" w:rsidRPr="00187506" w:rsidRDefault="00AE12E9" w:rsidP="00187506">
            <w:pPr>
              <w:autoSpaceDE w:val="0"/>
              <w:autoSpaceDN w:val="0"/>
              <w:adjustRightInd w:val="0"/>
              <w:spacing w:before="60" w:after="60" w:line="22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946F89" w:rsidRPr="0008702D" w:rsidRDefault="00946F8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854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B4651C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8</w:t>
            </w:r>
          </w:p>
          <w:p w:rsidR="00C44E43" w:rsidRPr="0008702D" w:rsidRDefault="004C436C" w:rsidP="00B4651C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2.2</w:t>
            </w:r>
          </w:p>
          <w:p w:rsidR="00C44E43" w:rsidRPr="00656BE2" w:rsidRDefault="004C436C" w:rsidP="004C436C">
            <w:pPr>
              <w:numPr>
                <w:ilvl w:val="0"/>
                <w:numId w:val="3"/>
              </w:numPr>
              <w:tabs>
                <w:tab w:val="clear" w:pos="720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>وضع أهداف ذكية (</w:t>
            </w:r>
            <w:r>
              <w:rPr>
                <w:sz w:val="20"/>
                <w:szCs w:val="20"/>
                <w:lang w:bidi="ar"/>
              </w:rPr>
              <w:t>SMART</w:t>
            </w:r>
            <w:r>
              <w:rPr>
                <w:sz w:val="20"/>
                <w:szCs w:val="20"/>
                <w:rtl/>
                <w:lang w:val="ar" w:bidi="ar"/>
              </w:rPr>
              <w:t>) لتحقيق هدف الفريق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2"/>
            <w:vMerge w:val="restart"/>
          </w:tcPr>
          <w:p w:rsidR="00C44E43" w:rsidRPr="004C436C" w:rsidRDefault="004C436C" w:rsidP="004C436C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before="4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pacing w:val="-4"/>
                <w:sz w:val="18"/>
                <w:szCs w:val="18"/>
              </w:rPr>
            </w:pP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تم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تكوين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أهداف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تحقيق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هدف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الفريق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بحيث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لا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تكون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على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غرار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جميع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التنسيقات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الذكية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(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lang w:bidi="ar"/>
              </w:rPr>
              <w:t>SMART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)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أو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لا</w:t>
            </w:r>
            <w:r w:rsidRPr="004C436C">
              <w:rPr>
                <w:rFonts w:ascii="Arial Narrow" w:hAnsi="Arial Narrow"/>
                <w:spacing w:val="-4"/>
                <w:sz w:val="18"/>
                <w:szCs w:val="18"/>
                <w:rtl/>
                <w:lang w:val="ar" w:bidi="ar"/>
              </w:rPr>
              <w:t xml:space="preserve"> </w:t>
            </w:r>
            <w:r w:rsidRPr="004C436C">
              <w:rPr>
                <w:rFonts w:ascii="Arial Narrow" w:hAnsi="Arial Narrow" w:hint="eastAsia"/>
                <w:spacing w:val="-4"/>
                <w:sz w:val="18"/>
                <w:szCs w:val="18"/>
                <w:rtl/>
                <w:lang w:val="ar" w:bidi="ar"/>
              </w:rPr>
              <w:t>تستخدمها</w:t>
            </w:r>
          </w:p>
          <w:p w:rsidR="00187506" w:rsidRPr="00A627D2" w:rsidRDefault="004C436C" w:rsidP="00656BE2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</w:p>
          <w:p w:rsidR="00187506" w:rsidRPr="00A627D2" w:rsidRDefault="004C436C" w:rsidP="00EB746C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after="4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)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تتعلق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 w:rsidR="00AE12E9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4"/>
            <w:vMerge w:val="restart"/>
          </w:tcPr>
          <w:p w:rsidR="00187506" w:rsidRPr="00A627D2" w:rsidRDefault="004C436C" w:rsidP="00187506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علاقة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A627D2" w:rsidRDefault="00C44E43" w:rsidP="004C436C">
            <w:pPr>
              <w:tabs>
                <w:tab w:val="left" w:pos="34"/>
              </w:tabs>
              <w:spacing w:before="4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:rsidR="00187506" w:rsidRPr="00A627D2" w:rsidRDefault="004C436C" w:rsidP="00187506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تقديم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هدف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وعلاقة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وواضحة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A627D2" w:rsidRDefault="00C44E43" w:rsidP="00187506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913FBF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16</w:t>
            </w:r>
          </w:p>
          <w:p w:rsidR="00C44E43" w:rsidRPr="0008702D" w:rsidRDefault="004C436C" w:rsidP="00913FBF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8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187506" w:rsidRPr="0008702D">
        <w:trPr>
          <w:trHeight w:val="312"/>
        </w:trPr>
        <w:tc>
          <w:tcPr>
            <w:tcW w:w="2518" w:type="dxa"/>
            <w:vMerge w:val="restart"/>
          </w:tcPr>
          <w:p w:rsidR="00187506" w:rsidRPr="0008702D" w:rsidRDefault="00187506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187506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2.3</w:t>
            </w:r>
          </w:p>
          <w:p w:rsidR="00187506" w:rsidRPr="00656BE2" w:rsidRDefault="004C436C" w:rsidP="004C436C">
            <w:pPr>
              <w:numPr>
                <w:ilvl w:val="0"/>
                <w:numId w:val="3"/>
              </w:numPr>
              <w:tabs>
                <w:tab w:val="clear" w:pos="720"/>
              </w:tabs>
              <w:bidi/>
              <w:spacing w:line="216" w:lineRule="auto"/>
              <w:ind w:left="357" w:hanging="357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توضيح طرق مراقبة التقدم المحرز في تحقيق الأهداف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</w:tc>
        <w:tc>
          <w:tcPr>
            <w:tcW w:w="2504" w:type="dxa"/>
            <w:gridSpan w:val="2"/>
            <w:vMerge w:val="restart"/>
          </w:tcPr>
          <w:p w:rsidR="00187506" w:rsidRPr="00187506" w:rsidRDefault="004C436C" w:rsidP="002C0D7B">
            <w:pPr>
              <w:numPr>
                <w:ilvl w:val="0"/>
                <w:numId w:val="3"/>
              </w:numPr>
              <w:tabs>
                <w:tab w:val="left" w:pos="720"/>
              </w:tabs>
              <w:autoSpaceDE w:val="0"/>
              <w:autoSpaceDN w:val="0"/>
              <w:bidi/>
              <w:adjustRightInd w:val="0"/>
              <w:spacing w:before="60" w:after="60" w:line="226" w:lineRule="auto"/>
              <w:jc w:val="left"/>
              <w:rPr>
                <w:rFonts w:ascii="Arial Narrow" w:hAnsi="Arial Narrow" w:cs="Arial Narrow"/>
                <w:sz w:val="18"/>
                <w:szCs w:val="18"/>
                <w:lang w:eastAsia="en-GB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طريقتين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لمراقبة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التقدم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المحرز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</w:p>
          <w:p w:rsidR="00187506" w:rsidRPr="00187506" w:rsidRDefault="004C436C" w:rsidP="004C436C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after="4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طريقتين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لمراقبة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التقدم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المحرز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كافية</w:t>
            </w:r>
          </w:p>
        </w:tc>
        <w:tc>
          <w:tcPr>
            <w:tcW w:w="2504" w:type="dxa"/>
            <w:gridSpan w:val="4"/>
            <w:vMerge w:val="restart"/>
          </w:tcPr>
          <w:p w:rsidR="00187506" w:rsidRPr="00187506" w:rsidRDefault="004C436C" w:rsidP="001A5F2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طريقتين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صحيحتين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وملائمتين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لمراقبة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التقدم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المحرز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</w:p>
        </w:tc>
        <w:tc>
          <w:tcPr>
            <w:tcW w:w="2505" w:type="dxa"/>
            <w:gridSpan w:val="4"/>
            <w:vMerge w:val="restart"/>
          </w:tcPr>
          <w:p w:rsidR="00187506" w:rsidRPr="00187506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توضيح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طرق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عديدة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لمراقبة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التقدم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المحرز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جلية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187506" w:rsidRPr="00187506" w:rsidRDefault="00187506" w:rsidP="004C436C">
            <w:pPr>
              <w:tabs>
                <w:tab w:val="left" w:pos="34"/>
              </w:tabs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2"/>
            <w:vAlign w:val="center"/>
          </w:tcPr>
          <w:p w:rsidR="00187506" w:rsidRPr="0008702D" w:rsidRDefault="00187506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87506" w:rsidRPr="0008702D" w:rsidRDefault="00187506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87506" w:rsidRPr="0008702D" w:rsidRDefault="00187506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87506" w:rsidRPr="0008702D" w:rsidRDefault="00187506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4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7111A6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12</w:t>
            </w:r>
          </w:p>
          <w:p w:rsidR="00C44E43" w:rsidRPr="0008702D" w:rsidRDefault="004C436C" w:rsidP="00E1346B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6"/>
          </w:tcPr>
          <w:p w:rsidR="00C44E43" w:rsidRPr="0008702D" w:rsidRDefault="001A5F23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br w:type="page"/>
            </w:r>
            <w:r w:rsidR="004C436C"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تعليقات</w:t>
            </w:r>
            <w:r w:rsidR="004C436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="004C436C"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 w:rsidR="004C436C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 w:rsidR="004C436C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 w:rsidR="004C436C"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 w:rsidR="004C436C"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7"/>
          </w:tcPr>
          <w:p w:rsidR="00C44E43" w:rsidRPr="0008702D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746C" w:rsidRDefault="00EB746C">
      <w:pPr>
        <w:bidi/>
      </w:pPr>
      <w:r>
        <w:br w:type="page"/>
      </w: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718"/>
        <w:gridCol w:w="1352"/>
        <w:gridCol w:w="938"/>
        <w:gridCol w:w="2080"/>
        <w:gridCol w:w="425"/>
        <w:gridCol w:w="1276"/>
        <w:gridCol w:w="141"/>
        <w:gridCol w:w="1728"/>
      </w:tblGrid>
      <w:tr w:rsidR="00C44E43" w:rsidRPr="0008702D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:rsidR="00C44E43" w:rsidRPr="0008702D" w:rsidRDefault="004C436C" w:rsidP="00647E76">
            <w:pPr>
              <w:bidi/>
              <w:spacing w:before="120" w:after="120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حصيلة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التعلم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القسم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الثالث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:</w:t>
            </w:r>
            <w:r w:rsidR="00AE12E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القدرة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تقييم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العمل</w:t>
            </w:r>
            <w:r>
              <w:rPr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[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36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درجة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528"/>
        </w:trPr>
        <w:tc>
          <w:tcPr>
            <w:tcW w:w="2518" w:type="dxa"/>
            <w:vAlign w:val="center"/>
          </w:tcPr>
          <w:p w:rsidR="00C44E43" w:rsidRPr="0008702D" w:rsidRDefault="004C436C" w:rsidP="0008702D">
            <w:pPr>
              <w:bidi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b/>
                <w:bCs/>
                <w:color w:val="000000"/>
                <w:lang w:bidi="ar"/>
              </w:rPr>
              <w:t>AC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>)</w:t>
            </w:r>
          </w:p>
        </w:tc>
        <w:tc>
          <w:tcPr>
            <w:tcW w:w="7513" w:type="dxa"/>
            <w:gridSpan w:val="5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محددات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الكفاية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قياسي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حال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تكراره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عبر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عملية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التقديم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بأكملها،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ينتج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عنه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ضعيف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3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تعقيب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المُقَيّم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معايير</w:t>
            </w:r>
            <w:r>
              <w:rPr>
                <w:rFonts w:ascii="Arial Narrow" w:hAnsi="Arial Narrow"/>
                <w:b/>
                <w:bCs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rtl/>
                <w:lang w:val="ar" w:bidi="ar"/>
              </w:rPr>
              <w:t>التقييم</w:t>
            </w:r>
          </w:p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التعليقات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ليست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ضرورية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في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كل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مربع</w:t>
            </w:r>
            <w:r>
              <w:rPr>
                <w:rFonts w:ascii="Arial Narrow" w:hAnsi="Arial Narrow"/>
                <w:i/>
                <w:iCs/>
                <w:color w:val="000000"/>
                <w:sz w:val="16"/>
                <w:szCs w:val="16"/>
                <w:rtl/>
                <w:lang w:val="ar" w:bidi="ar"/>
              </w:rPr>
              <w:t>]</w:t>
            </w:r>
          </w:p>
        </w:tc>
      </w:tr>
      <w:tr w:rsidR="00C44E43" w:rsidRPr="0008702D">
        <w:trPr>
          <w:trHeight w:val="346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3.1</w:t>
            </w:r>
          </w:p>
          <w:p w:rsidR="00C44E43" w:rsidRPr="00656BE2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 xml:space="preserve"> استعراض تحقيق الأهداف الذكية (</w:t>
            </w:r>
            <w:r>
              <w:rPr>
                <w:sz w:val="20"/>
                <w:szCs w:val="20"/>
                <w:lang w:bidi="ar"/>
              </w:rPr>
              <w:t>SMART</w:t>
            </w:r>
            <w:r>
              <w:rPr>
                <w:sz w:val="20"/>
                <w:szCs w:val="20"/>
                <w:rtl/>
                <w:lang w:val="ar" w:bidi="ar"/>
              </w:rPr>
              <w:t>) وفقًا لمعايير النجاح</w:t>
            </w:r>
            <w:r w:rsidR="00AE12E9">
              <w:rPr>
                <w:sz w:val="20"/>
                <w:szCs w:val="20"/>
                <w:rtl/>
                <w:lang w:val="ar" w:bidi="ar"/>
              </w:rPr>
              <w:t xml:space="preserve"> </w:t>
            </w:r>
          </w:p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إحالة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9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290" w:type="dxa"/>
            <w:gridSpan w:val="2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18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/38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2505" w:type="dxa"/>
            <w:gridSpan w:val="2"/>
            <w:vAlign w:val="center"/>
          </w:tcPr>
          <w:p w:rsidR="00C44E43" w:rsidRPr="0008702D" w:rsidRDefault="004C436C" w:rsidP="004C436C">
            <w:pPr>
              <w:bidi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بمعدل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جيد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[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27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bidi="ar"/>
              </w:rPr>
              <w:t>‏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bidi="ar"/>
              </w:rPr>
              <w:t>/36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تقريبًا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718" w:type="dxa"/>
            <w:vMerge w:val="restart"/>
          </w:tcPr>
          <w:p w:rsidR="007935D5" w:rsidRPr="003F1A7A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الاكتفاء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بوصف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ذكرها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بدلاً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استعراضها</w:t>
            </w:r>
          </w:p>
          <w:p w:rsidR="007935D5" w:rsidRPr="003F1A7A" w:rsidRDefault="004C436C" w:rsidP="007935D5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استعراض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>)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تقييمها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المذكورة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المحددة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3F1A7A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after="60" w:line="216" w:lineRule="auto"/>
              <w:ind w:left="425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استعراض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النجاح،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مكتملة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</w:p>
        </w:tc>
        <w:tc>
          <w:tcPr>
            <w:tcW w:w="2290" w:type="dxa"/>
            <w:gridSpan w:val="2"/>
            <w:vMerge w:val="restart"/>
          </w:tcPr>
          <w:p w:rsidR="007935D5" w:rsidRPr="003F1A7A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استعراض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النجاح،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ضمنية</w:t>
            </w:r>
          </w:p>
          <w:p w:rsidR="00C44E43" w:rsidRPr="003F1A7A" w:rsidRDefault="00C44E43" w:rsidP="004C436C">
            <w:pPr>
              <w:tabs>
                <w:tab w:val="left" w:pos="34"/>
              </w:tabs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vMerge w:val="restart"/>
          </w:tcPr>
          <w:p w:rsidR="007935D5" w:rsidRPr="003F1A7A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استعراض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الذكية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  <w:lang w:bidi="ar"/>
              </w:rPr>
              <w:t>SMART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)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بالتفصيل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وفقًا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لمعايير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المنصوص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عليها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صراحة</w:t>
            </w:r>
            <w:r w:rsidR="00AE12E9"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3F1A7A" w:rsidRDefault="00C44E43" w:rsidP="004C436C">
            <w:pPr>
              <w:tabs>
                <w:tab w:val="left" w:pos="34"/>
              </w:tabs>
              <w:spacing w:before="60" w:line="216" w:lineRule="auto"/>
              <w:ind w:left="425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718" w:type="dxa"/>
            <w:vMerge/>
          </w:tcPr>
          <w:p w:rsidR="00C44E43" w:rsidRPr="003F1A7A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90" w:type="dxa"/>
            <w:gridSpan w:val="2"/>
            <w:vMerge/>
          </w:tcPr>
          <w:p w:rsidR="00C44E43" w:rsidRPr="003F1A7A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vMerge/>
          </w:tcPr>
          <w:p w:rsidR="00C44E43" w:rsidRPr="003F1A7A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B4651C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12</w:t>
            </w:r>
          </w:p>
          <w:p w:rsidR="00C44E43" w:rsidRPr="0008702D" w:rsidRDefault="004C436C" w:rsidP="00B4651C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2518" w:type="dxa"/>
            <w:vMerge w:val="restart"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3.2</w:t>
            </w:r>
          </w:p>
          <w:p w:rsidR="00C44E43" w:rsidRPr="00656BE2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تجميع تعقيبات على أداء الفريق</w:t>
            </w:r>
          </w:p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 w:val="restart"/>
          </w:tcPr>
          <w:p w:rsidR="007935D5" w:rsidRPr="003F1A7A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تجميع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أداء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وإذا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تجميع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فهي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كافية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  <w:p w:rsidR="00C44E43" w:rsidRPr="003F1A7A" w:rsidRDefault="00AE12E9" w:rsidP="004C436C">
            <w:pPr>
              <w:tabs>
                <w:tab w:val="left" w:pos="34"/>
              </w:tabs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gridSpan w:val="2"/>
            <w:vMerge w:val="restart"/>
          </w:tcPr>
          <w:p w:rsidR="00C44E43" w:rsidRPr="003F1A7A" w:rsidRDefault="004C436C" w:rsidP="004C436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تجميع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أداء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الرغم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محدودة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فهي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للغرض</w:t>
            </w:r>
          </w:p>
        </w:tc>
        <w:tc>
          <w:tcPr>
            <w:tcW w:w="2505" w:type="dxa"/>
            <w:gridSpan w:val="2"/>
            <w:vMerge w:val="restart"/>
          </w:tcPr>
          <w:p w:rsidR="00C44E43" w:rsidRPr="003F1A7A" w:rsidRDefault="004C436C" w:rsidP="004C436C">
            <w:pPr>
              <w:numPr>
                <w:ilvl w:val="0"/>
                <w:numId w:val="6"/>
              </w:numPr>
              <w:tabs>
                <w:tab w:val="left" w:pos="34"/>
                <w:tab w:val="left" w:pos="428"/>
              </w:tabs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تجميع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مفصلة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ووثيقة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الصلة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على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أداء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</w:p>
        </w:tc>
        <w:tc>
          <w:tcPr>
            <w:tcW w:w="3145" w:type="dxa"/>
            <w:gridSpan w:val="3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44E43" w:rsidRPr="0008702D">
        <w:trPr>
          <w:trHeight w:val="312"/>
        </w:trPr>
        <w:tc>
          <w:tcPr>
            <w:tcW w:w="2518" w:type="dxa"/>
            <w:vMerge/>
          </w:tcPr>
          <w:p w:rsidR="00C44E43" w:rsidRPr="0008702D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718" w:type="dxa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</w:tcPr>
          <w:p w:rsidR="00C44E43" w:rsidRPr="0008702D" w:rsidRDefault="00C44E43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4E43" w:rsidRPr="0008702D" w:rsidRDefault="00C44E43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913FBF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12</w:t>
            </w:r>
          </w:p>
          <w:p w:rsidR="00C44E43" w:rsidRPr="0008702D" w:rsidRDefault="004C436C" w:rsidP="00B4651C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3F1A7A" w:rsidRPr="0008702D">
        <w:trPr>
          <w:trHeight w:val="312"/>
        </w:trPr>
        <w:tc>
          <w:tcPr>
            <w:tcW w:w="2518" w:type="dxa"/>
            <w:vMerge w:val="restart"/>
          </w:tcPr>
          <w:p w:rsidR="003F1A7A" w:rsidRPr="0008702D" w:rsidRDefault="003F1A7A" w:rsidP="00377F4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3F1A7A" w:rsidRPr="0008702D" w:rsidRDefault="004C436C" w:rsidP="00377F4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معيار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color w:val="00000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"/>
              </w:rPr>
              <w:t>3.3</w:t>
            </w:r>
          </w:p>
          <w:p w:rsidR="003F1A7A" w:rsidRPr="00656BE2" w:rsidRDefault="004C436C" w:rsidP="00377F4D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rtl/>
                <w:lang w:val="ar" w:bidi="ar"/>
              </w:rPr>
              <w:t>تحديد نواحي تطوير الفريق وتحسينه من أجل تحقيق أهداف مكان العمل</w:t>
            </w:r>
          </w:p>
          <w:p w:rsidR="003F1A7A" w:rsidRPr="0008702D" w:rsidRDefault="003F1A7A" w:rsidP="00377F4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 w:val="restart"/>
          </w:tcPr>
          <w:p w:rsidR="003F1A7A" w:rsidRPr="000F26E9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يتم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أية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نواحي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لتطوير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وتحسينه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أجل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العمل،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إذا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فإنها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ملائمة</w:t>
            </w:r>
          </w:p>
          <w:p w:rsidR="003F1A7A" w:rsidRPr="000F26E9" w:rsidRDefault="003F1A7A" w:rsidP="003F1A7A">
            <w:pPr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eastAsia="en-GB"/>
              </w:rPr>
            </w:pPr>
          </w:p>
          <w:p w:rsidR="003F1A7A" w:rsidRPr="000F26E9" w:rsidRDefault="004C436C" w:rsidP="003F1A7A">
            <w:pPr>
              <w:bidi/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أقل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نواحي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تطوير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وتحسينه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أجل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</w:p>
          <w:p w:rsidR="003F1A7A" w:rsidRPr="000F26E9" w:rsidRDefault="004C436C" w:rsidP="004C436C">
            <w:pPr>
              <w:numPr>
                <w:ilvl w:val="0"/>
                <w:numId w:val="3"/>
              </w:numPr>
              <w:tabs>
                <w:tab w:val="left" w:pos="34"/>
                <w:tab w:val="left" w:pos="720"/>
              </w:tabs>
              <w:bidi/>
              <w:spacing w:after="40" w:line="216" w:lineRule="auto"/>
              <w:ind w:left="714" w:hanging="357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نواحي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تطوير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وتحسينه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ولكن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صلتها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غير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واضحة</w:t>
            </w:r>
          </w:p>
        </w:tc>
        <w:tc>
          <w:tcPr>
            <w:tcW w:w="2290" w:type="dxa"/>
            <w:gridSpan w:val="2"/>
            <w:vMerge w:val="restart"/>
          </w:tcPr>
          <w:p w:rsidR="003F1A7A" w:rsidRPr="000F26E9" w:rsidRDefault="004C436C" w:rsidP="004C436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اثنين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أكثر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نواحي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تطوير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وتحسينه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إلا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صلتها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قد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تكون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ضمنية</w:t>
            </w:r>
          </w:p>
        </w:tc>
        <w:tc>
          <w:tcPr>
            <w:tcW w:w="2505" w:type="dxa"/>
            <w:gridSpan w:val="2"/>
            <w:vMerge w:val="restart"/>
          </w:tcPr>
          <w:p w:rsidR="000F26E9" w:rsidRPr="000F26E9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تم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العديد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نواحي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تطوير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الفريق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وتحسينه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أجل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تحقيق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أهداف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مكان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العمل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المنصوص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عليها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صراحة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بصورة</w:t>
            </w:r>
            <w:r>
              <w:rPr>
                <w:rFonts w:ascii="Arial Narrow" w:hAnsi="Arial Narrow"/>
                <w:sz w:val="18"/>
                <w:szCs w:val="18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rtl/>
                <w:lang w:val="ar" w:bidi="ar"/>
              </w:rPr>
              <w:t>مفصلة</w:t>
            </w:r>
          </w:p>
          <w:p w:rsidR="003F1A7A" w:rsidRPr="000F26E9" w:rsidRDefault="003F1A7A" w:rsidP="004C436C">
            <w:pPr>
              <w:tabs>
                <w:tab w:val="left" w:pos="34"/>
              </w:tabs>
              <w:spacing w:before="60"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Align w:val="center"/>
          </w:tcPr>
          <w:p w:rsidR="003F1A7A" w:rsidRPr="0008702D" w:rsidRDefault="003F1A7A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F1A7A" w:rsidRPr="0008702D" w:rsidRDefault="003F1A7A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F1A7A" w:rsidRPr="0008702D" w:rsidRDefault="003F1A7A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F1A7A" w:rsidRPr="0008702D" w:rsidRDefault="003F1A7A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3F1A7A" w:rsidRPr="0008702D" w:rsidRDefault="003F1A7A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56AAC" w:rsidRPr="0008702D">
        <w:trPr>
          <w:trHeight w:val="312"/>
        </w:trPr>
        <w:tc>
          <w:tcPr>
            <w:tcW w:w="2518" w:type="dxa"/>
            <w:vMerge/>
          </w:tcPr>
          <w:p w:rsidR="00C56AAC" w:rsidRPr="0008702D" w:rsidRDefault="00C56AAC" w:rsidP="00377F4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718" w:type="dxa"/>
            <w:vMerge/>
          </w:tcPr>
          <w:p w:rsidR="00C56AAC" w:rsidRPr="0008702D" w:rsidRDefault="00C56AAC" w:rsidP="00377F4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</w:tcPr>
          <w:p w:rsidR="00C56AAC" w:rsidRPr="0008702D" w:rsidRDefault="00C56AAC" w:rsidP="00377F4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</w:tcPr>
          <w:p w:rsidR="00C56AAC" w:rsidRPr="0008702D" w:rsidRDefault="00C56AAC" w:rsidP="00377F4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left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6AAC" w:rsidRPr="0008702D" w:rsidRDefault="00C56AAC" w:rsidP="00377F4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</w:pPr>
            <w:r w:rsidRPr="0008702D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 xml:space="preserve">/ </w:t>
            </w:r>
            <w:r w:rsidR="00913FBF">
              <w:rPr>
                <w:rFonts w:ascii="Arial Narrow" w:hAnsi="Arial Narrow" w:cs="Arial Narrow"/>
                <w:color w:val="000000"/>
                <w:sz w:val="20"/>
                <w:szCs w:val="20"/>
                <w:rtl/>
              </w:rPr>
              <w:t>12</w:t>
            </w:r>
          </w:p>
          <w:p w:rsidR="00C56AAC" w:rsidRPr="0008702D" w:rsidRDefault="004C436C" w:rsidP="00377F4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الحد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الأدنى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bidi="ar"/>
              </w:rPr>
              <w:t>6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درجات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</w:t>
            </w:r>
          </w:p>
        </w:tc>
        <w:tc>
          <w:tcPr>
            <w:tcW w:w="1728" w:type="dxa"/>
            <w:vAlign w:val="center"/>
          </w:tcPr>
          <w:p w:rsidR="00C56AAC" w:rsidRPr="0008702D" w:rsidRDefault="004C436C" w:rsidP="00377F4D">
            <w:pPr>
              <w:bidi/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النجاح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أو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الإحالة</w:t>
            </w:r>
          </w:p>
        </w:tc>
      </w:tr>
      <w:tr w:rsidR="00C44E43" w:rsidRPr="0008702D">
        <w:trPr>
          <w:trHeight w:val="312"/>
        </w:trPr>
        <w:tc>
          <w:tcPr>
            <w:tcW w:w="6588" w:type="dxa"/>
            <w:gridSpan w:val="3"/>
          </w:tcPr>
          <w:p w:rsidR="00C44E43" w:rsidRPr="0008702D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تعليقات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التقييم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</w:tc>
        <w:tc>
          <w:tcPr>
            <w:tcW w:w="6588" w:type="dxa"/>
            <w:gridSpan w:val="6"/>
          </w:tcPr>
          <w:p w:rsidR="00C44E43" w:rsidRPr="0008702D" w:rsidRDefault="004C436C" w:rsidP="004C436C">
            <w:pPr>
              <w:bidi/>
              <w:spacing w:before="60"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تعقيبات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المراجعة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color w:val="000000"/>
                <w:sz w:val="20"/>
                <w:szCs w:val="20"/>
                <w:rtl/>
                <w:lang w:val="ar" w:bidi="ar"/>
              </w:rPr>
              <w:t>اختياري</w:t>
            </w:r>
            <w:r>
              <w:rPr>
                <w:rFonts w:ascii="Arial Narrow" w:hAnsi="Arial Narrow"/>
                <w:color w:val="000000"/>
                <w:sz w:val="20"/>
                <w:szCs w:val="20"/>
                <w:rtl/>
                <w:lang w:val="ar" w:bidi="ar"/>
              </w:rPr>
              <w:t>):</w:t>
            </w: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C44E43" w:rsidRPr="004C436C" w:rsidRDefault="00C44E43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4E43" w:rsidRPr="0008702D">
        <w:trPr>
          <w:trHeight w:val="312"/>
        </w:trPr>
        <w:tc>
          <w:tcPr>
            <w:tcW w:w="9606" w:type="dxa"/>
            <w:gridSpan w:val="5"/>
          </w:tcPr>
          <w:p w:rsidR="00C44E43" w:rsidRPr="0008702D" w:rsidRDefault="00C44E43" w:rsidP="0008702D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44E43" w:rsidRPr="0008702D" w:rsidRDefault="00C44E43" w:rsidP="0008702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:rsidR="00C44E43" w:rsidRPr="0008702D" w:rsidRDefault="004C436C" w:rsidP="0008702D">
            <w:pPr>
              <w:bidi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bidi="ar"/>
              </w:rPr>
              <w:t>100</w:t>
            </w:r>
          </w:p>
        </w:tc>
        <w:tc>
          <w:tcPr>
            <w:tcW w:w="1869" w:type="dxa"/>
            <w:gridSpan w:val="2"/>
            <w:vAlign w:val="center"/>
          </w:tcPr>
          <w:p w:rsidR="00C44E43" w:rsidRPr="0008702D" w:rsidRDefault="004C436C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إجمالي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الدرجات</w:t>
            </w:r>
          </w:p>
        </w:tc>
      </w:tr>
      <w:tr w:rsidR="00C44E43" w:rsidRPr="0008702D">
        <w:trPr>
          <w:trHeight w:val="344"/>
        </w:trPr>
        <w:tc>
          <w:tcPr>
            <w:tcW w:w="6588" w:type="dxa"/>
            <w:gridSpan w:val="3"/>
            <w:shd w:val="clear" w:color="auto" w:fill="E0E0E0"/>
            <w:vAlign w:val="center"/>
          </w:tcPr>
          <w:p w:rsidR="00C44E43" w:rsidRPr="0008702D" w:rsidRDefault="004C436C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قرار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المُقَيّم</w:t>
            </w:r>
          </w:p>
        </w:tc>
        <w:tc>
          <w:tcPr>
            <w:tcW w:w="6588" w:type="dxa"/>
            <w:gridSpan w:val="6"/>
            <w:shd w:val="clear" w:color="auto" w:fill="E0E0E0"/>
            <w:vAlign w:val="center"/>
          </w:tcPr>
          <w:p w:rsidR="00C44E43" w:rsidRPr="0008702D" w:rsidRDefault="004C436C" w:rsidP="0008702D">
            <w:pPr>
              <w:bidi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استخدام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ضمان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color w:val="000000"/>
                <w:sz w:val="20"/>
                <w:szCs w:val="20"/>
                <w:rtl/>
                <w:lang w:val="ar" w:bidi="ar"/>
              </w:rPr>
              <w:t>الجودة</w:t>
            </w:r>
          </w:p>
        </w:tc>
      </w:tr>
      <w:tr w:rsidR="00C44E43" w:rsidRPr="0008702D">
        <w:trPr>
          <w:trHeight w:val="359"/>
        </w:trPr>
        <w:tc>
          <w:tcPr>
            <w:tcW w:w="5236" w:type="dxa"/>
            <w:gridSpan w:val="2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الحصيلة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أينما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جاز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تطبيق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):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إحالة</w:t>
            </w:r>
          </w:p>
        </w:tc>
        <w:tc>
          <w:tcPr>
            <w:tcW w:w="4795" w:type="dxa"/>
            <w:gridSpan w:val="4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الحصيلة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sz w:val="20"/>
                <w:szCs w:val="20"/>
                <w:rtl/>
                <w:lang w:val="ar" w:bidi="ar"/>
              </w:rPr>
              <w:t>‏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>(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حذف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أينما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جاز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تطبيق</w:t>
            </w:r>
            <w:r>
              <w:rPr>
                <w:rFonts w:ascii="Arial Narrow" w:hAnsi="Arial Narrow"/>
                <w:i/>
                <w:i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i/>
                <w:iCs/>
                <w:sz w:val="20"/>
                <w:szCs w:val="20"/>
                <w:rtl/>
                <w:lang w:val="ar" w:bidi="ar"/>
              </w:rPr>
              <w:t>ذلك</w:t>
            </w:r>
            <w:r>
              <w:rPr>
                <w:rFonts w:ascii="Arial Narrow" w:hAnsi="Arial Narrow"/>
                <w:sz w:val="20"/>
                <w:szCs w:val="20"/>
                <w:rtl/>
                <w:lang w:val="ar" w:bidi="ar"/>
              </w:rPr>
              <w:t xml:space="preserve">):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نجاح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/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إحالة</w:t>
            </w:r>
          </w:p>
        </w:tc>
        <w:tc>
          <w:tcPr>
            <w:tcW w:w="3145" w:type="dxa"/>
            <w:gridSpan w:val="3"/>
            <w:vAlign w:val="center"/>
          </w:tcPr>
          <w:p w:rsidR="00C44E43" w:rsidRPr="0008702D" w:rsidRDefault="004C436C" w:rsidP="0008702D">
            <w:pPr>
              <w:bidi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تاريخ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فحص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ضمان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  <w:sz w:val="20"/>
                <w:szCs w:val="20"/>
                <w:rtl/>
                <w:lang w:val="ar" w:bidi="ar"/>
              </w:rPr>
              <w:t>الجودة</w:t>
            </w:r>
            <w:r>
              <w:rPr>
                <w:rFonts w:ascii="Arial Narrow" w:hAnsi="Arial Narrow"/>
                <w:b/>
                <w:bCs/>
                <w:sz w:val="20"/>
                <w:szCs w:val="20"/>
                <w:rtl/>
                <w:lang w:val="ar" w:bidi="ar"/>
              </w:rPr>
              <w:t>:</w:t>
            </w:r>
          </w:p>
        </w:tc>
      </w:tr>
    </w:tbl>
    <w:p w:rsidR="00C44E43" w:rsidRPr="001A5F23" w:rsidRDefault="00C44E43">
      <w:pPr>
        <w:rPr>
          <w:rFonts w:ascii="Arial Narrow" w:hAnsi="Arial Narrow" w:cs="Arial Narrow"/>
          <w:color w:val="000000"/>
          <w:sz w:val="6"/>
          <w:szCs w:val="6"/>
        </w:rPr>
      </w:pPr>
    </w:p>
    <w:sectPr w:rsidR="00C44E43" w:rsidRPr="001A5F23"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DD" w:rsidRDefault="000F53DD" w:rsidP="00946F89">
      <w:r>
        <w:separator/>
      </w:r>
    </w:p>
  </w:endnote>
  <w:endnote w:type="continuationSeparator" w:id="0">
    <w:p w:rsidR="000F53DD" w:rsidRDefault="000F53DD" w:rsidP="0094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DD" w:rsidRDefault="000F53DD" w:rsidP="00946F89">
      <w:r>
        <w:separator/>
      </w:r>
    </w:p>
  </w:footnote>
  <w:footnote w:type="continuationSeparator" w:id="0">
    <w:p w:rsidR="000F53DD" w:rsidRDefault="000F53DD" w:rsidP="00946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D51"/>
    <w:multiLevelType w:val="hybridMultilevel"/>
    <w:tmpl w:val="0D18B4FE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4E06BC"/>
    <w:multiLevelType w:val="hybridMultilevel"/>
    <w:tmpl w:val="2EC0F256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9046F5E"/>
    <w:multiLevelType w:val="hybridMultilevel"/>
    <w:tmpl w:val="9562794A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AE452A7"/>
    <w:multiLevelType w:val="hybridMultilevel"/>
    <w:tmpl w:val="E984F01A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636721"/>
    <w:multiLevelType w:val="hybridMultilevel"/>
    <w:tmpl w:val="C852A9E4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29CD497A"/>
    <w:multiLevelType w:val="hybridMultilevel"/>
    <w:tmpl w:val="8B1055BA"/>
    <w:lvl w:ilvl="0" w:tplc="0000000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2D246EA9"/>
    <w:multiLevelType w:val="hybridMultilevel"/>
    <w:tmpl w:val="2E2CA118"/>
    <w:lvl w:ilvl="0" w:tplc="8D046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2F66150C"/>
    <w:multiLevelType w:val="hybridMultilevel"/>
    <w:tmpl w:val="1D9E8EB4"/>
    <w:lvl w:ilvl="0" w:tplc="00000000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/>
      </w:rPr>
    </w:lvl>
  </w:abstractNum>
  <w:abstractNum w:abstractNumId="8">
    <w:nsid w:val="32E82684"/>
    <w:multiLevelType w:val="hybridMultilevel"/>
    <w:tmpl w:val="4AD89BC0"/>
    <w:lvl w:ilvl="0" w:tplc="00000000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/>
        <w:color w:val="auto"/>
        <w:sz w:val="20"/>
      </w:rPr>
    </w:lvl>
    <w:lvl w:ilvl="1" w:tplc="00000001">
      <w:numFmt w:val="decimal"/>
      <w:lvlText w:val=""/>
      <w:lvlJc w:val="left"/>
      <w:rPr>
        <w:rFonts w:cs="Times New Roman"/>
      </w:rPr>
    </w:lvl>
    <w:lvl w:ilvl="2" w:tplc="00000002">
      <w:numFmt w:val="decimal"/>
      <w:lvlText w:val=""/>
      <w:lvlJc w:val="left"/>
      <w:rPr>
        <w:rFonts w:cs="Times New Roman"/>
      </w:rPr>
    </w:lvl>
    <w:lvl w:ilvl="3" w:tplc="00000003">
      <w:numFmt w:val="decimal"/>
      <w:lvlText w:val=""/>
      <w:lvlJc w:val="left"/>
      <w:rPr>
        <w:rFonts w:cs="Times New Roman"/>
      </w:rPr>
    </w:lvl>
    <w:lvl w:ilvl="4" w:tplc="00000004">
      <w:numFmt w:val="decimal"/>
      <w:lvlText w:val=""/>
      <w:lvlJc w:val="left"/>
      <w:rPr>
        <w:rFonts w:cs="Times New Roman"/>
      </w:rPr>
    </w:lvl>
    <w:lvl w:ilvl="5" w:tplc="00000005">
      <w:numFmt w:val="decimal"/>
      <w:lvlText w:val=""/>
      <w:lvlJc w:val="left"/>
      <w:rPr>
        <w:rFonts w:cs="Times New Roman"/>
      </w:rPr>
    </w:lvl>
    <w:lvl w:ilvl="6" w:tplc="00000006">
      <w:numFmt w:val="decimal"/>
      <w:lvlText w:val=""/>
      <w:lvlJc w:val="left"/>
      <w:rPr>
        <w:rFonts w:cs="Times New Roman"/>
      </w:rPr>
    </w:lvl>
    <w:lvl w:ilvl="7" w:tplc="00000007">
      <w:numFmt w:val="decimal"/>
      <w:lvlText w:val=""/>
      <w:lvlJc w:val="left"/>
      <w:rPr>
        <w:rFonts w:cs="Times New Roman"/>
      </w:rPr>
    </w:lvl>
    <w:lvl w:ilvl="8" w:tplc="00000008">
      <w:numFmt w:val="decimal"/>
      <w:lvlText w:val=""/>
      <w:lvlJc w:val="left"/>
      <w:rPr>
        <w:rFonts w:cs="Times New Roman"/>
      </w:rPr>
    </w:lvl>
  </w:abstractNum>
  <w:abstractNum w:abstractNumId="9">
    <w:nsid w:val="33057A0A"/>
    <w:multiLevelType w:val="multilevel"/>
    <w:tmpl w:val="801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38357912"/>
    <w:multiLevelType w:val="hybridMultilevel"/>
    <w:tmpl w:val="D8722162"/>
    <w:lvl w:ilvl="0" w:tplc="00000000">
      <w:start w:val="1"/>
      <w:numFmt w:val="bullet"/>
      <w:lvlText w:val=""/>
      <w:lvlJc w:val="left"/>
      <w:pPr>
        <w:tabs>
          <w:tab w:val="num" w:pos="3554"/>
        </w:tabs>
        <w:ind w:left="3554" w:hanging="360"/>
      </w:pPr>
      <w:rPr>
        <w:rFonts w:ascii="Symbol" w:hAnsi="Symbol"/>
        <w:color w:val="auto"/>
        <w:sz w:val="20"/>
      </w:rPr>
    </w:lvl>
    <w:lvl w:ilvl="1" w:tplc="0000000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/>
      </w:rPr>
    </w:lvl>
  </w:abstractNum>
  <w:abstractNum w:abstractNumId="11">
    <w:nsid w:val="392873D9"/>
    <w:multiLevelType w:val="multilevel"/>
    <w:tmpl w:val="63EA696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3E935433"/>
    <w:multiLevelType w:val="hybridMultilevel"/>
    <w:tmpl w:val="F7202044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>
    <w:nsid w:val="61B703F9"/>
    <w:multiLevelType w:val="hybridMultilevel"/>
    <w:tmpl w:val="636E0112"/>
    <w:lvl w:ilvl="0" w:tplc="000000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 w:tplc="0000000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C2D2613"/>
    <w:multiLevelType w:val="hybridMultilevel"/>
    <w:tmpl w:val="50CE51B2"/>
    <w:lvl w:ilvl="0" w:tplc="7EECB5E0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/>
        <w:sz w:val="20"/>
      </w:rPr>
    </w:lvl>
    <w:lvl w:ilvl="1" w:tplc="00000001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/>
      </w:rPr>
    </w:lvl>
  </w:abstractNum>
  <w:abstractNum w:abstractNumId="16">
    <w:nsid w:val="7C3A1C1F"/>
    <w:multiLevelType w:val="hybridMultilevel"/>
    <w:tmpl w:val="32729944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7"/>
  </w:num>
  <w:num w:numId="6">
    <w:abstractNumId w:val="15"/>
  </w:num>
  <w:num w:numId="7">
    <w:abstractNumId w:val="16"/>
  </w:num>
  <w:num w:numId="8">
    <w:abstractNumId w:val="9"/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8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6C"/>
    <w:rsid w:val="0008702D"/>
    <w:rsid w:val="000F26E9"/>
    <w:rsid w:val="000F53DD"/>
    <w:rsid w:val="00187506"/>
    <w:rsid w:val="001A5F23"/>
    <w:rsid w:val="001C28AE"/>
    <w:rsid w:val="001F1AAC"/>
    <w:rsid w:val="002117C4"/>
    <w:rsid w:val="002348A4"/>
    <w:rsid w:val="00285E48"/>
    <w:rsid w:val="002C0D7B"/>
    <w:rsid w:val="0031720B"/>
    <w:rsid w:val="00366CFB"/>
    <w:rsid w:val="00377F4D"/>
    <w:rsid w:val="00384E11"/>
    <w:rsid w:val="003F1A7A"/>
    <w:rsid w:val="004C436C"/>
    <w:rsid w:val="0055681F"/>
    <w:rsid w:val="00647E76"/>
    <w:rsid w:val="00656BE2"/>
    <w:rsid w:val="00667205"/>
    <w:rsid w:val="007111A6"/>
    <w:rsid w:val="007935D5"/>
    <w:rsid w:val="00824411"/>
    <w:rsid w:val="008743EB"/>
    <w:rsid w:val="008F570C"/>
    <w:rsid w:val="00913FBF"/>
    <w:rsid w:val="00946F89"/>
    <w:rsid w:val="00961551"/>
    <w:rsid w:val="00A627D2"/>
    <w:rsid w:val="00A81A05"/>
    <w:rsid w:val="00AE12E9"/>
    <w:rsid w:val="00B02A40"/>
    <w:rsid w:val="00B07CA5"/>
    <w:rsid w:val="00B4651C"/>
    <w:rsid w:val="00BB5544"/>
    <w:rsid w:val="00BC3FCF"/>
    <w:rsid w:val="00BD1782"/>
    <w:rsid w:val="00C44E43"/>
    <w:rsid w:val="00C56AAC"/>
    <w:rsid w:val="00D71F4C"/>
    <w:rsid w:val="00D77F11"/>
    <w:rsid w:val="00D85DFD"/>
    <w:rsid w:val="00DA5887"/>
    <w:rsid w:val="00E1346B"/>
    <w:rsid w:val="00E300DB"/>
    <w:rsid w:val="00EB746C"/>
    <w:rsid w:val="00F74A19"/>
    <w:rsid w:val="00FA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C83B8078-068B-4BFA-9D2F-00FB1F5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IN" w:eastAsia="en-IN"/>
    </w:rPr>
    <w:tblPr>
      <w:tblInd w:w="0" w:type="nil"/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customStyle="1" w:styleId="Default">
    <w:name w:val="Default"/>
    <w:uiPriority w:val="99"/>
    <w:rsid w:val="00656BE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46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6F89"/>
    <w:rPr>
      <w:rFonts w:ascii="Arial" w:hAnsi="Arial" w:cs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946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6F89"/>
    <w:rPr>
      <w:rFonts w:ascii="Arial" w:hAnsi="Arial" w:cs="Arial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26A9F8A5</Template>
  <TotalTime>0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SHEET – [Unit Code]:[Title of the unit]</vt:lpstr>
    </vt:vector>
  </TitlesOfParts>
  <Company>City &amp; Guilds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SHEET – [Unit Code]:[Title of the unit]</dc:title>
  <dc:subject/>
  <dc:creator>shalinis</dc:creator>
  <cp:keywords/>
  <dc:description/>
  <cp:lastModifiedBy>Shanni Pratt</cp:lastModifiedBy>
  <cp:revision>2</cp:revision>
  <dcterms:created xsi:type="dcterms:W3CDTF">2015-01-21T11:23:00Z</dcterms:created>
  <dcterms:modified xsi:type="dcterms:W3CDTF">2015-01-21T11:23:00Z</dcterms:modified>
</cp:coreProperties>
</file>