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60" w:rsidRDefault="00C47760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C47760" w:rsidTr="00FB75C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47760" w:rsidRDefault="00C47760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حل المشكلات واتخاذ القرارات</w:t>
            </w:r>
          </w:p>
        </w:tc>
      </w:tr>
      <w:tr w:rsidR="00C47760" w:rsidTr="00FB75C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47760" w:rsidRDefault="00C47760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47760" w:rsidRDefault="00C47760" w:rsidP="007C7C49">
            <w:pPr>
              <w:autoSpaceDE w:val="0"/>
              <w:autoSpaceDN w:val="0"/>
              <w:adjustRightInd w:val="0"/>
              <w:spacing w:before="7" w:line="120" w:lineRule="exact"/>
              <w:ind w:right="106"/>
              <w:jc w:val="right"/>
              <w:rPr>
                <w:sz w:val="12"/>
              </w:rPr>
            </w:pPr>
          </w:p>
          <w:p w:rsidR="00C47760" w:rsidRDefault="00C47760" w:rsidP="007C7C49">
            <w:pPr>
              <w:autoSpaceDE w:val="0"/>
              <w:autoSpaceDN w:val="0"/>
              <w:adjustRightInd w:val="0"/>
              <w:ind w:left="102" w:right="106"/>
              <w:jc w:val="right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</w:tr>
      <w:tr w:rsidR="00C47760" w:rsidTr="00FB75C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47760" w:rsidRDefault="00C47760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47760" w:rsidRDefault="00C47760" w:rsidP="007C7C49">
            <w:pPr>
              <w:autoSpaceDE w:val="0"/>
              <w:autoSpaceDN w:val="0"/>
              <w:adjustRightInd w:val="0"/>
              <w:spacing w:before="7" w:line="120" w:lineRule="exact"/>
              <w:ind w:right="106"/>
              <w:jc w:val="right"/>
              <w:rPr>
                <w:sz w:val="12"/>
              </w:rPr>
            </w:pPr>
          </w:p>
          <w:p w:rsidR="00C47760" w:rsidRDefault="00C47760" w:rsidP="007C7C49">
            <w:pPr>
              <w:autoSpaceDE w:val="0"/>
              <w:autoSpaceDN w:val="0"/>
              <w:adjustRightInd w:val="0"/>
              <w:ind w:left="102" w:right="106"/>
              <w:jc w:val="right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</w:tr>
      <w:tr w:rsidR="00C47760" w:rsidTr="00FB75C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47760" w:rsidRDefault="00C47760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C47760" w:rsidRDefault="00C47760" w:rsidP="007C7C49">
            <w:pPr>
              <w:autoSpaceDE w:val="0"/>
              <w:autoSpaceDN w:val="0"/>
              <w:adjustRightInd w:val="0"/>
              <w:spacing w:before="7" w:line="120" w:lineRule="exact"/>
              <w:ind w:right="106"/>
              <w:jc w:val="right"/>
              <w:rPr>
                <w:sz w:val="12"/>
              </w:rPr>
            </w:pPr>
          </w:p>
          <w:p w:rsidR="00C47760" w:rsidRDefault="00C47760" w:rsidP="007C7C49">
            <w:pPr>
              <w:autoSpaceDE w:val="0"/>
              <w:autoSpaceDN w:val="0"/>
              <w:adjustRightInd w:val="0"/>
              <w:ind w:left="102" w:right="106"/>
              <w:jc w:val="right"/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</w:tr>
      <w:tr w:rsidR="00C47760" w:rsidTr="007C7C49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C47760" w:rsidRDefault="00C47760" w:rsidP="00D51024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D51024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المتعلم</w:t>
            </w:r>
            <w:r w:rsidR="00923B37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 w:rsidR="00D51024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C47760" w:rsidRDefault="00C47760" w:rsidP="007C7C49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C47760" w:rsidTr="00FB75CB">
        <w:trPr>
          <w:trHeight w:hRule="exact" w:val="9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47760" w:rsidRDefault="00C4776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327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وصف مشكلة ما وطبيعتها ونطاقها وتأثيرها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28" w:right="30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مشكلة ما وطبيعتها ونطاقها وتأثيرها</w:t>
            </w:r>
          </w:p>
        </w:tc>
      </w:tr>
      <w:tr w:rsidR="00C47760" w:rsidTr="00FB75CB">
        <w:trPr>
          <w:trHeight w:hRule="exact" w:val="16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spacing w:before="16" w:line="240" w:lineRule="exact"/>
            </w:pPr>
          </w:p>
          <w:p w:rsidR="00C47760" w:rsidRDefault="00C4776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595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جمع المعلومات وتحليلها لحل مشكلة ما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C47760" w:rsidRDefault="00C47760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28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جمع المعلومات وتحليلها لتحديد حلول مشكلة ما، إعداد ملخص بالخيارات التي تقدم حقائق وبراهين</w:t>
            </w:r>
          </w:p>
        </w:tc>
      </w:tr>
      <w:tr w:rsidR="00C47760" w:rsidTr="00FB75CB">
        <w:trPr>
          <w:trHeight w:hRule="exact" w:val="139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spacing w:before="16" w:line="240" w:lineRule="exact"/>
            </w:pPr>
          </w:p>
          <w:p w:rsidR="00C47760" w:rsidRDefault="00C4776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115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تقييم الخيارات بغرض اتخاذ قرار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3.1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spacing w:line="239" w:lineRule="auto"/>
              <w:ind w:left="128" w:right="18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تطبيق أسلوب بسيط لاتخاذ القرارات لتقييم الخيارات بغرض الوقوف على الحل الأمثل</w:t>
            </w:r>
          </w:p>
        </w:tc>
      </w:tr>
      <w:tr w:rsidR="00C47760" w:rsidTr="00FB75CB">
        <w:trPr>
          <w:trHeight w:hRule="exact" w:val="16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1" w:line="140" w:lineRule="exact"/>
              <w:rPr>
                <w:sz w:val="14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C47760" w:rsidRDefault="00C4776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60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تخطيط القرارات ومراقبتها ومراجعتها وتعميمها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</w:t>
            </w:r>
          </w:p>
          <w:p w:rsidR="00C47760" w:rsidRDefault="00C47760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28" w:right="18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تخطيط تنفيذ القرار وتعميمه، وصف أي من أساليب المراقبة والمراجعة يمكن استخدامه لتقييم النتائج</w:t>
            </w:r>
          </w:p>
        </w:tc>
      </w:tr>
      <w:tr w:rsidR="00C47760" w:rsidTr="00FB75CB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C47760" w:rsidTr="00FB75CB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spacing w:line="249" w:lineRule="auto"/>
              <w:ind w:left="102" w:right="6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سوف يكون المتعلم قادرًا على حل المشكلات وصنع القرارات وفقًا لما يطلبه المدير الأول المباشر الممارس أو المحتمل.</w:t>
            </w:r>
          </w:p>
        </w:tc>
      </w:tr>
      <w:tr w:rsidR="00C47760" w:rsidTr="00FB75CB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C47760" w:rsidRDefault="00BD517D" w:rsidP="00BD517D">
            <w:pPr>
              <w:autoSpaceDE w:val="0"/>
              <w:autoSpaceDN w:val="0"/>
              <w:adjustRightInd w:val="0"/>
              <w:ind w:left="102" w:right="94"/>
              <w:jc w:val="right"/>
            </w:pPr>
            <w:r w:rsidRPr="00BD517D">
              <w:rPr>
                <w:rFonts w:ascii="Arial" w:hAnsi="Arial"/>
                <w:sz w:val="20"/>
                <w:lang w:val="en-GB"/>
              </w:rPr>
              <w:t>2017/3/31</w:t>
            </w:r>
          </w:p>
        </w:tc>
      </w:tr>
      <w:tr w:rsidR="00071CE2" w:rsidTr="00FB75CB">
        <w:trPr>
          <w:trHeight w:hRule="exact" w:val="12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CE2" w:rsidRDefault="00071CE2" w:rsidP="005E1658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71CE2" w:rsidRDefault="00071CE2" w:rsidP="005E1658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1CE2" w:rsidRDefault="00071CE2" w:rsidP="005E1658">
            <w:pPr>
              <w:autoSpaceDE w:val="0"/>
              <w:autoSpaceDN w:val="0"/>
              <w:adjustRightInd w:val="0"/>
              <w:spacing w:before="7" w:line="140" w:lineRule="exact"/>
              <w:rPr>
                <w:sz w:val="14"/>
              </w:rPr>
            </w:pPr>
          </w:p>
          <w:p w:rsidR="00071CE2" w:rsidRDefault="00071CE2" w:rsidP="005E1658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071CE2" w:rsidRDefault="00071CE2" w:rsidP="005E1658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071CE2" w:rsidRDefault="00071CE2" w:rsidP="005E1658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رقم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“D8”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D10”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7760" w:rsidTr="00FB75CB">
        <w:trPr>
          <w:trHeight w:hRule="exact" w:val="98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C47760" w:rsidTr="00FB75CB">
        <w:trPr>
          <w:trHeight w:hRule="exact" w:val="4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</w:tbl>
    <w:p w:rsidR="00C47760" w:rsidRDefault="00C47760">
      <w:pPr>
        <w:sectPr w:rsidR="00C47760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C47760" w:rsidRDefault="00C47760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C47760" w:rsidTr="00FB75CB">
        <w:trPr>
          <w:trHeight w:hRule="exact" w:val="6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 w:rsidP="00794063">
            <w:pPr>
              <w:autoSpaceDE w:val="0"/>
              <w:autoSpaceDN w:val="0"/>
              <w:bidi/>
              <w:adjustRightInd w:val="0"/>
              <w:spacing w:before="40" w:line="250" w:lineRule="auto"/>
              <w:ind w:left="102" w:right="75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تنمية المهارات أو هيئة أخرى مناسبة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</w:tr>
      <w:tr w:rsidR="00C47760" w:rsidTr="00FB75CB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5" w:line="130" w:lineRule="exact"/>
              <w:rPr>
                <w:sz w:val="13"/>
              </w:rPr>
            </w:pPr>
          </w:p>
          <w:p w:rsidR="00C47760" w:rsidRDefault="00C47760" w:rsidP="00794063">
            <w:pPr>
              <w:autoSpaceDE w:val="0"/>
              <w:autoSpaceDN w:val="0"/>
              <w:bidi/>
              <w:adjustRightInd w:val="0"/>
              <w:spacing w:line="230" w:lineRule="exact"/>
              <w:ind w:left="102" w:right="74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8A54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M3.01</w:t>
            </w:r>
            <w:r w:rsidR="008A54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- حل المشكلات واتخاذ القرارات</w:t>
            </w:r>
          </w:p>
        </w:tc>
      </w:tr>
      <w:tr w:rsidR="00C47760" w:rsidTr="00FB75CB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 w:rsidP="00794063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  <w:r w:rsidR="008A54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8A547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6" w:line="240" w:lineRule="exact"/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C47760" w:rsidTr="00FB75CB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6" w:line="240" w:lineRule="exact"/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C47760" w:rsidTr="00FB75CB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</w:pPr>
          </w:p>
        </w:tc>
      </w:tr>
      <w:tr w:rsidR="00C47760" w:rsidTr="00FB75CB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C47760" w:rsidTr="00FB75CB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C47760" w:rsidTr="00FB75CB">
        <w:trPr>
          <w:trHeight w:hRule="exact" w:val="120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19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التعرف على المشكلات وتحديدها والتحقق منها وتحليلها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إرساء الهدف وعلاقته بالمشكلة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العصف الذهني، وأساليب حل المشكلة، والتفكير الإبداعي</w:t>
            </w:r>
          </w:p>
        </w:tc>
      </w:tr>
      <w:tr w:rsidR="00C47760" w:rsidTr="00FB75CB">
        <w:trPr>
          <w:trHeight w:hRule="exact" w:val="1687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الاختلاف بين البيانات والمعلومات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حساب واستخدام المتوسطات البسيطة وإحصائيات التلخيص الأساسي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تحضير البيانات والجداول المجمعة واستخدامها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تحليل المخططات والرسوم البيانية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فهرسة المعلومات النوعية وإدخال المراجع بها وصياغتها</w:t>
            </w:r>
          </w:p>
        </w:tc>
      </w:tr>
      <w:tr w:rsidR="00C47760" w:rsidTr="00FB75CB">
        <w:trPr>
          <w:trHeight w:hRule="exact" w:val="1444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تقييم الخيارات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وجود معلمات كافية وذات صلة للوصول إلى عملية صنع قرار فعّالة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المعلومات التي لها صلة بقرارات محددة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صنع القرار</w:t>
            </w:r>
          </w:p>
        </w:tc>
      </w:tr>
      <w:tr w:rsidR="00C47760" w:rsidTr="00FB75CB">
        <w:trPr>
          <w:trHeight w:hRule="exact" w:val="120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C47760" w:rsidRDefault="00C47760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760" w:rsidRDefault="00C47760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C47760" w:rsidRDefault="00C4776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أساليب تخطيط بسيطة، وخطط أعمال، ومخططات غانت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Gantt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العرض التقديمي الفعّال لحالة من الحالات، مثل تقديم حقائق وبراهين، وليس مجرد رأي فحسب</w:t>
            </w:r>
          </w:p>
          <w:p w:rsidR="00C47760" w:rsidRDefault="00C47760">
            <w:pPr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مراقبة الأساليب ومراجعتها لتقييم النتائج الناشئة من أنشطة حل المشكلة</w:t>
            </w:r>
          </w:p>
        </w:tc>
      </w:tr>
    </w:tbl>
    <w:p w:rsidR="00C47760" w:rsidRDefault="00C47760"/>
    <w:sectPr w:rsidR="00C47760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658" w:rsidRDefault="005E1658" w:rsidP="00E07EEE">
      <w:r>
        <w:separator/>
      </w:r>
    </w:p>
  </w:endnote>
  <w:endnote w:type="continuationSeparator" w:id="0">
    <w:p w:rsidR="005E1658" w:rsidRDefault="005E1658" w:rsidP="00E0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658" w:rsidRDefault="005E1658" w:rsidP="00E07EEE">
      <w:r>
        <w:separator/>
      </w:r>
    </w:p>
  </w:footnote>
  <w:footnote w:type="continuationSeparator" w:id="0">
    <w:p w:rsidR="005E1658" w:rsidRDefault="005E1658" w:rsidP="00E0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5CB"/>
    <w:rsid w:val="00071CE2"/>
    <w:rsid w:val="000D62BD"/>
    <w:rsid w:val="000F541B"/>
    <w:rsid w:val="00366B1C"/>
    <w:rsid w:val="005E1658"/>
    <w:rsid w:val="0078496A"/>
    <w:rsid w:val="00794063"/>
    <w:rsid w:val="007C7C49"/>
    <w:rsid w:val="008A547D"/>
    <w:rsid w:val="008E1ED3"/>
    <w:rsid w:val="00923B37"/>
    <w:rsid w:val="009666AB"/>
    <w:rsid w:val="00976000"/>
    <w:rsid w:val="00A14CCC"/>
    <w:rsid w:val="00BD517D"/>
    <w:rsid w:val="00C47760"/>
    <w:rsid w:val="00C72BA8"/>
    <w:rsid w:val="00D51024"/>
    <w:rsid w:val="00DA1C00"/>
    <w:rsid w:val="00E07EEE"/>
    <w:rsid w:val="00F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F6528A4-E045-47AE-ADA6-84ED3865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7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EE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07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EE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BA16-6B76-4B04-A088-E31052B0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AA8D985E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2015-01-22T09:18:00Z</dcterms:created>
  <dcterms:modified xsi:type="dcterms:W3CDTF">2015-01-22T09:18:00Z</dcterms:modified>
</cp:coreProperties>
</file>