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50" w:rsidRDefault="00374C50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374C50" w:rsidTr="00BE3407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74C50" w:rsidRDefault="00374C50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4C50" w:rsidRDefault="00374C50">
            <w:pPr>
              <w:autoSpaceDE w:val="0"/>
              <w:autoSpaceDN w:val="0"/>
              <w:adjustRightInd w:val="0"/>
              <w:spacing w:before="9" w:line="180" w:lineRule="exact"/>
              <w:rPr>
                <w:sz w:val="18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كيفية إعداد فريق فعّال</w:t>
            </w:r>
          </w:p>
        </w:tc>
      </w:tr>
      <w:tr w:rsidR="00374C50" w:rsidTr="00BE340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74C50" w:rsidRDefault="00374C50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374C50" w:rsidRDefault="00374C50" w:rsidP="00BE3407">
            <w:pPr>
              <w:autoSpaceDE w:val="0"/>
              <w:autoSpaceDN w:val="0"/>
              <w:adjustRightInd w:val="0"/>
              <w:spacing w:before="7" w:line="120" w:lineRule="exact"/>
              <w:ind w:right="95"/>
              <w:jc w:val="right"/>
              <w:rPr>
                <w:sz w:val="12"/>
              </w:rPr>
            </w:pPr>
          </w:p>
          <w:p w:rsidR="00374C50" w:rsidRDefault="00374C50" w:rsidP="00BE3407">
            <w:pPr>
              <w:autoSpaceDE w:val="0"/>
              <w:autoSpaceDN w:val="0"/>
              <w:adjustRightInd w:val="0"/>
              <w:ind w:left="102" w:right="95"/>
              <w:jc w:val="right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374C50" w:rsidRDefault="00374C50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4C50" w:rsidRDefault="00374C50">
            <w:pPr>
              <w:autoSpaceDE w:val="0"/>
              <w:autoSpaceDN w:val="0"/>
              <w:adjustRightInd w:val="0"/>
            </w:pPr>
          </w:p>
        </w:tc>
      </w:tr>
      <w:tr w:rsidR="00374C50" w:rsidTr="00BE340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74C50" w:rsidRDefault="00374C50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374C50" w:rsidRDefault="00374C50" w:rsidP="00BE3407">
            <w:pPr>
              <w:autoSpaceDE w:val="0"/>
              <w:autoSpaceDN w:val="0"/>
              <w:adjustRightInd w:val="0"/>
              <w:spacing w:before="7" w:line="120" w:lineRule="exact"/>
              <w:ind w:right="95"/>
              <w:jc w:val="right"/>
              <w:rPr>
                <w:sz w:val="12"/>
              </w:rPr>
            </w:pPr>
          </w:p>
          <w:p w:rsidR="00374C50" w:rsidRDefault="00374C50" w:rsidP="00BE3407">
            <w:pPr>
              <w:autoSpaceDE w:val="0"/>
              <w:autoSpaceDN w:val="0"/>
              <w:adjustRightInd w:val="0"/>
              <w:ind w:left="102" w:right="95"/>
              <w:jc w:val="right"/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374C50" w:rsidRDefault="00374C50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4C50" w:rsidRDefault="00374C50">
            <w:pPr>
              <w:autoSpaceDE w:val="0"/>
              <w:autoSpaceDN w:val="0"/>
              <w:adjustRightInd w:val="0"/>
            </w:pPr>
          </w:p>
        </w:tc>
      </w:tr>
      <w:tr w:rsidR="00374C50" w:rsidTr="00BE340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74C50" w:rsidRDefault="00374C50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374C50" w:rsidRDefault="00374C50" w:rsidP="00BE3407">
            <w:pPr>
              <w:autoSpaceDE w:val="0"/>
              <w:autoSpaceDN w:val="0"/>
              <w:adjustRightInd w:val="0"/>
              <w:spacing w:before="7" w:line="120" w:lineRule="exact"/>
              <w:ind w:right="95"/>
              <w:jc w:val="right"/>
              <w:rPr>
                <w:sz w:val="12"/>
              </w:rPr>
            </w:pPr>
          </w:p>
          <w:p w:rsidR="00374C50" w:rsidRDefault="00374C50" w:rsidP="00BE3407">
            <w:pPr>
              <w:autoSpaceDE w:val="0"/>
              <w:autoSpaceDN w:val="0"/>
              <w:adjustRightInd w:val="0"/>
              <w:ind w:left="102" w:right="95"/>
              <w:jc w:val="right"/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374C50" w:rsidRDefault="00374C50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74C50" w:rsidRDefault="00374C50">
            <w:pPr>
              <w:autoSpaceDE w:val="0"/>
              <w:autoSpaceDN w:val="0"/>
              <w:adjustRightInd w:val="0"/>
            </w:pPr>
          </w:p>
        </w:tc>
      </w:tr>
      <w:tr w:rsidR="00374C50" w:rsidTr="00BE3407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374C50" w:rsidRDefault="00374C50" w:rsidP="00970A45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970A45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970A45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374C50" w:rsidRDefault="00374C50" w:rsidP="00BE3407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374C50" w:rsidTr="00BE3407">
        <w:trPr>
          <w:trHeight w:hRule="exact" w:val="208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5" w:line="260" w:lineRule="exact"/>
              <w:rPr>
                <w:sz w:val="26"/>
              </w:rPr>
            </w:pPr>
          </w:p>
          <w:p w:rsidR="00374C50" w:rsidRDefault="00374C5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61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تطوير علاقات عمل فعّالة والمحافظة عليها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74C50" w:rsidRPr="005B5789" w:rsidRDefault="00374C5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  <w:szCs w:val="22"/>
              </w:rPr>
            </w:pPr>
          </w:p>
          <w:p w:rsidR="00374C50" w:rsidRPr="00E7756E" w:rsidRDefault="00374C50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E7756E">
              <w:rPr>
                <w:rFonts w:ascii="Arial" w:hAnsi="Arial"/>
                <w:sz w:val="20"/>
                <w:szCs w:val="20"/>
              </w:rPr>
              <w:t>1.1</w:t>
            </w:r>
          </w:p>
          <w:p w:rsidR="00374C50" w:rsidRPr="00E7756E" w:rsidRDefault="00374C50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374C50" w:rsidRPr="00E7756E" w:rsidRDefault="00374C50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E7756E">
              <w:rPr>
                <w:rFonts w:ascii="Arial" w:hAnsi="Arial"/>
                <w:sz w:val="20"/>
                <w:szCs w:val="20"/>
              </w:rPr>
              <w:t>1.2</w:t>
            </w:r>
          </w:p>
          <w:p w:rsidR="005B5789" w:rsidRPr="00E7756E" w:rsidRDefault="005B5789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</w:p>
          <w:p w:rsidR="00374C50" w:rsidRDefault="00374C50">
            <w:pPr>
              <w:autoSpaceDE w:val="0"/>
              <w:autoSpaceDN w:val="0"/>
              <w:adjustRightInd w:val="0"/>
              <w:ind w:left="143" w:right="-20"/>
            </w:pPr>
            <w:r w:rsidRPr="00E7756E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spacing w:line="239" w:lineRule="auto"/>
              <w:ind w:left="128" w:right="51"/>
              <w:rPr>
                <w:rFonts w:ascii="Arial" w:hAnsi="Arial" w:hint="cs"/>
                <w:sz w:val="20"/>
                <w:rtl/>
                <w:lang w:bidi="ar-EG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فوائد علاقات العمل الفعّالة في تطوير الفريق والمحافظة عليه</w:t>
            </w:r>
          </w:p>
          <w:p w:rsidR="00BE3407" w:rsidRDefault="00374C50" w:rsidP="00BE3407">
            <w:pPr>
              <w:autoSpaceDE w:val="0"/>
              <w:autoSpaceDN w:val="0"/>
              <w:bidi/>
              <w:adjustRightInd w:val="0"/>
              <w:ind w:left="128" w:right="354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السلوكيات التي يمكن أن تنمي الثقة في العمل</w:t>
            </w:r>
          </w:p>
          <w:p w:rsidR="005B5789" w:rsidRDefault="00374C50" w:rsidP="005B5789">
            <w:pPr>
              <w:autoSpaceDE w:val="0"/>
              <w:autoSpaceDN w:val="0"/>
              <w:bidi/>
              <w:adjustRightInd w:val="0"/>
              <w:ind w:left="128" w:right="354"/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وتحافظ عليها</w:t>
            </w:r>
          </w:p>
          <w:p w:rsidR="00374C50" w:rsidRDefault="00374C50" w:rsidP="005B5789">
            <w:pPr>
              <w:autoSpaceDE w:val="0"/>
              <w:autoSpaceDN w:val="0"/>
              <w:bidi/>
              <w:adjustRightInd w:val="0"/>
              <w:ind w:left="128" w:right="35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دور التواصل في تطوير عمل جماعي فعّال</w:t>
            </w:r>
          </w:p>
        </w:tc>
      </w:tr>
      <w:tr w:rsidR="00374C50" w:rsidTr="00BE3407">
        <w:trPr>
          <w:trHeight w:hRule="exact" w:val="230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line="260" w:lineRule="exact"/>
              <w:rPr>
                <w:sz w:val="26"/>
              </w:rPr>
            </w:pPr>
          </w:p>
          <w:p w:rsidR="00374C50" w:rsidRDefault="00374C5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بناء الفريق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374C50" w:rsidRDefault="00374C50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374C50" w:rsidRDefault="00374C50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374C50" w:rsidRDefault="00374C50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28" w:right="56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أوجه الاختلاف بين المجموعة والفريق</w:t>
            </w:r>
          </w:p>
          <w:p w:rsidR="00374C50" w:rsidRDefault="00374C50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23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مراحل نموذج معتمد لتشكيل المجموعات</w:t>
            </w:r>
          </w:p>
          <w:p w:rsidR="00374C50" w:rsidRDefault="00374C50" w:rsidP="00166F1F">
            <w:pPr>
              <w:autoSpaceDE w:val="0"/>
              <w:autoSpaceDN w:val="0"/>
              <w:bidi/>
              <w:adjustRightInd w:val="0"/>
              <w:spacing w:line="230" w:lineRule="exact"/>
              <w:ind w:left="128" w:right="77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طريقة استفادة المدير من معرفة الأدوار المفضلة لأعضاء الفريق</w:t>
            </w:r>
            <w:r w:rsidR="00166F1F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كما هو محدد في أحد النماذج المعتمدة لأدوار الفريق</w:t>
            </w:r>
          </w:p>
        </w:tc>
      </w:tr>
      <w:tr w:rsidR="00374C50" w:rsidTr="00BE3407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74C50" w:rsidRDefault="00374C5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374C50" w:rsidTr="00BE3407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spacing w:line="249" w:lineRule="auto"/>
              <w:ind w:left="102" w:right="86" w:hanging="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معرفة وتصور أولي حول بناء الفريق وفقًا لما هو مطلوب من المدير المباشر الأول الممارس أو المحتمل.</w:t>
            </w:r>
          </w:p>
        </w:tc>
      </w:tr>
      <w:tr w:rsidR="00374C50" w:rsidTr="00BE340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Pr="006818AC" w:rsidRDefault="00C01926" w:rsidP="00495DDF">
            <w:pPr>
              <w:autoSpaceDE w:val="0"/>
              <w:autoSpaceDN w:val="0"/>
              <w:adjustRightInd w:val="0"/>
              <w:ind w:left="102" w:right="12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18AC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374C50" w:rsidTr="00BE3407">
        <w:trPr>
          <w:trHeight w:hRule="exact" w:val="12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Pr="00072C5A" w:rsidRDefault="00374C50" w:rsidP="00072C5A">
            <w:pPr>
              <w:autoSpaceDE w:val="0"/>
              <w:autoSpaceDN w:val="0"/>
              <w:adjustRightInd w:val="0"/>
              <w:spacing w:before="7"/>
              <w:rPr>
                <w:sz w:val="28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374C50" w:rsidRDefault="00374C50" w:rsidP="00376EB6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أرقام </w:t>
            </w:r>
            <w:r w:rsidR="00376EB6">
              <w:rPr>
                <w:rFonts w:ascii="Arial" w:eastAsia="Arial" w:hAnsi="Arial" w:cs="Arial"/>
                <w:sz w:val="20"/>
                <w:szCs w:val="20"/>
                <w:lang w:bidi="ar"/>
              </w:rPr>
              <w:t>“D1”</w:t>
            </w:r>
            <w:r w:rsidR="00376EB6" w:rsidRPr="00376EB6">
              <w:rPr>
                <w:rFonts w:ascii="Arial" w:eastAsia="Arial" w:hAnsi="Arial" w:cs="Arial"/>
                <w:spacing w:val="-10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376EB6">
              <w:rPr>
                <w:rFonts w:ascii="Arial" w:eastAsia="Arial" w:hAnsi="Arial" w:cs="Arial"/>
                <w:sz w:val="20"/>
                <w:szCs w:val="20"/>
                <w:lang w:bidi="ar"/>
              </w:rPr>
              <w:t>“D9”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376EB6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E11</w:t>
            </w:r>
            <w:r w:rsidR="00376EB6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 w:rsidR="00376EB6" w:rsidRPr="00376EB6">
              <w:rPr>
                <w:rFonts w:ascii="Arial" w:eastAsia="Arial" w:hAnsi="Arial" w:cs="Arial"/>
                <w:spacing w:val="-100"/>
                <w:sz w:val="20"/>
                <w:szCs w:val="20"/>
                <w:lang w:bidi="ar"/>
              </w:rPr>
              <w:t xml:space="preserve"> </w:t>
            </w:r>
          </w:p>
        </w:tc>
      </w:tr>
      <w:tr w:rsidR="00374C50" w:rsidTr="00BE3407">
        <w:trPr>
          <w:trHeight w:hRule="exact" w:val="98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374C50" w:rsidTr="00BE3407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 w:rsidP="00376EB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374C50" w:rsidTr="00BE3407">
        <w:trPr>
          <w:trHeight w:hRule="exact" w:val="37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Default="00374C5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4C50" w:rsidRDefault="00374C5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</w:t>
            </w:r>
            <w:r w:rsidR="00376EB6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="00376EB6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C50" w:rsidRDefault="00374C50" w:rsidP="00DD66CD">
            <w:pPr>
              <w:autoSpaceDE w:val="0"/>
              <w:autoSpaceDN w:val="0"/>
              <w:bidi/>
              <w:adjustRightInd w:val="0"/>
              <w:spacing w:before="61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DD66CD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M3.11</w:t>
            </w:r>
            <w:r w:rsidR="00DD66CD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بناء الفريق</w:t>
            </w:r>
          </w:p>
        </w:tc>
      </w:tr>
    </w:tbl>
    <w:p w:rsidR="00374C50" w:rsidRDefault="00374C50">
      <w:pPr>
        <w:sectPr w:rsidR="00374C50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374C50" w:rsidRDefault="00374C50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8380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376EB6" w:rsidTr="00DA3D74">
        <w:trPr>
          <w:trHeight w:val="60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6EB6" w:rsidRDefault="00376EB6" w:rsidP="00376EB6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  <w:r w:rsidR="00495DDF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495DDF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 w:rsidP="00376EB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6EB6" w:rsidRDefault="00376EB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376EB6" w:rsidTr="00DA3D74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6EB6" w:rsidRDefault="00376EB6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 w:rsidP="00376EB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6EB6" w:rsidRDefault="00376EB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376EB6" w:rsidTr="00DA3D74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6EB6" w:rsidRDefault="00376EB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>
            <w:pPr>
              <w:autoSpaceDE w:val="0"/>
              <w:autoSpaceDN w:val="0"/>
              <w:adjustRightInd w:val="0"/>
            </w:pPr>
          </w:p>
        </w:tc>
      </w:tr>
      <w:tr w:rsidR="00376EB6" w:rsidTr="00DA3D74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76EB6" w:rsidRDefault="00376EB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6EB6" w:rsidRDefault="00376EB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  <w:tc>
          <w:tcPr>
            <w:tcW w:w="4312" w:type="dxa"/>
          </w:tcPr>
          <w:p w:rsidR="00376EB6" w:rsidRDefault="00376EB6">
            <w:pPr>
              <w:autoSpaceDE w:val="0"/>
              <w:autoSpaceDN w:val="0"/>
              <w:adjustRightInd w:val="0"/>
            </w:pPr>
          </w:p>
        </w:tc>
      </w:tr>
      <w:tr w:rsidR="00376EB6" w:rsidTr="00DA3D74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76EB6" w:rsidRDefault="00376EB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376EB6" w:rsidTr="00DA3D74">
        <w:trPr>
          <w:trHeight w:hRule="exact" w:val="254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376EB6" w:rsidRDefault="00376EB6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طبيعة علاقات العمل الرسمية وغير الرسمية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370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دور التواصل الصريح والحاجة إلى إطلاع الأفراد على أحدث المستجدات، في بناء علاقات عمل فعّالة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من جهات الاتصال الداخلية والخارجية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أوجه الاختلاف بين الأفراد، والتأثيرات على بناء العلاقات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الاختلافات في الثقافة التنظيمية، والتأثيرات على بناء العلاقات في العمل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المهارات الاجتماعية الملائمة لمكان العمل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السلوكيات التي تنمي الثقة في العمل وتحافظ عليها وتدمرها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الحفاظ على السرية في مكان العمل</w:t>
            </w:r>
          </w:p>
        </w:tc>
      </w:tr>
      <w:tr w:rsidR="00376EB6" w:rsidTr="00DA3D74">
        <w:trPr>
          <w:trHeight w:hRule="exact" w:val="2647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376EB6" w:rsidRDefault="00376EB6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EB6" w:rsidRDefault="00376EB6">
            <w:pPr>
              <w:autoSpaceDE w:val="0"/>
              <w:autoSpaceDN w:val="0"/>
              <w:adjustRightInd w:val="0"/>
              <w:spacing w:before="3" w:line="240" w:lineRule="exact"/>
            </w:pP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841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سمات المجموعات والفرق – أوجه الاختلاف، أمثلة من مكان العمل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نظرية تاكمان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Tuckman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لتشكيل المجموعات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تحديد أدوار الفريق (على سبيل المثال أسلوب بلبين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Belbin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)) والاستخدامات والمقتضيات للمديرين</w:t>
            </w:r>
          </w:p>
          <w:p w:rsidR="00376EB6" w:rsidRDefault="00376EB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بناء فريق متوازن لتحقيق الأهداف</w:t>
            </w:r>
          </w:p>
        </w:tc>
      </w:tr>
    </w:tbl>
    <w:p w:rsidR="00374C50" w:rsidRDefault="00374C50"/>
    <w:sectPr w:rsidR="00374C50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A7" w:rsidRDefault="00FD1CA7" w:rsidP="00DE477E">
      <w:r>
        <w:separator/>
      </w:r>
    </w:p>
  </w:endnote>
  <w:endnote w:type="continuationSeparator" w:id="0">
    <w:p w:rsidR="00FD1CA7" w:rsidRDefault="00FD1CA7" w:rsidP="00D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A7" w:rsidRDefault="00FD1CA7" w:rsidP="00DE477E">
      <w:r>
        <w:separator/>
      </w:r>
    </w:p>
  </w:footnote>
  <w:footnote w:type="continuationSeparator" w:id="0">
    <w:p w:rsidR="00FD1CA7" w:rsidRDefault="00FD1CA7" w:rsidP="00DE4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407"/>
    <w:rsid w:val="00072C5A"/>
    <w:rsid w:val="00166F1F"/>
    <w:rsid w:val="00196448"/>
    <w:rsid w:val="002025BD"/>
    <w:rsid w:val="002F17ED"/>
    <w:rsid w:val="00374C50"/>
    <w:rsid w:val="00376EB6"/>
    <w:rsid w:val="00495DDF"/>
    <w:rsid w:val="005B5789"/>
    <w:rsid w:val="006818AC"/>
    <w:rsid w:val="00970A45"/>
    <w:rsid w:val="00970F01"/>
    <w:rsid w:val="00BE3407"/>
    <w:rsid w:val="00C01926"/>
    <w:rsid w:val="00C94938"/>
    <w:rsid w:val="00DA3D74"/>
    <w:rsid w:val="00DD66CD"/>
    <w:rsid w:val="00DE477E"/>
    <w:rsid w:val="00E7756E"/>
    <w:rsid w:val="00FD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2189985-8FD3-4332-B159-E80FB591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4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77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4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77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BBB21088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2015-01-22T09:20:00Z</dcterms:created>
  <dcterms:modified xsi:type="dcterms:W3CDTF">2015-01-22T09:20:00Z</dcterms:modified>
</cp:coreProperties>
</file>