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E9" w:rsidRDefault="00645BE9" w:rsidP="00897990">
      <w:pPr>
        <w:autoSpaceDE w:val="0"/>
        <w:autoSpaceDN w:val="0"/>
        <w:bidi/>
        <w:adjustRightInd w:val="0"/>
        <w:spacing w:before="1" w:line="90" w:lineRule="exact"/>
        <w:jc w:val="righ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5"/>
        <w:gridCol w:w="210"/>
        <w:gridCol w:w="3548"/>
      </w:tblGrid>
      <w:tr w:rsidR="00645BE9" w:rsidTr="003F434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التغيير في مكان العمل</w:t>
            </w:r>
          </w:p>
        </w:tc>
      </w:tr>
      <w:tr w:rsidR="00645BE9" w:rsidTr="003F434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</w:tr>
      <w:tr w:rsidR="00645BE9" w:rsidTr="003F434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</w:tr>
      <w:tr w:rsidR="00645BE9" w:rsidTr="003F4341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55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</w:tr>
      <w:tr w:rsidR="00645BE9" w:rsidTr="003F4341">
        <w:trPr>
          <w:trHeight w:val="43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45BE9" w:rsidTr="003F4341">
        <w:trPr>
          <w:trHeight w:hRule="exact" w:val="369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   فهم التغيير في مكان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52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645BE9" w:rsidRDefault="00645BE9" w:rsidP="00437205">
            <w:pPr>
              <w:autoSpaceDE w:val="0"/>
              <w:autoSpaceDN w:val="0"/>
              <w:bidi/>
              <w:adjustRightInd w:val="0"/>
              <w:spacing w:line="18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437205">
            <w:pPr>
              <w:autoSpaceDE w:val="0"/>
              <w:autoSpaceDN w:val="0"/>
              <w:bidi/>
              <w:adjustRightInd w:val="0"/>
              <w:spacing w:line="300" w:lineRule="exact"/>
              <w:ind w:left="142" w:right="-2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645BE9" w:rsidRDefault="00645BE9" w:rsidP="00437205">
            <w:pPr>
              <w:autoSpaceDE w:val="0"/>
              <w:autoSpaceDN w:val="0"/>
              <w:bidi/>
              <w:adjustRightInd w:val="0"/>
              <w:spacing w:line="180" w:lineRule="exact"/>
              <w:ind w:left="142" w:right="-23"/>
            </w:pPr>
            <w:r>
              <w:rPr>
                <w:rFonts w:ascii="Arial" w:hAnsi="Arial"/>
                <w:sz w:val="20"/>
              </w:rPr>
              <w:t>1.4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تقديم أسباب أو عوامل داخلية أو خارجية محتملة للتغيير في مكان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230" w:lineRule="exact"/>
              <w:ind w:left="129" w:right="29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توجهات وردود أعضاء الفريق المحتملة على التغيير في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27" w:lineRule="exact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239" w:lineRule="auto"/>
              <w:ind w:left="129" w:right="5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العوائق المحتملة للتغيير في مكان العمل وإيضاح كيفية التغلب عليها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3352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5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المزايا المحتملة للتغيير في مكان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3352"/>
              <w:jc w:val="both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645BE9" w:rsidTr="003F4341">
        <w:trPr>
          <w:trHeight w:hRule="exact" w:val="230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39" w:lineRule="auto"/>
              <w:ind w:left="462" w:right="709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.   معرفة كيفية دعم تنفيذ التغيير في مكان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48</w:t>
            </w:r>
          </w:p>
        </w:tc>
        <w:tc>
          <w:tcPr>
            <w:tcW w:w="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9" w:line="240" w:lineRule="exact"/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45BE9" w:rsidRDefault="00645BE9" w:rsidP="00437205">
            <w:pPr>
              <w:autoSpaceDE w:val="0"/>
              <w:autoSpaceDN w:val="0"/>
              <w:bidi/>
              <w:adjustRightInd w:val="0"/>
              <w:spacing w:line="260" w:lineRule="exact"/>
              <w:ind w:left="142" w:right="-23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2" w:line="220" w:lineRule="exact"/>
              <w:rPr>
                <w:sz w:val="22"/>
              </w:rPr>
            </w:pPr>
          </w:p>
          <w:p w:rsidR="00645BE9" w:rsidRDefault="00645BE9" w:rsidP="00897990">
            <w:pPr>
              <w:tabs>
                <w:tab w:val="left" w:pos="635"/>
                <w:tab w:val="left" w:pos="1202"/>
                <w:tab w:val="left" w:pos="1769"/>
                <w:tab w:val="left" w:pos="2336"/>
                <w:tab w:val="left" w:pos="3045"/>
              </w:tabs>
              <w:autoSpaceDE w:val="0"/>
              <w:autoSpaceDN w:val="0"/>
              <w:bidi/>
              <w:adjustRightInd w:val="0"/>
              <w:spacing w:line="228" w:lineRule="exact"/>
              <w:ind w:left="129" w:right="5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شرح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كيف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يمكن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لقائد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 xml:space="preserve">الفريق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تنفيذ التغيير في مكان العمل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27" w:lineRule="exact"/>
              <w:ind w:left="129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5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 يمكن لقائد الفريق دعم التغيير في الفريق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29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230" w:lineRule="exact"/>
              <w:ind w:left="129" w:right="5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خلق الترابط بين أعضاء الفريق خلال التغيير والحفاظ عليه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26" w:lineRule="exact"/>
              <w:ind w:left="129" w:right="-20"/>
            </w:pPr>
            <w:r>
              <w:rPr>
                <w:rFonts w:ascii="Arial" w:hAnsi="Arial"/>
                <w:sz w:val="20"/>
              </w:rPr>
              <w:t>16</w:t>
            </w:r>
          </w:p>
        </w:tc>
      </w:tr>
      <w:tr w:rsidR="00645BE9" w:rsidTr="003F4341">
        <w:trPr>
          <w:trHeight w:hRule="exact" w:val="540"/>
        </w:trPr>
        <w:tc>
          <w:tcPr>
            <w:tcW w:w="8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45BE9" w:rsidTr="003F4341">
        <w:trPr>
          <w:trHeight w:hRule="exact" w:val="102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49" w:lineRule="auto"/>
              <w:ind w:left="102" w:right="48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التعامل مع التغيير بصورة فعّالة وفقًا لما هو مطلوب من قبل قائد الفريق الممارس أو المحتمل أو قائد المجموعة.</w:t>
            </w:r>
          </w:p>
        </w:tc>
      </w:tr>
      <w:tr w:rsidR="00645BE9" w:rsidTr="00437205">
        <w:trPr>
          <w:trHeight w:hRule="exact" w:val="49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غير متاح</w:t>
            </w:r>
          </w:p>
        </w:tc>
        <w:tc>
          <w:tcPr>
            <w:tcW w:w="354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</w:pPr>
          </w:p>
        </w:tc>
      </w:tr>
      <w:tr w:rsidR="00645BE9" w:rsidTr="003F4341">
        <w:trPr>
          <w:trHeight w:hRule="exact" w:val="122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13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C1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645BE9" w:rsidTr="003F4341">
        <w:trPr>
          <w:trHeight w:hRule="exact" w:val="979"/>
        </w:trPr>
        <w:tc>
          <w:tcPr>
            <w:tcW w:w="838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450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</w:tbl>
    <w:p w:rsidR="00645BE9" w:rsidRDefault="00645BE9" w:rsidP="00897990">
      <w:pPr>
        <w:bidi/>
        <w:sectPr w:rsidR="00645BE9">
          <w:type w:val="continuous"/>
          <w:pgSz w:w="12240" w:h="15840"/>
          <w:pgMar w:top="1360" w:right="1720" w:bottom="280" w:left="1340" w:header="720" w:footer="720" w:gutter="0"/>
          <w:cols w:space="720"/>
        </w:sectPr>
      </w:pPr>
    </w:p>
    <w:p w:rsidR="00645BE9" w:rsidRDefault="00645BE9" w:rsidP="00897990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676"/>
        <w:gridCol w:w="4313"/>
      </w:tblGrid>
      <w:tr w:rsidR="00645BE9" w:rsidTr="00437205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49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45BE9" w:rsidTr="00437205">
        <w:trPr>
          <w:trHeight w:hRule="exact" w:val="74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7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9" w:lineRule="exact"/>
              <w:ind w:left="102" w:right="-2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M2.10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28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التعامل مع التغيير في مكان العمل</w:t>
            </w:r>
          </w:p>
        </w:tc>
      </w:tr>
      <w:tr w:rsidR="00645BE9" w:rsidTr="0043720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79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3F4341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645BE9" w:rsidTr="0043720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spacing w:line="250" w:lineRule="auto"/>
              <w:ind w:left="102" w:right="36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6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45BE9" w:rsidTr="00437205">
        <w:trPr>
          <w:trHeight w:hRule="exact" w:val="5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130" w:lineRule="exact"/>
              <w:rPr>
                <w:sz w:val="13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40" w:line="229" w:lineRule="exact"/>
              <w:ind w:left="102" w:right="-2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مقيدة</w:t>
            </w:r>
          </w:p>
        </w:tc>
      </w:tr>
      <w:tr w:rsidR="00645BE9" w:rsidTr="00437205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45BE9" w:rsidTr="00437205">
        <w:trPr>
          <w:trHeight w:hRule="exact" w:val="540"/>
        </w:trPr>
        <w:tc>
          <w:tcPr>
            <w:tcW w:w="8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3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45BE9" w:rsidTr="00437205">
        <w:trPr>
          <w:trHeight w:hRule="exact" w:val="1200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1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الأسباب المحتملة للتغيير، سواء داخليًا أو خارجيًا بالنسبة للمؤسسة</w:t>
            </w: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سلوكيات الموظفين واستجاباتهم للتغيير في العمل</w:t>
            </w: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العوائق التي تواجه التغيير وكيفية التغلب عليها</w:t>
            </w:r>
          </w:p>
        </w:tc>
      </w:tr>
      <w:tr w:rsidR="00645BE9" w:rsidTr="00437205">
        <w:trPr>
          <w:trHeight w:hRule="exact" w:val="1445"/>
        </w:trPr>
        <w:tc>
          <w:tcPr>
            <w:tcW w:w="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45BE9" w:rsidRDefault="00645BE9" w:rsidP="00897990">
            <w:pPr>
              <w:autoSpaceDE w:val="0"/>
              <w:autoSpaceDN w:val="0"/>
              <w:bidi/>
              <w:adjustRightInd w:val="0"/>
              <w:ind w:left="98" w:right="81"/>
              <w:jc w:val="center"/>
            </w:pPr>
            <w:r>
              <w:rPr>
                <w:rFonts w:ascii="Arial" w:hAnsi="Arial"/>
                <w:w w:val="99"/>
                <w:sz w:val="20"/>
              </w:rPr>
              <w:t>2</w:t>
            </w:r>
          </w:p>
        </w:tc>
        <w:tc>
          <w:tcPr>
            <w:tcW w:w="7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BE9" w:rsidRDefault="00645BE9" w:rsidP="00897990">
            <w:pPr>
              <w:autoSpaceDE w:val="0"/>
              <w:autoSpaceDN w:val="0"/>
              <w:bidi/>
              <w:adjustRightInd w:val="0"/>
              <w:spacing w:before="1" w:line="240" w:lineRule="exact"/>
            </w:pP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دور قائد الفريق في دعم التغيير وتنفيذه</w:t>
            </w: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تطوير ترابط الفريق والحفاظ عليه</w:t>
            </w: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4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هوية المجموعة وثقافتها، وأنظمة القيم، والهوية الشخصية الفردية</w:t>
            </w:r>
          </w:p>
          <w:p w:rsidR="00645BE9" w:rsidRDefault="00645BE9" w:rsidP="00897990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تطابق التغيير مع ثقافة الشركة وقيمها وأهدافها</w:t>
            </w:r>
          </w:p>
        </w:tc>
      </w:tr>
    </w:tbl>
    <w:p w:rsidR="00645BE9" w:rsidRDefault="00645BE9" w:rsidP="00897990">
      <w:pPr>
        <w:bidi/>
      </w:pPr>
    </w:p>
    <w:sectPr w:rsidR="00645BE9">
      <w:pgSz w:w="12240" w:h="15840"/>
      <w:pgMar w:top="1340" w:right="1720" w:bottom="280" w:left="1320" w:header="720" w:footer="720" w:gutter="0"/>
      <w:cols w:space="720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3D2" w:rsidRDefault="00F823D2" w:rsidP="003E6A46">
      <w:r>
        <w:separator/>
      </w:r>
    </w:p>
  </w:endnote>
  <w:endnote w:type="continuationSeparator" w:id="0">
    <w:p w:rsidR="00F823D2" w:rsidRDefault="00F823D2" w:rsidP="003E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3D2" w:rsidRDefault="00F823D2" w:rsidP="003E6A46">
      <w:r>
        <w:separator/>
      </w:r>
    </w:p>
  </w:footnote>
  <w:footnote w:type="continuationSeparator" w:id="0">
    <w:p w:rsidR="00F823D2" w:rsidRDefault="00F823D2" w:rsidP="003E6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341"/>
    <w:rsid w:val="003E6A46"/>
    <w:rsid w:val="003F4341"/>
    <w:rsid w:val="00437205"/>
    <w:rsid w:val="004D3024"/>
    <w:rsid w:val="00591757"/>
    <w:rsid w:val="00645BE9"/>
    <w:rsid w:val="00897990"/>
    <w:rsid w:val="00D078A7"/>
    <w:rsid w:val="00F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56A561E-98B8-45BB-899D-7BE326FB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6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6A46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E6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6A46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ACC2E931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2015-01-22T09:18:00Z</dcterms:created>
  <dcterms:modified xsi:type="dcterms:W3CDTF">2015-01-22T09:18:00Z</dcterms:modified>
</cp:coreProperties>
</file>