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BB1" w:rsidRDefault="00876BB1" w:rsidP="00D042C6">
      <w:pPr>
        <w:autoSpaceDE w:val="0"/>
        <w:autoSpaceDN w:val="0"/>
        <w:bidi/>
        <w:adjustRightInd w:val="0"/>
        <w:spacing w:before="1" w:line="90" w:lineRule="exact"/>
        <w:rPr>
          <w:rFonts w:hint="cs"/>
          <w:sz w:val="9"/>
          <w:lang w:bidi="ar-EG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51"/>
        <w:gridCol w:w="3405"/>
      </w:tblGrid>
      <w:tr w:rsidR="00876BB1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فهم العمل الجماعي الفعّال</w:t>
            </w:r>
          </w:p>
        </w:tc>
      </w:tr>
      <w:tr w:rsidR="00876BB1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</w:pPr>
          </w:p>
        </w:tc>
      </w:tr>
      <w:tr w:rsidR="00876BB1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</w:pPr>
          </w:p>
        </w:tc>
      </w:tr>
      <w:tr w:rsidR="00876BB1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</w:pPr>
          </w:p>
        </w:tc>
      </w:tr>
      <w:tr w:rsidR="00876BB1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(المتعلم سوف)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876BB1">
        <w:trPr>
          <w:trHeight w:hRule="exact" w:val="3915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876BB1" w:rsidRDefault="00876BB1" w:rsidP="00D042C6">
            <w:pPr>
              <w:tabs>
                <w:tab w:val="left" w:pos="64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فِرَق العمل الفعّالة</w:t>
            </w: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10" w:line="110" w:lineRule="exact"/>
              <w:rPr>
                <w:sz w:val="11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9" w:line="280" w:lineRule="exact"/>
              <w:rPr>
                <w:sz w:val="28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1.4</w:t>
            </w: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line="239" w:lineRule="auto"/>
              <w:ind w:left="128" w:right="45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سمات الفريق الفعّال ومميزات العمل الجماعي</w:t>
            </w:r>
          </w:p>
          <w:p w:rsidR="00876BB1" w:rsidRPr="00ED071C" w:rsidRDefault="00876BB1" w:rsidP="00D042C6">
            <w:pPr>
              <w:autoSpaceDE w:val="0"/>
              <w:autoSpaceDN w:val="0"/>
              <w:bidi/>
              <w:adjustRightInd w:val="0"/>
              <w:ind w:left="128" w:right="3349"/>
              <w:rPr>
                <w:rFonts w:ascii="Arial" w:hAnsi="Arial" w:hint="cs"/>
                <w:sz w:val="20"/>
                <w:rtl/>
                <w:lang w:val="en-US" w:bidi="ar-EG"/>
              </w:rPr>
            </w:pPr>
            <w:r>
              <w:rPr>
                <w:rFonts w:ascii="Arial" w:hAnsi="Arial"/>
                <w:sz w:val="20"/>
              </w:rPr>
              <w:t>24</w:t>
            </w: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28" w:right="48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العوائق المحتملة للعمل الجماعي الفعّال</w:t>
            </w: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28" w:right="334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</w:t>
            </w: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13" w:line="220" w:lineRule="exact"/>
              <w:rPr>
                <w:sz w:val="2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line="230" w:lineRule="exact"/>
              <w:ind w:left="128" w:right="46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التأثيرات المحتملة للعوائق المحددة على فريق العمل</w:t>
            </w: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line="227" w:lineRule="exact"/>
              <w:ind w:left="128" w:right="334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</w:t>
            </w: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28" w:right="47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تكوين فريق فعّال والحفاظ عليه</w:t>
            </w: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28" w:right="3349"/>
            </w:pPr>
            <w:r>
              <w:rPr>
                <w:rFonts w:ascii="Arial" w:hAnsi="Arial"/>
                <w:sz w:val="20"/>
              </w:rPr>
              <w:t>32</w:t>
            </w:r>
          </w:p>
        </w:tc>
      </w:tr>
      <w:tr w:rsidR="00876BB1">
        <w:trPr>
          <w:trHeight w:hRule="exact" w:val="540"/>
        </w:trPr>
        <w:tc>
          <w:tcPr>
            <w:tcW w:w="83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876BB1">
        <w:trPr>
          <w:trHeight w:hRule="exact" w:val="78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line="249" w:lineRule="auto"/>
              <w:ind w:left="102" w:right="531" w:hanging="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تصور عن الفرق الفعّالة</w:t>
            </w:r>
          </w:p>
        </w:tc>
      </w:tr>
      <w:tr w:rsidR="00876BB1">
        <w:trPr>
          <w:trHeight w:hRule="exact" w:val="50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65B3C" w:rsidRDefault="00C65B3C" w:rsidP="00C65B3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C65B3C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غير متاح</w:t>
            </w:r>
          </w:p>
        </w:tc>
        <w:tc>
          <w:tcPr>
            <w:tcW w:w="34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</w:pPr>
          </w:p>
        </w:tc>
      </w:tr>
      <w:tr w:rsidR="00876BB1">
        <w:trPr>
          <w:trHeight w:hRule="exact" w:val="122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0333" w:rsidRDefault="00030333" w:rsidP="0003033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1E6D7D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الخاصة بمركز معايير الإدارة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MSC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2004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الوحدات </w:t>
            </w:r>
            <w:r w:rsidR="001E6D7D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B5</w:t>
            </w:r>
            <w:r w:rsidR="001E6D7D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DC30BC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D1</w:t>
            </w:r>
            <w:r w:rsidR="00DC30BC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  <w:tr w:rsidR="00876BB1">
        <w:trPr>
          <w:trHeight w:hRule="exact" w:val="979"/>
        </w:trPr>
        <w:tc>
          <w:tcPr>
            <w:tcW w:w="83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  <w:tr w:rsidR="00876BB1">
        <w:trPr>
          <w:trHeight w:hRule="exact" w:val="98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65" w:rsidRDefault="00BD5D65" w:rsidP="00BD5D6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BD5D65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876BB1">
        <w:trPr>
          <w:trHeight w:hRule="exact" w:val="455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مبادئ المساواة المتفق عليها للوحدة (عند </w:t>
            </w:r>
            <w:r w:rsidR="00D93CA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الحاجة)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196" w:rsidRPr="00B12196" w:rsidRDefault="00B12196" w:rsidP="00B12196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0"/>
              </w:rPr>
            </w:pPr>
          </w:p>
          <w:p w:rsidR="00876BB1" w:rsidRDefault="00876BB1" w:rsidP="001E6D7D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</w:t>
            </w:r>
            <w:r w:rsidR="001E6D7D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M2.28</w:t>
            </w:r>
            <w:r w:rsidR="001E6D7D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فهم العمل الجماعي الفعّال</w:t>
            </w:r>
            <w:r w:rsidR="00E202CF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</w:p>
        </w:tc>
      </w:tr>
    </w:tbl>
    <w:p w:rsidR="00876BB1" w:rsidRDefault="00876BB1" w:rsidP="00D042C6">
      <w:pPr>
        <w:bidi/>
        <w:sectPr w:rsidR="00876BB1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p w:rsidR="00876BB1" w:rsidRDefault="00876BB1" w:rsidP="00D042C6">
      <w:pPr>
        <w:autoSpaceDE w:val="0"/>
        <w:autoSpaceDN w:val="0"/>
        <w:bidi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876BB1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1E6D7D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1E6D7D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1E6D7D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DBA" w:rsidRDefault="002D1DBA" w:rsidP="002D1DBA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2D1DBA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876BB1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DBA" w:rsidRDefault="002D1DBA" w:rsidP="002D1DBA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2D1DBA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876BB1">
        <w:trPr>
          <w:trHeight w:hRule="exact" w:val="50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DBA" w:rsidRDefault="002D1DBA" w:rsidP="002D1DBA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2D1DBA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خاص</w:t>
            </w:r>
          </w:p>
        </w:tc>
      </w:tr>
      <w:tr w:rsidR="00876BB1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876BB1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876BB1">
        <w:trPr>
          <w:trHeight w:hRule="exact" w:val="1959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876BB1" w:rsidRDefault="00876BB1" w:rsidP="00D042C6">
            <w:pPr>
              <w:autoSpaceDE w:val="0"/>
              <w:autoSpaceDN w:val="0"/>
              <w:bidi/>
              <w:adjustRightInd w:val="0"/>
              <w:ind w:left="100" w:right="80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B1" w:rsidRDefault="00876BB1" w:rsidP="00D042C6">
            <w:pPr>
              <w:autoSpaceDE w:val="0"/>
              <w:autoSpaceDN w:val="0"/>
              <w:bidi/>
              <w:adjustRightInd w:val="0"/>
              <w:spacing w:before="19" w:line="220" w:lineRule="exact"/>
              <w:rPr>
                <w:sz w:val="22"/>
              </w:rPr>
            </w:pPr>
          </w:p>
          <w:p w:rsidR="00876BB1" w:rsidRDefault="00876BB1" w:rsidP="00D042C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أوجه الاختلاف بين المجموعات والفرق، لا سيما في مكان العمل</w:t>
            </w:r>
          </w:p>
          <w:p w:rsidR="00876BB1" w:rsidRDefault="00876BB1" w:rsidP="00D042C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سمات الفريق الجيد ومميزات العمل الجماعي</w:t>
            </w:r>
          </w:p>
          <w:p w:rsidR="00876BB1" w:rsidRDefault="00876BB1" w:rsidP="00D042C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تكوين المجموعات (على سبيل المثال تاكمان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Tuckman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))</w:t>
            </w:r>
          </w:p>
          <w:p w:rsidR="00876BB1" w:rsidRDefault="00876BB1" w:rsidP="00D042C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267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تحديد أدوار الفريق ومقتضياتها (على سبيل المثال أسلوب بلبين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Belbin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))</w:t>
            </w:r>
          </w:p>
          <w:p w:rsidR="00876BB1" w:rsidRDefault="00876BB1" w:rsidP="00D042C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8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الأنواع المحتملة للسلوك المشاكس وأسباب الخلاف والصراع</w:t>
            </w:r>
          </w:p>
          <w:p w:rsidR="00876BB1" w:rsidRDefault="00876BB1" w:rsidP="00D042C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دور الشخص نفسه والآخرين في المؤسسة لحل الخلافات</w:t>
            </w:r>
          </w:p>
        </w:tc>
      </w:tr>
    </w:tbl>
    <w:p w:rsidR="00876BB1" w:rsidRDefault="00876BB1" w:rsidP="00D042C6">
      <w:pPr>
        <w:bidi/>
      </w:pPr>
    </w:p>
    <w:sectPr w:rsidR="00876BB1">
      <w:pgSz w:w="12240" w:h="15840"/>
      <w:pgMar w:top="1340" w:right="1720" w:bottom="280" w:left="1320" w:header="720" w:footer="720" w:gutter="0"/>
      <w:cols w:space="720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6F7" w:rsidRDefault="00F806F7" w:rsidP="000A7454">
      <w:r>
        <w:separator/>
      </w:r>
    </w:p>
  </w:endnote>
  <w:endnote w:type="continuationSeparator" w:id="0">
    <w:p w:rsidR="00F806F7" w:rsidRDefault="00F806F7" w:rsidP="000A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6F7" w:rsidRDefault="00F806F7" w:rsidP="000A7454">
      <w:r>
        <w:separator/>
      </w:r>
    </w:p>
  </w:footnote>
  <w:footnote w:type="continuationSeparator" w:id="0">
    <w:p w:rsidR="00F806F7" w:rsidRDefault="00F806F7" w:rsidP="000A7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2C6"/>
    <w:rsid w:val="00010346"/>
    <w:rsid w:val="00030333"/>
    <w:rsid w:val="000A7454"/>
    <w:rsid w:val="000B1772"/>
    <w:rsid w:val="001E6D7D"/>
    <w:rsid w:val="002D1DBA"/>
    <w:rsid w:val="00310296"/>
    <w:rsid w:val="00491FC9"/>
    <w:rsid w:val="00876BB1"/>
    <w:rsid w:val="009D3847"/>
    <w:rsid w:val="009D4F95"/>
    <w:rsid w:val="00A80C43"/>
    <w:rsid w:val="00B12196"/>
    <w:rsid w:val="00BD5D65"/>
    <w:rsid w:val="00C65B3C"/>
    <w:rsid w:val="00D007C6"/>
    <w:rsid w:val="00D042C6"/>
    <w:rsid w:val="00D93CAB"/>
    <w:rsid w:val="00DC30BC"/>
    <w:rsid w:val="00E202CF"/>
    <w:rsid w:val="00ED071C"/>
    <w:rsid w:val="00F42BD8"/>
    <w:rsid w:val="00F8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3661E8D-EABE-4BE7-A0B4-0C7D8C88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ja-JP" w:bidi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74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454"/>
    <w:rPr>
      <w:sz w:val="24"/>
      <w:szCs w:val="24"/>
      <w:lang w:val="en-IN" w:eastAsia="ja-JP" w:bidi="he-IL"/>
    </w:rPr>
  </w:style>
  <w:style w:type="paragraph" w:styleId="Footer">
    <w:name w:val="footer"/>
    <w:basedOn w:val="Normal"/>
    <w:link w:val="FooterChar"/>
    <w:uiPriority w:val="99"/>
    <w:semiHidden/>
    <w:unhideWhenUsed/>
    <w:rsid w:val="000A74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454"/>
    <w:rPr>
      <w:sz w:val="24"/>
      <w:szCs w:val="24"/>
      <w:lang w:val="en-IN"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CA6B3AE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2015-01-22T09:19:00Z</dcterms:created>
  <dcterms:modified xsi:type="dcterms:W3CDTF">2015-01-22T09:19:00Z</dcterms:modified>
</cp:coreProperties>
</file>