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D1" w:rsidRDefault="003913D1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3913D1" w:rsidTr="00260C3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913D1" w:rsidRDefault="003913D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القيادة</w:t>
            </w:r>
          </w:p>
        </w:tc>
      </w:tr>
      <w:tr w:rsidR="003913D1" w:rsidTr="00260C3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913D1" w:rsidRDefault="003913D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 w:rsidP="00260C31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913D1" w:rsidRDefault="003913D1" w:rsidP="00260C31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</w:tr>
      <w:tr w:rsidR="003913D1" w:rsidTr="00260C3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913D1" w:rsidRDefault="003913D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 w:rsidP="00260C31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913D1" w:rsidRDefault="003913D1" w:rsidP="00260C31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</w:tr>
      <w:tr w:rsidR="003913D1" w:rsidTr="00260C3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913D1" w:rsidRDefault="003913D1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 w:rsidP="00260C31">
            <w:pPr>
              <w:autoSpaceDE w:val="0"/>
              <w:autoSpaceDN w:val="0"/>
              <w:adjustRightInd w:val="0"/>
              <w:spacing w:before="7" w:line="120" w:lineRule="exact"/>
              <w:ind w:right="95"/>
              <w:jc w:val="right"/>
              <w:rPr>
                <w:sz w:val="12"/>
              </w:rPr>
            </w:pPr>
          </w:p>
          <w:p w:rsidR="003913D1" w:rsidRDefault="003913D1" w:rsidP="00260C31">
            <w:pPr>
              <w:autoSpaceDE w:val="0"/>
              <w:autoSpaceDN w:val="0"/>
              <w:adjustRightInd w:val="0"/>
              <w:ind w:left="102" w:right="95"/>
              <w:jc w:val="right"/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</w:tr>
      <w:tr w:rsidR="003913D1" w:rsidTr="00260C31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3913D1" w:rsidRDefault="003913D1" w:rsidP="00617A95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617A9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617A95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3913D1" w:rsidRDefault="003913D1" w:rsidP="00260C31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3913D1" w:rsidTr="00260C31">
        <w:trPr>
          <w:trHeight w:hRule="exact" w:val="208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3913D1" w:rsidRDefault="003913D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أساليب القيادة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3913D1" w:rsidRPr="004D204B" w:rsidRDefault="003913D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4D204B">
              <w:rPr>
                <w:rFonts w:ascii="Arial" w:hAnsi="Arial"/>
                <w:sz w:val="20"/>
                <w:szCs w:val="20"/>
              </w:rPr>
              <w:t>1.1</w:t>
            </w:r>
          </w:p>
          <w:p w:rsidR="003913D1" w:rsidRPr="004D204B" w:rsidRDefault="003913D1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3913D1" w:rsidRDefault="003913D1">
            <w:pPr>
              <w:autoSpaceDE w:val="0"/>
              <w:autoSpaceDN w:val="0"/>
              <w:adjustRightInd w:val="0"/>
              <w:ind w:left="143" w:right="-20"/>
            </w:pPr>
            <w:r w:rsidRPr="004D204B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260C31" w:rsidRDefault="003913D1">
            <w:pPr>
              <w:autoSpaceDE w:val="0"/>
              <w:autoSpaceDN w:val="0"/>
              <w:bidi/>
              <w:adjustRightInd w:val="0"/>
              <w:ind w:left="128" w:right="131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العوامل التي ستؤثر على اختيار أساليب القيادة أو سلوكياتها في مواقف مكان العمل،</w:t>
            </w:r>
          </w:p>
          <w:p w:rsidR="003913D1" w:rsidRDefault="003913D1" w:rsidP="00260C31">
            <w:pPr>
              <w:autoSpaceDE w:val="0"/>
              <w:autoSpaceDN w:val="0"/>
              <w:bidi/>
              <w:adjustRightInd w:val="0"/>
              <w:ind w:left="128" w:right="13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شرح سبب احتمالية أن يكون لأساليب القيادة أو سلوكياتها تأثير إيجابي أو سلبي على سلوك الفرد أو المجموعة</w:t>
            </w:r>
          </w:p>
        </w:tc>
      </w:tr>
      <w:tr w:rsidR="003913D1" w:rsidTr="00260C31">
        <w:trPr>
          <w:trHeight w:hRule="exact" w:val="25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6" w:line="220" w:lineRule="exact"/>
              <w:rPr>
                <w:sz w:val="22"/>
              </w:rPr>
            </w:pPr>
          </w:p>
          <w:p w:rsidR="003913D1" w:rsidRDefault="003913D1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348" w:hanging="360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السمات القيادية ومراجعة السمات والقدرات القيادية الذاتية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3913D1" w:rsidRDefault="003913D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260C31" w:rsidRDefault="00260C3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</w:p>
          <w:p w:rsidR="00260C31" w:rsidRDefault="00260C31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</w:p>
          <w:p w:rsidR="003913D1" w:rsidRDefault="003913D1">
            <w:pPr>
              <w:autoSpaceDE w:val="0"/>
              <w:autoSpaceDN w:val="0"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5" w:line="220" w:lineRule="exact"/>
              <w:rPr>
                <w:sz w:val="22"/>
              </w:rPr>
            </w:pPr>
          </w:p>
          <w:p w:rsidR="00260C31" w:rsidRDefault="003913D1">
            <w:pPr>
              <w:autoSpaceDE w:val="0"/>
              <w:autoSpaceDN w:val="0"/>
              <w:bidi/>
              <w:adjustRightInd w:val="0"/>
              <w:ind w:left="128" w:right="97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تقييم سلوكيات وقدرات القيادة الذاتية في سياق نموذج قيادة خاص وثقافة وممارسات العمل الخاصة بالمؤسسة، عن طريق استخدام التعقيبات من الآخرين، </w:t>
            </w:r>
          </w:p>
          <w:p w:rsidR="003913D1" w:rsidRDefault="003913D1" w:rsidP="00260C31">
            <w:pPr>
              <w:autoSpaceDE w:val="0"/>
              <w:autoSpaceDN w:val="0"/>
              <w:bidi/>
              <w:adjustRightInd w:val="0"/>
              <w:ind w:left="128" w:right="97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الإجراءات الملائمة لتعزيز سلوكيات القيادة الذاتية في سياق نموذج قيادة خاص</w:t>
            </w:r>
          </w:p>
        </w:tc>
      </w:tr>
      <w:tr w:rsidR="003913D1" w:rsidTr="00260C31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3913D1" w:rsidTr="00260C31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spacing w:line="249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القيادة وفقًا لما هو مطلوب من المدير المباشر الأول الممارس أو المحتمل.</w:t>
            </w:r>
          </w:p>
        </w:tc>
      </w:tr>
      <w:tr w:rsidR="003913D1" w:rsidTr="00260C3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913D1" w:rsidRPr="00553D2E" w:rsidRDefault="003913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Pr="00553D2E" w:rsidRDefault="003913D1">
            <w:pPr>
              <w:autoSpaceDE w:val="0"/>
              <w:autoSpaceDN w:val="0"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3913D1" w:rsidRPr="00553D2E" w:rsidRDefault="005806DB" w:rsidP="00D13EE6">
            <w:pPr>
              <w:autoSpaceDE w:val="0"/>
              <w:autoSpaceDN w:val="0"/>
              <w:adjustRightInd w:val="0"/>
              <w:ind w:left="102" w:right="12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3D2E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3913D1" w:rsidTr="00260C31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Pr="00BD3783" w:rsidRDefault="003913D1" w:rsidP="00BD3783">
            <w:pPr>
              <w:autoSpaceDE w:val="0"/>
              <w:autoSpaceDN w:val="0"/>
              <w:adjustRightInd w:val="0"/>
              <w:spacing w:before="7"/>
              <w:rPr>
                <w:sz w:val="28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3913D1" w:rsidRDefault="003913D1" w:rsidP="005C0640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5C064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B6</w:t>
            </w:r>
            <w:r w:rsidR="005C064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3913D1" w:rsidTr="00260C31">
        <w:trPr>
          <w:trHeight w:hRule="exact" w:val="979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3913D1" w:rsidTr="00260C31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3913D1" w:rsidTr="00260C31">
        <w:trPr>
          <w:trHeight w:hRule="exact" w:val="49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3D1" w:rsidRDefault="003913D1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</w:t>
            </w:r>
            <w:r w:rsidR="00403B0E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 w:rsidR="00403B0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0640" w:rsidRDefault="005C0640" w:rsidP="005C0640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3913D1" w:rsidRDefault="003913D1" w:rsidP="0067171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671716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M3.10</w:t>
            </w:r>
            <w:r w:rsidR="00671716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مقدمة للقيادة</w:t>
            </w:r>
          </w:p>
        </w:tc>
      </w:tr>
    </w:tbl>
    <w:p w:rsidR="003913D1" w:rsidRDefault="003913D1">
      <w:pPr>
        <w:sectPr w:rsidR="003913D1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3913D1" w:rsidRDefault="003913D1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8380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403B0E" w:rsidTr="00CE5E29">
        <w:trPr>
          <w:trHeight w:val="6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 w:rsidP="00403B0E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D13EE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D13EE6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 w:rsidP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403B0E" w:rsidTr="00CE5E29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 w:rsidP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403B0E" w:rsidTr="00CE5E29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</w:pPr>
          </w:p>
        </w:tc>
      </w:tr>
      <w:tr w:rsidR="00403B0E" w:rsidTr="00CE5E29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03B0E" w:rsidRDefault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  <w:tc>
          <w:tcPr>
            <w:tcW w:w="4312" w:type="dxa"/>
          </w:tcPr>
          <w:p w:rsidR="00403B0E" w:rsidRDefault="00403B0E">
            <w:pPr>
              <w:autoSpaceDE w:val="0"/>
              <w:autoSpaceDN w:val="0"/>
              <w:adjustRightInd w:val="0"/>
            </w:pPr>
          </w:p>
        </w:tc>
      </w:tr>
      <w:tr w:rsidR="00403B0E" w:rsidTr="00CE5E29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403B0E" w:rsidTr="00CE5E29">
        <w:trPr>
          <w:trHeight w:hRule="exact" w:val="196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403B0E" w:rsidRDefault="00403B0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سمات القيادة</w:t>
            </w:r>
          </w:p>
          <w:p w:rsidR="00403B0E" w:rsidRDefault="00403B0E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القائد – الأدوار والمسؤوليات</w:t>
            </w:r>
          </w:p>
          <w:p w:rsidR="00403B0E" w:rsidRDefault="00403B0E">
            <w:pPr>
              <w:autoSpaceDE w:val="0"/>
              <w:autoSpaceDN w:val="0"/>
              <w:bidi/>
              <w:adjustRightInd w:val="0"/>
              <w:spacing w:before="15" w:line="230" w:lineRule="exact"/>
              <w:ind w:left="322" w:right="243" w:hanging="2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 w:rsidR="00746015">
              <w:rPr>
                <w:rFonts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أوجه التشابه والاختلاف بين القيادة والإدارة، والحاجة لكل واحدة منهما</w:t>
            </w:r>
          </w:p>
          <w:p w:rsidR="00403B0E" w:rsidRDefault="00403B0E" w:rsidP="00746015">
            <w:pPr>
              <w:autoSpaceDE w:val="0"/>
              <w:autoSpaceDN w:val="0"/>
              <w:bidi/>
              <w:adjustRightInd w:val="0"/>
              <w:spacing w:before="10" w:line="239" w:lineRule="auto"/>
              <w:ind w:left="233" w:right="452" w:hanging="131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تتألف من ثلاثة نماذج للقيادة على الأقل (مثل السمة، والاحتمال، والموقف، والتوزيع، والقائد المرن الخدوم، والتعامل/التحويل) وأهميتها بالنسبة لأداء المهام والثقافة والعلاقات</w:t>
            </w:r>
          </w:p>
          <w:p w:rsidR="00403B0E" w:rsidRDefault="00403B0E">
            <w:pPr>
              <w:autoSpaceDE w:val="0"/>
              <w:autoSpaceDN w:val="0"/>
              <w:bidi/>
              <w:adjustRightInd w:val="0"/>
              <w:spacing w:before="13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سلوكيات القيادة ومنابع سلطتها</w:t>
            </w:r>
          </w:p>
        </w:tc>
      </w:tr>
      <w:tr w:rsidR="00403B0E" w:rsidTr="00746015">
        <w:trPr>
          <w:trHeight w:val="119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403B0E" w:rsidRDefault="00403B0E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3B0E" w:rsidRDefault="00403B0E">
            <w:pPr>
              <w:autoSpaceDE w:val="0"/>
              <w:autoSpaceDN w:val="0"/>
              <w:adjustRightInd w:val="0"/>
              <w:spacing w:before="3" w:line="240" w:lineRule="exact"/>
            </w:pPr>
          </w:p>
          <w:p w:rsidR="00403B0E" w:rsidRDefault="00403B0E" w:rsidP="00C35C67">
            <w:pPr>
              <w:autoSpaceDE w:val="0"/>
              <w:autoSpaceDN w:val="0"/>
              <w:bidi/>
              <w:adjustRightInd w:val="0"/>
              <w:spacing w:line="230" w:lineRule="exact"/>
              <w:ind w:left="322" w:right="137" w:hanging="21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أساليب القيادة الشخصية وسلوكياتها وكيفية تطويرها والاختيار الأمثل لها</w:t>
            </w:r>
          </w:p>
          <w:p w:rsidR="00403B0E" w:rsidRDefault="00403B0E">
            <w:pPr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 w:rsidR="00C35C67">
              <w:rPr>
                <w:rFonts w:cs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الثقة والاحترام في القيادة الفعّالة للفريق</w:t>
            </w:r>
          </w:p>
          <w:p w:rsidR="00403B0E" w:rsidRDefault="00403B0E">
            <w:pPr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 w:rsidR="00C35C67">
              <w:rPr>
                <w:rFonts w:cs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والمهارات</w:t>
            </w:r>
          </w:p>
        </w:tc>
      </w:tr>
    </w:tbl>
    <w:p w:rsidR="003913D1" w:rsidRDefault="003913D1"/>
    <w:sectPr w:rsidR="003913D1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0B" w:rsidRDefault="00B70C0B" w:rsidP="00064560">
      <w:r>
        <w:separator/>
      </w:r>
    </w:p>
  </w:endnote>
  <w:endnote w:type="continuationSeparator" w:id="0">
    <w:p w:rsidR="00B70C0B" w:rsidRDefault="00B70C0B" w:rsidP="0006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0B" w:rsidRDefault="00B70C0B" w:rsidP="00064560">
      <w:r>
        <w:separator/>
      </w:r>
    </w:p>
  </w:footnote>
  <w:footnote w:type="continuationSeparator" w:id="0">
    <w:p w:rsidR="00B70C0B" w:rsidRDefault="00B70C0B" w:rsidP="0006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C31"/>
    <w:rsid w:val="00064560"/>
    <w:rsid w:val="00260C31"/>
    <w:rsid w:val="00261EA3"/>
    <w:rsid w:val="003913D1"/>
    <w:rsid w:val="00403B0E"/>
    <w:rsid w:val="004D204B"/>
    <w:rsid w:val="00553D2E"/>
    <w:rsid w:val="005806DB"/>
    <w:rsid w:val="005C0640"/>
    <w:rsid w:val="00617A95"/>
    <w:rsid w:val="00671716"/>
    <w:rsid w:val="00746015"/>
    <w:rsid w:val="00A31B52"/>
    <w:rsid w:val="00B20162"/>
    <w:rsid w:val="00B70C0B"/>
    <w:rsid w:val="00BD3783"/>
    <w:rsid w:val="00C35C67"/>
    <w:rsid w:val="00CE5E29"/>
    <w:rsid w:val="00D13EE6"/>
    <w:rsid w:val="00E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C1797A2-2778-4A44-A473-A889018E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4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5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64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5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6A598EED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2014-08-19T17:07:00Z</cp:lastPrinted>
  <dcterms:created xsi:type="dcterms:W3CDTF">2015-01-22T09:21:00Z</dcterms:created>
  <dcterms:modified xsi:type="dcterms:W3CDTF">2015-01-22T09:21:00Z</dcterms:modified>
</cp:coreProperties>
</file>