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A5" w:rsidRDefault="006821A5" w:rsidP="009A487B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6821A5" w:rsidTr="009A487B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9" w:line="180" w:lineRule="exact"/>
              <w:rPr>
                <w:sz w:val="18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إدارة الإجهاد في مكان العمل</w:t>
            </w:r>
          </w:p>
        </w:tc>
      </w:tr>
      <w:tr w:rsidR="006821A5" w:rsidTr="009A487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</w:tr>
      <w:tr w:rsidR="006821A5" w:rsidTr="009A487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</w:tr>
      <w:tr w:rsidR="006821A5" w:rsidTr="009A487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</w:tr>
      <w:tr w:rsidR="006821A5" w:rsidTr="00EA5517">
        <w:trPr>
          <w:trHeight w:val="38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821A5" w:rsidRDefault="006821A5" w:rsidP="009651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965190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965190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6821A5" w:rsidTr="003651BC">
        <w:trPr>
          <w:trHeight w:hRule="exact" w:val="196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482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إدارة الإجهاد في مكان العمل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28" w:right="509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دراسة أسباب الإجهاد في المؤسسة وتأثيره</w:t>
            </w: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89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أعراض الإجهاد في النفس أو في الآخرين</w:t>
            </w: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spacing w:line="230" w:lineRule="exact"/>
              <w:ind w:left="128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أحد الطرق العملية لإدارة الإجهاد</w:t>
            </w:r>
          </w:p>
        </w:tc>
      </w:tr>
      <w:tr w:rsidR="006821A5" w:rsidTr="003651BC">
        <w:trPr>
          <w:trHeight w:val="195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9" w:lineRule="auto"/>
              <w:ind w:left="462" w:right="147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دعم أفراد الفريق والحد من الإجهاد في الآخرين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spacing w:line="239" w:lineRule="auto"/>
              <w:ind w:left="128" w:right="18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إجراءات ومسؤوليات الإدارة المتعلقة بالإجهاد المرتبط بالعمل في الفريق</w:t>
            </w: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41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وتوقيت تقديم النصيحة أو الإرشاد أو المشورة لدعم أفراد الفريق في مكان العمل</w:t>
            </w:r>
          </w:p>
        </w:tc>
      </w:tr>
      <w:tr w:rsidR="006821A5" w:rsidTr="009A487B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6821A5" w:rsidTr="003651BC">
        <w:trPr>
          <w:trHeight w:hRule="exact" w:val="117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spacing w:line="250" w:lineRule="auto"/>
              <w:ind w:left="102" w:right="21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معرفة وتصور حول إدارة الإجهاد في النفس وفي الآخرين وفقًا لما هو مطلوب من المدير المباشر الأول الممارس أو المحتمل.</w:t>
            </w:r>
          </w:p>
        </w:tc>
      </w:tr>
      <w:tr w:rsidR="006821A5" w:rsidTr="009A487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821A5" w:rsidRPr="00F4190D" w:rsidRDefault="00D65F69" w:rsidP="00EA15EC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F4190D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6821A5" w:rsidTr="00F15189">
        <w:trPr>
          <w:trHeight w:hRule="exact" w:val="1154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21A5" w:rsidRDefault="006821A5" w:rsidP="00F15189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40" w:lineRule="exact"/>
              <w:rPr>
                <w:sz w:val="14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6821A5" w:rsidRDefault="006821A5" w:rsidP="000A6243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رقم </w:t>
            </w:r>
            <w:r w:rsidR="000A6243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C6</w:t>
            </w:r>
            <w:r w:rsidR="000A6243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0A6243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D8</w:t>
            </w:r>
            <w:r w:rsidR="000A6243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6821A5" w:rsidTr="003651BC">
        <w:trPr>
          <w:trHeight w:hRule="exact" w:val="988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1BC" w:rsidRDefault="003651BC" w:rsidP="003651BC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sz w:val="12"/>
                <w:szCs w:val="12"/>
              </w:rPr>
            </w:pPr>
          </w:p>
          <w:p w:rsidR="006821A5" w:rsidRDefault="006821A5" w:rsidP="003651BC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6821A5" w:rsidTr="00071A05">
        <w:trPr>
          <w:trHeight w:val="738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6821A5" w:rsidTr="009A487B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15189" w:rsidRDefault="00F15189" w:rsidP="00F1518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9" w:line="240" w:lineRule="exact"/>
            </w:pPr>
          </w:p>
          <w:p w:rsidR="006821A5" w:rsidRDefault="006821A5" w:rsidP="000A624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0A6243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M3.15</w:t>
            </w:r>
            <w:r w:rsidR="000A6243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الإجهاد في مكان العمل</w:t>
            </w:r>
          </w:p>
        </w:tc>
      </w:tr>
      <w:tr w:rsidR="006821A5" w:rsidTr="00EA5517">
        <w:trPr>
          <w:trHeight w:val="402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61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</w:tbl>
    <w:p w:rsidR="006821A5" w:rsidRDefault="006821A5" w:rsidP="009A487B">
      <w:pPr>
        <w:bidi/>
        <w:sectPr w:rsidR="006821A5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6821A5" w:rsidRDefault="006821A5" w:rsidP="009A487B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6821A5" w:rsidTr="009A487B">
        <w:trPr>
          <w:trHeight w:hRule="exact" w:val="3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نظام تصنيف الموضوع/القسم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</w:tr>
      <w:tr w:rsidR="006821A5" w:rsidTr="00EA5517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21A5" w:rsidRDefault="006821A5" w:rsidP="00EA5517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6821A5" w:rsidTr="009A487B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</w:pPr>
          </w:p>
        </w:tc>
      </w:tr>
      <w:tr w:rsidR="006821A5" w:rsidTr="009A487B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6821A5" w:rsidTr="009A487B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6821A5" w:rsidTr="003651BC">
        <w:trPr>
          <w:trHeight w:val="2525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sz w:val="22"/>
              </w:rPr>
            </w:pP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أسباب الإجهاد في العمل وتأثيراته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أعراض الإجهاد في النفس وفي الآخرين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الآثار المترتبة على الإجهاد بالنسبة لمكان العمل والأنشطة/العلاقات خارج العمل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الآثار المترتبة على الإجهاد وتأثيراته بالنسبة للأفراد والمؤسسات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مسؤوليات الإدارة المتعلقة بالإجهاد المرتبط بالعمل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إدارة الإجهاد العملية البسيطة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مصادر الدعم المتوفر لمن يعانون من الإجهاد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وضع خطة عمل واستعراض الأساليب</w:t>
            </w:r>
          </w:p>
        </w:tc>
      </w:tr>
      <w:tr w:rsidR="006821A5" w:rsidTr="003651BC">
        <w:trPr>
          <w:trHeight w:val="175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821A5" w:rsidRDefault="006821A5" w:rsidP="009A487B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1A5" w:rsidRDefault="006821A5" w:rsidP="009A487B">
            <w:pPr>
              <w:autoSpaceDE w:val="0"/>
              <w:autoSpaceDN w:val="0"/>
              <w:bidi/>
              <w:adjustRightInd w:val="0"/>
              <w:spacing w:before="3" w:line="240" w:lineRule="exact"/>
            </w:pP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99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تعريفات المشورة والنصيحة والتوجيه وتوقيت استخدام كل واحدة منها لدعم الأفراد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8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المشورة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الإرشاد ودورة الإرشاد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آليات المشورة والدعم المتوفرة</w:t>
            </w:r>
          </w:p>
          <w:p w:rsidR="006821A5" w:rsidRDefault="006821A5" w:rsidP="009A487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مقتضيات السرية</w:t>
            </w:r>
          </w:p>
        </w:tc>
      </w:tr>
    </w:tbl>
    <w:p w:rsidR="006821A5" w:rsidRDefault="006821A5" w:rsidP="009A487B">
      <w:pPr>
        <w:bidi/>
      </w:pPr>
    </w:p>
    <w:sectPr w:rsidR="006821A5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BB" w:rsidRDefault="00D655BB" w:rsidP="005F4945">
      <w:r>
        <w:separator/>
      </w:r>
    </w:p>
  </w:endnote>
  <w:endnote w:type="continuationSeparator" w:id="0">
    <w:p w:rsidR="00D655BB" w:rsidRDefault="00D655BB" w:rsidP="005F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BB" w:rsidRDefault="00D655BB" w:rsidP="005F4945">
      <w:r>
        <w:separator/>
      </w:r>
    </w:p>
  </w:footnote>
  <w:footnote w:type="continuationSeparator" w:id="0">
    <w:p w:rsidR="00D655BB" w:rsidRDefault="00D655BB" w:rsidP="005F4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87B"/>
    <w:rsid w:val="00003590"/>
    <w:rsid w:val="00071A05"/>
    <w:rsid w:val="000A6243"/>
    <w:rsid w:val="00171521"/>
    <w:rsid w:val="003651BC"/>
    <w:rsid w:val="005F4945"/>
    <w:rsid w:val="006821A5"/>
    <w:rsid w:val="00965190"/>
    <w:rsid w:val="009A487B"/>
    <w:rsid w:val="00B16E81"/>
    <w:rsid w:val="00B52766"/>
    <w:rsid w:val="00D655BB"/>
    <w:rsid w:val="00D65F69"/>
    <w:rsid w:val="00E2115C"/>
    <w:rsid w:val="00EA15EC"/>
    <w:rsid w:val="00EA5517"/>
    <w:rsid w:val="00F15189"/>
    <w:rsid w:val="00F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6C0DA5C-DA54-4465-B303-3C3DE3F3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190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5F4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945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5F4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4945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DBBA4FC0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2015-01-22T09:22:00Z</dcterms:created>
  <dcterms:modified xsi:type="dcterms:W3CDTF">2015-01-22T09:22:00Z</dcterms:modified>
</cp:coreProperties>
</file>