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5D" w:rsidRDefault="00D1695D" w:rsidP="004D3959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493"/>
        <w:gridCol w:w="3263"/>
      </w:tblGrid>
      <w:tr w:rsidR="00D1695D" w:rsidTr="002267C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استخدام المعلومات في حل المشكلات</w:t>
            </w:r>
          </w:p>
        </w:tc>
      </w:tr>
      <w:tr w:rsidR="00D1695D" w:rsidTr="002267C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</w:tr>
      <w:tr w:rsidR="00D1695D" w:rsidTr="002267C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</w:tr>
      <w:tr w:rsidR="00D1695D" w:rsidTr="002267C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</w:tr>
      <w:tr w:rsidR="00D1695D" w:rsidTr="002267C0">
        <w:trPr>
          <w:trHeight w:val="38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D1695D" w:rsidTr="002267C0">
        <w:trPr>
          <w:trHeight w:hRule="exact" w:val="50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471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القدرة على استخدام المعلومات لحل المشكلات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9" w:line="280" w:lineRule="exact"/>
              <w:rPr>
                <w:sz w:val="28"/>
              </w:rPr>
            </w:pPr>
          </w:p>
          <w:p w:rsidR="00D1695D" w:rsidRDefault="00D1695D" w:rsidP="00090EC8">
            <w:pPr>
              <w:autoSpaceDE w:val="0"/>
              <w:autoSpaceDN w:val="0"/>
              <w:bidi/>
              <w:adjustRightInd w:val="0"/>
              <w:spacing w:line="180" w:lineRule="exact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090EC8">
            <w:pPr>
              <w:autoSpaceDE w:val="0"/>
              <w:autoSpaceDN w:val="0"/>
              <w:bidi/>
              <w:adjustRightInd w:val="0"/>
              <w:spacing w:line="200" w:lineRule="exact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D1695D" w:rsidRDefault="00D1695D" w:rsidP="00090EC8">
            <w:pPr>
              <w:autoSpaceDE w:val="0"/>
              <w:autoSpaceDN w:val="0"/>
              <w:bidi/>
              <w:adjustRightInd w:val="0"/>
              <w:spacing w:line="300" w:lineRule="exact"/>
              <w:ind w:left="142" w:right="-23"/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28" w:right="69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مشكلة في الفريق أو أيّ مكان آخر في المؤسسة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29" w:lineRule="exact"/>
              <w:ind w:left="128" w:right="332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4" w:line="220" w:lineRule="exact"/>
              <w:rPr>
                <w:sz w:val="2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30" w:lineRule="exact"/>
              <w:ind w:left="128" w:right="13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معايير النجاح الملائمة لحل المشكلة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27" w:lineRule="exact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39" w:lineRule="auto"/>
              <w:ind w:left="128" w:right="14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طرق مختلفة لجمع و/أو استعادة المعلومات مع إشراك الفريق للمساعدة في حل المشكلة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28" w:right="19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طريقة معتمدة لحل المشكلة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28" w:right="11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التحقق من حل المشكلة وفقًا لمعايير النجاح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29" w:lineRule="exact"/>
              <w:ind w:left="128" w:right="3349"/>
              <w:jc w:val="both"/>
            </w:pPr>
            <w:r>
              <w:rPr>
                <w:rFonts w:ascii="Arial" w:hAnsi="Arial"/>
                <w:sz w:val="20"/>
              </w:rPr>
              <w:t>20</w:t>
            </w:r>
          </w:p>
        </w:tc>
      </w:tr>
      <w:tr w:rsidR="00D1695D" w:rsidTr="002267C0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D1695D" w:rsidTr="002267C0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49" w:lineRule="auto"/>
              <w:ind w:left="102" w:right="207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استخدام المعلومات لحل المشكلات وفقًا لما هو مطلوب من قائد الفريق الممارس أو المحتمل أو قائد المجموعة.</w:t>
            </w:r>
          </w:p>
        </w:tc>
      </w:tr>
      <w:tr w:rsidR="00D1695D" w:rsidTr="002267C0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26" w:lineRule="exact"/>
              <w:ind w:left="102" w:right="-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ind w:right="-366"/>
            </w:pPr>
          </w:p>
        </w:tc>
      </w:tr>
      <w:tr w:rsidR="00D1695D" w:rsidTr="002267C0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الوحدتان 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F5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F7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D1695D" w:rsidTr="002267C0">
        <w:trPr>
          <w:trHeight w:hRule="exact" w:val="98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D1695D" w:rsidTr="002267C0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D1695D" w:rsidRDefault="00D1695D" w:rsidP="004D3959">
      <w:pPr>
        <w:bidi/>
        <w:sectPr w:rsidR="00D1695D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D1695D" w:rsidRDefault="00D1695D" w:rsidP="004D3959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D1695D" w:rsidTr="00090EC8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M2.09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المعلومات في حل المشكلات</w:t>
            </w:r>
          </w:p>
        </w:tc>
      </w:tr>
      <w:tr w:rsidR="00D1695D" w:rsidTr="00090EC8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2267C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D1695D" w:rsidTr="00090EC8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D1695D" w:rsidTr="00090EC8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D1695D" w:rsidTr="00090EC8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D1695D" w:rsidTr="00090EC8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D1695D" w:rsidTr="00090EC8">
        <w:trPr>
          <w:trHeight w:hRule="exact" w:val="286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1695D" w:rsidRDefault="00D1695D" w:rsidP="004D3959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5D" w:rsidRDefault="00D1695D" w:rsidP="004D3959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جمع المعلومات واستعادتها من أنظمة المعلومات</w:t>
            </w: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723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تحديد احتياجات المعلومات لمجموعة متنوعة من الأغراض، مثل حل المشكلات وصنع القرارات</w:t>
            </w: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 w:line="230" w:lineRule="exact"/>
              <w:ind w:left="462" w:right="666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المعلومات في حل المشكلات، أو صنع القرارات، أو اتخاذ الإجراء التصحيحي، أو دعم قضية ما ومساندتها، أو الإبلاغ إلى هيئات خارجية أو داخلية</w:t>
            </w: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أساسية للتعرف على المشكلة وحلها</w:t>
            </w: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الوقوف على معايير النجاح واستخدامها</w:t>
            </w: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إشراك أعضاء الفرق في حل المشكلة</w:t>
            </w:r>
          </w:p>
          <w:p w:rsidR="00D1695D" w:rsidRDefault="00D1695D" w:rsidP="004D39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124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استخدام المعلومات لحل المشكلات وفقًا لما هو مطلوب من قائد الفريق الممارس أو المحتمل أو قائد المجموعة</w:t>
            </w:r>
          </w:p>
        </w:tc>
      </w:tr>
    </w:tbl>
    <w:p w:rsidR="00D1695D" w:rsidRDefault="00D1695D" w:rsidP="004D3959">
      <w:pPr>
        <w:bidi/>
      </w:pPr>
    </w:p>
    <w:sectPr w:rsidR="00D1695D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A3" w:rsidRDefault="00150CA3" w:rsidP="0069549F">
      <w:r>
        <w:separator/>
      </w:r>
    </w:p>
  </w:endnote>
  <w:endnote w:type="continuationSeparator" w:id="0">
    <w:p w:rsidR="00150CA3" w:rsidRDefault="00150CA3" w:rsidP="0069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A3" w:rsidRDefault="00150CA3" w:rsidP="0069549F">
      <w:r>
        <w:separator/>
      </w:r>
    </w:p>
  </w:footnote>
  <w:footnote w:type="continuationSeparator" w:id="0">
    <w:p w:rsidR="00150CA3" w:rsidRDefault="00150CA3" w:rsidP="0069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7C0"/>
    <w:rsid w:val="00090EC8"/>
    <w:rsid w:val="00150CA3"/>
    <w:rsid w:val="0016545A"/>
    <w:rsid w:val="002267C0"/>
    <w:rsid w:val="0036301D"/>
    <w:rsid w:val="004D3959"/>
    <w:rsid w:val="004E1B28"/>
    <w:rsid w:val="0069549F"/>
    <w:rsid w:val="008B3F2D"/>
    <w:rsid w:val="00D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7ECD283-8C34-42B6-A0FA-74ED82F0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5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49F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95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49F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C2BD2497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2015-01-22T09:23:00Z</dcterms:created>
  <dcterms:modified xsi:type="dcterms:W3CDTF">2015-01-22T09:23:00Z</dcterms:modified>
</cp:coreProperties>
</file>